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ascii="SimHei" w:hAnsi="SimHei" w:eastAsia="黑体" w:cs="SimHei"/>
          <w:sz w:val="24"/>
        </w:rPr>
      </w:pPr>
      <w:bookmarkStart w:id="0" w:name="_GoBack"/>
      <w:bookmarkEnd w:id="0"/>
      <w:r>
        <w:rPr>
          <w:rFonts w:ascii="SimHei" w:hAnsi="SimHei" w:eastAsia="黑体" w:cs="SimHei"/>
          <w:b/>
          <w:bCs/>
          <w:sz w:val="40"/>
          <w:szCs w:val="27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-789940</wp:posOffset>
                </wp:positionH>
                <wp:positionV relativeFrom="paragraph">
                  <wp:posOffset>-523240</wp:posOffset>
                </wp:positionV>
                <wp:extent cx="6858000" cy="9906000"/>
                <wp:effectExtent l="0" t="0" r="0" b="0"/>
                <wp:wrapNone/>
                <wp:docPr id="1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906000"/>
                          <a:chOff x="555" y="615"/>
                          <a:chExt cx="10800" cy="1560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5" y="615"/>
                            <a:ext cx="10793" cy="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" name="组合 7"/>
                        <wpg:cNvGrpSpPr/>
                        <wpg:grpSpPr>
                          <a:xfrm>
                            <a:off x="2697" y="12800"/>
                            <a:ext cx="6713" cy="1080"/>
                            <a:chOff x="1359878" y="7737230"/>
                            <a:chExt cx="4263323" cy="686267"/>
                          </a:xfrm>
                        </wpg:grpSpPr>
                        <wps:wsp>
                          <wps:cNvPr id="2" name="文本框 8"/>
                          <wps:cNvSpPr txBox="1"/>
                          <wps:spPr>
                            <a:xfrm>
                              <a:off x="1359878" y="7737230"/>
                              <a:ext cx="1582631" cy="6862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SimHei" w:hAnsi="SimHei" w:eastAsia="黑体" w:cs="SimHei"/>
                                    <w:color w:val="FFFFFF"/>
                                    <w:kern w:val="24"/>
                                    <w:sz w:val="56"/>
                                    <w:szCs w:val="56"/>
                                  </w:rPr>
                                  <w:t>策划人：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  <wps:wsp>
                          <wps:cNvPr id="3" name="直接连接符 12"/>
                          <wps:cNvCnPr/>
                          <wps:spPr>
                            <a:xfrm>
                              <a:off x="2743201" y="8112369"/>
                              <a:ext cx="28800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g:grpSp>
                        <wpg:cNvPr id="7" name="组合 8"/>
                        <wpg:cNvGrpSpPr/>
                        <wpg:grpSpPr>
                          <a:xfrm>
                            <a:off x="2697" y="13979"/>
                            <a:ext cx="6713" cy="1080"/>
                            <a:chOff x="1359878" y="8485965"/>
                            <a:chExt cx="4263323" cy="686267"/>
                          </a:xfrm>
                        </wpg:grpSpPr>
                        <wps:wsp>
                          <wps:cNvPr id="5" name="文本框 68"/>
                          <wps:cNvSpPr txBox="1"/>
                          <wps:spPr>
                            <a:xfrm>
                              <a:off x="1359878" y="8485965"/>
                              <a:ext cx="1582631" cy="6862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SimHei" w:hAnsi="SimHei" w:eastAsia="黑体" w:cs="SimHei"/>
                                    <w:color w:val="FFFFFF"/>
                                    <w:kern w:val="24"/>
                                    <w:sz w:val="56"/>
                                    <w:szCs w:val="56"/>
                                  </w:rPr>
                                  <w:t>时  间：</w:t>
                                </w:r>
                              </w:p>
                            </w:txbxContent>
                          </wps:txbx>
                          <wps:bodyPr vert="horz" wrap="square" anchor="t" upright="1">
                            <a:spAutoFit/>
                          </wps:bodyPr>
                        </wps:wsp>
                        <wps:wsp>
                          <wps:cNvPr id="6" name="直接连接符 10"/>
                          <wps:cNvCnPr/>
                          <wps:spPr>
                            <a:xfrm>
                              <a:off x="2743201" y="8861104"/>
                              <a:ext cx="2880000" cy="0"/>
                            </a:xfrm>
                            <a:prstGeom prst="line">
                              <a:avLst/>
                            </a:prstGeom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8" name="文本框 5"/>
                        <wps:cNvSpPr txBox="1"/>
                        <wps:spPr>
                          <a:xfrm>
                            <a:off x="555" y="5304"/>
                            <a:ext cx="10800" cy="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216" w:lineRule="auto"/>
                                <w:jc w:val="center"/>
                                <w:rPr>
                                  <w:rFonts w:ascii="SimHei" w:hAnsi="SimHei" w:eastAsia="黑体" w:cs="SimHei"/>
                                  <w:sz w:val="140"/>
                                  <w:szCs w:val="140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000000"/>
                                  <w:kern w:val="24"/>
                                  <w:sz w:val="140"/>
                                  <w:szCs w:val="140"/>
                                </w:rPr>
                                <w:t>员工请假办法</w:t>
                              </w:r>
                            </w:p>
                          </w:txbxContent>
                        </wps:txbx>
                        <wps:bodyPr vert="horz" wrap="square" anchor="t" upright="1">
                          <a:spAutoFit/>
                        </wps:bodyPr>
                      </wps:wsp>
                      <wps:wsp>
                        <wps:cNvPr id="9" name="文本框 6"/>
                        <wps:cNvSpPr txBox="1"/>
                        <wps:spPr>
                          <a:xfrm>
                            <a:off x="555" y="2110"/>
                            <a:ext cx="10793" cy="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000000"/>
                                  <w:kern w:val="24"/>
                                  <w:sz w:val="96"/>
                                  <w:szCs w:val="96"/>
                                </w:rPr>
                                <w:t>企业考勤管理制度系列</w:t>
                              </w:r>
                            </w:p>
                          </w:txbxContent>
                        </wps:txbx>
                        <wps:bodyPr vert="horz" wrap="square" anchor="t" upright="1">
                          <a:spAutoFit/>
                        </wps:bodyPr>
                      </wps:wsp>
                      <wps:wsp>
                        <wps:cNvPr id="10" name="文本框 7"/>
                        <wps:cNvSpPr txBox="1"/>
                        <wps:spPr>
                          <a:xfrm>
                            <a:off x="555" y="3316"/>
                            <a:ext cx="1080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  <w:rPr>
                                  <w:rFonts w:ascii="SimHei" w:hAnsi="SimHei" w:eastAsia="黑体" w:cs="SimHei"/>
                                  <w:sz w:val="20"/>
                                </w:rPr>
                              </w:pPr>
                              <w:r>
                                <w:rPr>
                                  <w:rFonts w:ascii="SimHei" w:hAnsi="SimHei" w:eastAsia="黑体" w:cs="SimHei"/>
                                  <w:color w:val="000000"/>
                                  <w:kern w:val="24"/>
                                  <w:sz w:val="44"/>
                                  <w:szCs w:val="56"/>
                                </w:rPr>
                                <w:t>Enterprise Attendance Management System Series</w:t>
                              </w:r>
                            </w:p>
                          </w:txbxContent>
                        </wps:txbx>
                        <wps:bodyPr wrap="square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-62.2pt;margin-top:-41.2pt;height:780pt;width:540pt;z-index:251658240;mso-width-relative:page;mso-height-relative:page;" coordorigin="555,615" coordsize="10800,15600" o:gfxdata="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">
                <o:lock v:ext="edit" aspectratio="f"/>
                <v:shape id="图片 3" o:spid="_x0000_s1026" o:spt="75" type="#_x0000_t75" style="position:absolute;left:555;top:615;height:15600;width:10793;" filled="f" o:preferrelative="t" stroked="f" coordsize="21600,21600" o:gfxdata="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sebtsuQAAANoAAAAPAAAAAAAAAAEAIAAAADgAAABkcnMvZG93bnJldi54bWxQ&#10;SwECFAAUAAAACACHTuJAMy8FnjsAAAA5AAAAEAAAAAAAAAABACAAAAAeAQAAZHJzL3NoYXBleG1s&#10;LnhtbFBLBQYAAAAABgAGAFsBAADIAwAAAAA=&#10;">
                  <v:fill on="f" focussize="0,0"/>
                  <v:stroke on="f"/>
                  <v:imagedata r:id="rId6" o:title=""/>
                  <o:lock v:ext="edit" aspectratio="t"/>
                </v:shape>
                <v:group id="组合 7" o:spid="_x0000_s1026" o:spt="203" style="position:absolute;left:2697;top:12800;height:1080;width:6713;" coordorigin="1359878,7737230" coordsize="4263323,686267" o:gfxdata="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AbvuzgvgAAANoAAAAPAAAAAAAAAAEA&#10;IAAAADgAAABkcnMvZG93bnJldi54bWxQSwECFAAUAAAACACHTuJAMy8FnjsAAAA5AAAAFQAAAAAA&#10;AAABACAAAAAjAQAAZHJzL2dyb3Vwc2hhcGV4bWwueG1sUEsFBgAAAAAGAAYAYAEAAOADAAAAAA==&#10;">
                  <o:lock v:ext="edit" aspectratio="f"/>
                  <v:shape id="文本框 8" o:spid="_x0000_s1026" o:spt="202" type="#_x0000_t202" style="position:absolute;left:1359878;top:7737230;height:686267;width:1582631;" filled="f" stroked="f" coordsize="21600,21600" o:gfxdata="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YV5qLoAAADaAAAADwAAAAAAAAABACAAAAA4AAAAZHJzL2Rvd25yZXYueG1s&#10;UEsBAhQAFAAAAAgAh07iQDMvBZ47AAAAOQAAABAAAAAAAAAAAQAgAAAAHwEAAGRycy9zaGFwZXht&#10;bC54bWxQSwUGAAAAAAYABgBbAQAAyQ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SimHei" w:hAnsi="SimHei" w:eastAsia="黑体" w:cs="SimHei"/>
                              <w:color w:val="FFFFFF"/>
                              <w:kern w:val="24"/>
                              <w:sz w:val="56"/>
                              <w:szCs w:val="56"/>
                            </w:rPr>
                            <w:t>策划人：</w:t>
                          </w:r>
                        </w:p>
                      </w:txbxContent>
                    </v:textbox>
                  </v:shape>
                  <v:line id="直接连接符 12" o:spid="_x0000_s1026" o:spt="20" style="position:absolute;left:2743201;top:8112369;height:0;width:2880000;" filled="f" stroked="t" coordsize="21600,21600" o:gfxdata="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s8vkpL0AAADaAAAADwAAAAAAAAABACAAAAA4AAAAZHJzL2Rvd25yZXYu&#10;eG1sUEsBAhQAFAAAAAgAh07iQDMvBZ47AAAAOQAAABAAAAAAAAAAAQAgAAAAIgEAAGRycy9zaGFw&#10;ZXhtbC54bWxQSwUGAAAAAAYABgBbAQAAzAMAAAAA&#10;">
                    <v:fill on="f" focussize="0,0"/>
                    <v:stroke weight="1pt" color="#FFFFFF" joinstyle="miter"/>
                    <v:imagedata o:title=""/>
                    <o:lock v:ext="edit" aspectratio="f"/>
                  </v:line>
                </v:group>
                <v:group id="组合 8" o:spid="_x0000_s1026" o:spt="203" style="position:absolute;left:2697;top:13979;height:1080;width:6713;" coordorigin="1359878,8485965" coordsize="4263323,686267" o:gfxdata="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">
                  <o:lock v:ext="edit" aspectratio="f"/>
                  <v:shape id="文本框 68" o:spid="_x0000_s1026" o:spt="202" type="#_x0000_t202" style="position:absolute;left:1359878;top:8485965;height:686267;width:1582631;" filled="f" stroked="f" coordsize="21600,21600" o:gfxdata="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wmzh3LoAAADaAAAADwAAAAAAAAABACAAAAA4AAAAZHJzL2Rvd25yZXYueG1s&#10;UEsBAhQAFAAAAAgAh07iQDMvBZ47AAAAOQAAABAAAAAAAAAAAQAgAAAAHwEAAGRycy9zaGFwZXht&#10;bC54bWxQSwUGAAAAAAYABgBbAQAAyQ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SimHei" w:hAnsi="SimHei" w:eastAsia="黑体" w:cs="SimHei"/>
                              <w:color w:val="FFFFFF"/>
                              <w:kern w:val="24"/>
                              <w:sz w:val="56"/>
                              <w:szCs w:val="56"/>
                            </w:rPr>
                            <w:t>时  间：</w:t>
                          </w:r>
                        </w:p>
                      </w:txbxContent>
                    </v:textbox>
                  </v:shape>
                  <v:line id="直接连接符 10" o:spid="_x0000_s1026" o:spt="20" style="position:absolute;left:2743201;top:8861104;height:0;width:2880000;" filled="f" stroked="t" coordsize="21600,21600" o:gfxdata="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7xHPL0AAADaAAAADwAAAAAAAAABACAAAAA4AAAAZHJzL2Rvd25yZXYu&#10;eG1sUEsBAhQAFAAAAAgAh07iQDMvBZ47AAAAOQAAABAAAAAAAAAAAQAgAAAAIgEAAGRycy9zaGFw&#10;ZXhtbC54bWxQSwUGAAAAAAYABgBbAQAAzAMAAAAA&#10;">
                    <v:fill on="f" focussize="0,0"/>
                    <v:stroke weight="1pt" color="#FFFFFF" joinstyle="miter"/>
                    <v:imagedata o:title=""/>
                    <o:lock v:ext="edit" aspectratio="f"/>
                  </v:line>
                </v:group>
                <v:shape id="文本框 5" o:spid="_x0000_s1026" o:spt="202" type="#_x0000_t202" style="position:absolute;left:555;top:5304;height:1782;width:10800;" filled="f" stroked="f" coordsize="21600,21600" o:gfxdata="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216" w:lineRule="auto"/>
                          <w:jc w:val="center"/>
                          <w:rPr>
                            <w:rFonts w:ascii="SimHei" w:hAnsi="SimHei" w:eastAsia="黑体" w:cs="SimHei"/>
                            <w:sz w:val="140"/>
                            <w:szCs w:val="140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000000"/>
                            <w:kern w:val="24"/>
                            <w:sz w:val="140"/>
                            <w:szCs w:val="140"/>
                          </w:rPr>
                          <w:t>员工请假办法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555;top:2110;height:1392;width:10793;" filled="f" stroked="f" coordsize="21600,21600" o:gfxdata="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Mh69m7AAAA2g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imHei" w:hAnsi="SimHei" w:eastAsia="黑体" w:cs="SimHei"/>
                            <w:color w:val="000000"/>
                            <w:kern w:val="24"/>
                            <w:sz w:val="96"/>
                            <w:szCs w:val="96"/>
                          </w:rPr>
                          <w:t>企业考勤管理制度系列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555;top:3316;height:1080;width:10800;" filled="f" stroked="f" coordsize="21600,21600" o:gfxdata="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NWwNDe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jc w:val="center"/>
                          <w:rPr>
                            <w:rFonts w:ascii="SimHei" w:hAnsi="SimHei" w:eastAsia="黑体" w:cs="SimHei"/>
                            <w:sz w:val="20"/>
                          </w:rPr>
                        </w:pPr>
                        <w:r>
                          <w:rPr>
                            <w:rFonts w:ascii="SimHei" w:hAnsi="SimHei" w:eastAsia="黑体" w:cs="SimHei"/>
                            <w:color w:val="000000"/>
                            <w:kern w:val="24"/>
                            <w:sz w:val="44"/>
                            <w:szCs w:val="56"/>
                          </w:rPr>
                          <w:t>Enterprise Attendance Management System Series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4"/>
          <w:rFonts w:ascii="SimHei" w:hAnsi="SimHei" w:eastAsia="黑体" w:cs="SimHei"/>
          <w:sz w:val="40"/>
          <w:szCs w:val="27"/>
        </w:rPr>
        <w:br w:type="page"/>
      </w:r>
      <w:r>
        <w:rPr>
          <w:rStyle w:val="4"/>
          <w:rFonts w:ascii="SimHei" w:hAnsi="SimHei" w:eastAsia="黑体" w:cs="SimHei"/>
          <w:sz w:val="40"/>
          <w:szCs w:val="27"/>
        </w:rPr>
        <w:t>员工请假办法</w:t>
      </w:r>
    </w:p>
    <w:p>
      <w:pPr>
        <w:snapToGrid w:val="0"/>
        <w:jc w:val="left"/>
        <w:rPr>
          <w:rFonts w:ascii="SimHei" w:hAnsi="SimHei" w:eastAsia="黑体" w:cs="SimHei"/>
          <w:sz w:val="24"/>
          <w:szCs w:val="18"/>
        </w:rPr>
      </w:pPr>
      <w:r>
        <w:rPr>
          <w:rFonts w:ascii="SimHei" w:hAnsi="SimHei" w:eastAsia="黑体" w:cs="SimHei"/>
          <w:sz w:val="24"/>
          <w:szCs w:val="18"/>
        </w:rPr>
        <w:t xml:space="preserve">第一章 总 则 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第一条 为规范公司考勤制度，统一公司请假政策，特制定本办法。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第二章 请假程序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第二条 员工填写请假单，注明请假种类、假期、时间、事由、交接事项，经各级领导审批，并报人事部备案。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第三条 较长假期须交接手头工作，确保工作连续性。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第四条 超假期应及时通告请示有关领导审批。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第五条 假满回公司销假，通报人事部，并交接工作。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第三章 请假标准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第六条 公司请假标准（略）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第四章 请假规定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第七条 事先无法办理请假手续，须以电话向主管报知，并于事后补办手续；否则以旷工论处。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第八条 未办手续擅自离开岗位，或假期届满仍未销假、续假者，均以旷工论处，并扣减月工资。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第九条 如因私人原因请假，应优先使用个人工休或年假，其不够部分再行办理请假。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第十条 请假以小时为最小单位，补修以半天（5小时）以上计算。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第十一条 假期计算。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1. 员工请假假期连续在5天或5天以下的，其间的公休日或法定假日均不计算在内。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2. 员工请假假期连续在5天以上的，其间公休日或法定假日均计算在内。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第十二条 员工的病事假不得以加班抵充。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第十三条 员工1年内病事假累计超过1个月，不享受当年年假；凡安排疗养或休养的员工，其天数不足年假时，可以补足；凡脱产、半脱产学习的员工，不享受当年年假。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第十四条 公司中高级职员请假，均须在总经理室备案或审批，并记录请假人联络办法，以备紧急联络、维持正常工作秩序。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第五章 附 则</w:t>
      </w:r>
    </w:p>
    <w:p>
      <w:pPr>
        <w:pStyle w:val="2"/>
        <w:snapToGrid w:val="0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  <w:t>第十五条 本办法由人事部解释、补充，经公司总经理常务会议批准颁行。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行楷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_x000B__x000C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EAFD92B"/>
    <w:rsid w:val="00037CB5"/>
    <w:rsid w:val="00B0516F"/>
    <w:rsid w:val="10417EB0"/>
    <w:rsid w:val="BEAFD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18"/>
      <w:szCs w:val="18"/>
    </w:r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e/Library/Containers/com.kingsoft.wpsoffice.mac/Data/.kingsoft/office6/templates/download/35ec1bcb-7d68-42b8-8656-f5be706fad28/&#12304;&#32771;&#21220;&#31649;&#29702;&#12305;&#21592;&#24037;&#35831;&#20551;&#21150;&#27861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【考勤管理】员工请假办法.doc.docx</Template>
  <Pages>3</Pages>
  <Words>598</Words>
  <Characters>600</Characters>
  <Lines>4</Lines>
  <Paragraphs>1</Paragraphs>
  <ScaleCrop>false</ScaleCrop>
  <LinksUpToDate>false</LinksUpToDate>
  <CharactersWithSpaces>626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2022-03-06T00:10:00Z</dcterms:created>
  <dc:creator>dae</dc:creator>
  <cp:lastModifiedBy>dae</cp:lastModifiedBy>
  <dcterms:modified xsi:type="dcterms:W3CDTF">2022-03-06T00:10:17Z</dcterms:modified>
  <dc:title>员工请假办法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KSOTemplateUUID">
    <vt:lpwstr>v1.0_mb_QfCr7tA+XZlz3sSRTp5HEw==</vt:lpwstr>
  </property>
</Properties>
</file>