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SimHei" w:hAnsi="SimHei" w:eastAsia="黑体" w:cs="SimHei"/>
          <w:szCs w:val="24"/>
        </w:rPr>
      </w:pPr>
      <w:bookmarkStart w:id="0" w:name="_GoBack"/>
      <w:bookmarkEnd w:id="0"/>
      <w:r>
        <w:rPr>
          <w:rFonts w:ascii="SimHei" w:hAnsi="SimHei" w:eastAsia="黑体" w:cs="SimHei"/>
          <w:szCs w:val="24"/>
          <w:highlight w:val="cyan"/>
        </w:rPr>
        <w:t>仓储部组织结构与责权说明书</w:t>
      </w:r>
    </w:p>
    <w:tbl>
      <w:tblPr>
        <w:tblStyle w:val="3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1419"/>
        <w:gridCol w:w="1227"/>
        <w:gridCol w:w="193"/>
        <w:gridCol w:w="1419"/>
        <w:gridCol w:w="1419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部门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仓储部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部门负责人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仓储部经理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直属领导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80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部门组织结构图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部门编制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05" w:hRule="atLeast"/>
        </w:trPr>
        <w:tc>
          <w:tcPr>
            <w:tcW w:w="7980" w:type="dxa"/>
            <w:gridSpan w:val="6"/>
            <w:tcBorders>
              <w:bottom w:val="dashSmallGap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28700" cy="297180"/>
                      <wp:effectExtent l="4445" t="4445" r="14605" b="22225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仓储部经理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135.1pt;margin-top:44.5pt;height:23.4pt;width:81pt;z-index:251659264;mso-width-relative:page;mso-height-relative:page;" fillcolor="#FFFFFF" filled="t" stroked="t" coordsize="21600,21600" o:gfxdata="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NPqm&#10;ddgAAAAKAQAADwAAAAAAAAABACAAAAA4AAAAZHJzL2Rvd25yZXYueG1sUEsBAhQAFAAAAAgAh07i&#10;QMBBgwIMAgAANwQAAA4AAAAAAAAAAQAgAAAAPQEAAGRycy9lMm9Eb2MueG1sUEsFBgAAAAAGAAYA&#10;WQEAALs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仓储部经理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2540" cy="590550"/>
                      <wp:effectExtent l="0" t="0" r="0" b="0"/>
                      <wp:wrapNone/>
                      <wp:docPr id="2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" cy="5905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flip:x;margin-left:180.1pt;margin-top:68.2pt;height:46.5pt;width:0.2pt;z-index:251660288;mso-width-relative:page;mso-height-relative:page;" filled="f" stroked="t" coordsize="21600,21600" o:gfxdata="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1XzDZNcAAAALAQAADwAAAAAAAAABACAAAAA4AAAA&#10;ZHJzL2Rvd25yZXYueG1sUEsBAhQAFAAAAAgAh07iQIRGog7yAQAA5wMAAA4AAAAAAAAAAQAgAAAA&#10;PAEAAGRycy9lMm9Eb2MueG1sUEsFBgAAAAAGAAYAWQEAAKA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0" cy="297180"/>
                      <wp:effectExtent l="4445" t="0" r="14605" b="7620"/>
                      <wp:wrapNone/>
                      <wp:docPr id="10" name="直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7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1" o:spid="_x0000_s1026" o:spt="20" style="position:absolute;left:0pt;margin-left:270pt;margin-top:91.6pt;height:23.4pt;width:0pt;z-index:251668480;mso-width-relative:page;mso-height-relative:page;" filled="f" stroked="t" coordsize="21600,21600" o:gfxdata="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Ot9vtrWAAAACwEAAA8AAAAAAAAAAQAgAAAAOAAAAGRycy9kb3ducmV2&#10;LnhtbFBLAQIUABQAAAAIAIdO4kC8YYmG6AEAANwDAAAOAAAAAAAAAAEAIAAAADs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0" cy="297180"/>
                      <wp:effectExtent l="4445" t="0" r="14605" b="7620"/>
                      <wp:wrapNone/>
                      <wp:docPr id="9" name="直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7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0" o:spid="_x0000_s1026" o:spt="20" style="position:absolute;left:0pt;margin-left:315.1pt;margin-top:91.6pt;height:23.4pt;width:0pt;z-index:251667456;mso-width-relative:page;mso-height-relative:page;" filled="f" stroked="t" coordsize="21600,21600" o:gfxdata="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c0cB61gAAAAsBAAAPAAAAAAAAAAEAIAAAADgAAABkcnMvZG93bnJldi54&#10;bWxQSwECFAAUAAAACACHTuJACV0xIuYBAADbAwAADgAAAAAAAAABACAAAAA7AQAAZHJzL2Uyb0Rv&#10;Yy54bWxQSwUGAAAAAAYABgBZAQAAk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540760" cy="6350"/>
                      <wp:effectExtent l="0" t="0" r="0" b="0"/>
                      <wp:wrapNone/>
                      <wp:docPr id="3" name="直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40760" cy="63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" o:spid="_x0000_s1026" o:spt="20" style="position:absolute;left:0pt;flip:y;margin-left:36.2pt;margin-top:91.05pt;height:0.5pt;width:278.8pt;z-index:251661312;mso-width-relative:page;mso-height-relative:page;" filled="f" stroked="t" coordsize="21600,21600" o:gfxdata="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FjopizWAAAACgEAAA8AAAAAAAAAAQAgAAAAOAAA&#10;AGRycy9kb3ducmV2LnhtbFBLAQIUABQAAAAIAIdO4kCC+VlO9AEAAOgDAAAOAAAAAAAAAAEAIAAA&#10;ADsBAABkcnMvZTJvRG9jLnhtbFBLBQYAAAAABgAGAFkBAACh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0" cy="297180"/>
                      <wp:effectExtent l="4445" t="0" r="14605" b="7620"/>
                      <wp:wrapNone/>
                      <wp:docPr id="17" name="直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7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" o:spid="_x0000_s1026" o:spt="20" style="position:absolute;left:0pt;margin-left:81pt;margin-top:91.6pt;height:23.4pt;width:0pt;z-index:251675648;mso-width-relative:page;mso-height-relative:page;" filled="f" stroked="t" coordsize="21600,21600" o:gfxdata="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AK042m1gAAAAsBAAAPAAAAAAAAAAEAIAAAADgAAABkcnMvZG93bnJl&#10;di54bWxQSwECFAAUAAAACACHTuJArnHpHekBAADcAwAADgAAAAAAAAABACAAAAA7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0" cy="297180"/>
                      <wp:effectExtent l="4445" t="0" r="14605" b="7620"/>
                      <wp:wrapNone/>
                      <wp:docPr id="4" name="直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7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" o:spid="_x0000_s1026" o:spt="20" style="position:absolute;left:0pt;margin-left:36pt;margin-top:91.8pt;height:23.4pt;width:0pt;z-index:251662336;mso-width-relative:page;mso-height-relative:page;" filled="f" stroked="t" coordsize="21600,21600" o:gfxdata="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Mcv0C7WAAAACQEAAA8AAAAAAAAAAQAgAAAAOAAAAGRycy9kb3ducmV2&#10;LnhtbFBLAQIUABQAAAAIAIdO4kDjkwDm6AEAANoDAAAOAAAAAAAAAAEAIAAAADs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227" w:type="dxa"/>
            <w:tcBorders>
              <w:left w:val="single" w:color="auto" w:sz="4" w:space="0"/>
              <w:bottom w:val="dashSmallGap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经理级1人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05" w:hRule="atLeast"/>
        </w:trPr>
        <w:tc>
          <w:tcPr>
            <w:tcW w:w="7980" w:type="dxa"/>
            <w:gridSpan w:val="6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0" cy="198120"/>
                      <wp:effectExtent l="4445" t="0" r="14605" b="11430"/>
                      <wp:wrapNone/>
                      <wp:docPr id="28" name="直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9" o:spid="_x0000_s1026" o:spt="20" style="position:absolute;left:0pt;margin-left:198pt;margin-top:88.9pt;height:15.6pt;width:0pt;z-index:251686912;mso-width-relative:page;mso-height-relative:page;" filled="f" stroked="t" coordsize="21600,21600" o:gfxdata="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jzb3qdcAAAALAQAADwAAAAAAAAABACAAAAA4AAAAZHJzL2Rvd25y&#10;ZXYueG1sUEsBAhQAFAAAAAgAh07iQLXON87pAQAA3AMAAA4AAAAAAAAAAQAgAAAAPAEAAGRycy9l&#10;Mm9Eb2MueG1sUEsFBgAAAAAGAAYAWQEAAJ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0" cy="198120"/>
                      <wp:effectExtent l="4445" t="0" r="14605" b="11430"/>
                      <wp:wrapNone/>
                      <wp:docPr id="29" name="直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0" o:spid="_x0000_s1026" o:spt="20" style="position:absolute;left:0pt;margin-left:153pt;margin-top:88.9pt;height:15.6pt;width:0pt;z-index:251687936;mso-width-relative:page;mso-height-relative:page;" filled="f" stroked="t" coordsize="21600,21600" o:gfxdata="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D7R66m1wAAAAsBAAAPAAAAAAAAAAEAIAAAADgAAABkcnMvZG93bnJl&#10;di54bWxQSwECFAAUAAAACACHTuJAqsi+jugBAADcAwAADgAAAAAAAAABACAAAAA8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0" cy="198120"/>
                      <wp:effectExtent l="4445" t="0" r="14605" b="11430"/>
                      <wp:wrapNone/>
                      <wp:docPr id="24" name="直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5" o:spid="_x0000_s1026" o:spt="20" style="position:absolute;left:0pt;margin-left:234.1pt;margin-top:88.9pt;height:15.6pt;width:0pt;z-index:251682816;mso-width-relative:page;mso-height-relative:page;" filled="f" stroked="t" coordsize="21600,21600" o:gfxdata="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XY6dAtcAAAALAQAADwAAAAAAAAABACAAAAA4AAAAZHJzL2Rvd25y&#10;ZXYueG1sUEsBAhQAFAAAAAgAh07iQJfBn2XpAQAA3AMAAA4AAAAAAAAAAQAgAAAAPAEAAGRycy9l&#10;Mm9Eb2MueG1sUEsFBgAAAAAGAAYAWQEAAJ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0" cy="99060"/>
                      <wp:effectExtent l="4445" t="0" r="14605" b="15240"/>
                      <wp:wrapNone/>
                      <wp:docPr id="21" name="直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2" o:spid="_x0000_s1026" o:spt="20" style="position:absolute;left:0pt;margin-left:180.1pt;margin-top:81.1pt;height:7.8pt;width:0pt;z-index:251679744;mso-width-relative:page;mso-height-relative:page;" filled="f" stroked="t" coordsize="21600,21600" o:gfxdata="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YrT2vdYAAAALAQAADwAAAAAAAAABACAAAAA4AAAAZHJzL2Rvd25yZXYu&#10;eG1sUEsBAhQAFAAAAAgAh07iQCeebynnAQAA2wMAAA4AAAAAAAAAAQAgAAAAOwEAAGRycy9lMm9E&#10;b2MueG1sUEsFBgAAAAAGAAYAWQEAAJ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0" cy="198120"/>
                      <wp:effectExtent l="4445" t="0" r="14605" b="11430"/>
                      <wp:wrapNone/>
                      <wp:docPr id="23" name="直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" o:spid="_x0000_s1026" o:spt="20" style="position:absolute;left:0pt;margin-left:117pt;margin-top:88.9pt;height:15.6pt;width:0pt;z-index:251681792;mso-width-relative:page;mso-height-relative:page;" filled="f" stroked="t" coordsize="21600,21600" o:gfxdata="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Mc0nzHXAAAACwEAAA8AAAAAAAAAAQAgAAAAOAAAAGRycy9kb3du&#10;cmV2LnhtbFBLAQIUABQAAAAIAIdO4kCDFFFX6gEAANwDAAAOAAAAAAAAAAEAIAAAADw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485900" cy="0"/>
                      <wp:effectExtent l="0" t="0" r="0" b="0"/>
                      <wp:wrapNone/>
                      <wp:docPr id="22" name="直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3" o:spid="_x0000_s1026" o:spt="20" style="position:absolute;left:0pt;margin-left:117pt;margin-top:88.9pt;height:0pt;width:117pt;z-index:251680768;mso-width-relative:page;mso-height-relative:page;" filled="f" stroked="t" coordsize="21600,21600" o:gfxdata="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IDzWGPXAAAACwEAAA8AAAAAAAAAAQAgAAAAOAAAAGRycy9kb3du&#10;cmV2LnhtbFBLAQIUABQAAAAIAIdO4kBOswwH6gEAAN0DAAAOAAAAAAAAAAEAIAAAADw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0" cy="297180"/>
                      <wp:effectExtent l="4445" t="0" r="14605" b="7620"/>
                      <wp:wrapNone/>
                      <wp:docPr id="12" name="直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7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3" o:spid="_x0000_s1026" o:spt="20" style="position:absolute;left:0pt;margin-left:270pt;margin-top:80.6pt;height:23.4pt;width:0pt;z-index:251670528;mso-width-relative:page;mso-height-relative:page;" filled="f" stroked="t" coordsize="21600,21600" o:gfxdata="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A7yHmdcAAAALAQAADwAAAAAAAAABACAAAAA4AAAAZHJzL2Rvd25y&#10;ZXYueG1sUEsBAhQAFAAAAAgAh07iQDNjxbXpAQAA3AMAAA4AAAAAAAAAAQAgAAAAPAEAAGRycy9l&#10;Mm9Eb2MueG1sUEsFBgAAAAAGAAYAWQEAAJ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96240" cy="792480"/>
                      <wp:effectExtent l="4445" t="4445" r="18415" b="22225"/>
                      <wp:wrapNone/>
                      <wp:docPr id="11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出库主管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o:spt="1" style="position:absolute;left:0pt;margin-left:256.8pt;margin-top:18.25pt;height:62.4pt;width:31.2pt;z-index:251669504;mso-width-relative:page;mso-height-relative:page;" fillcolor="#FFFFFF" filled="t" stroked="t" coordsize="21600,21600" o:gfxdata="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MvA3QfYAAAACgEAAA8AAAAAAAAAAQAgAAAAOAAAAGRycy9kb3ducmV2LnhtbFBLAQIU&#10;ABQAAAAIAIdO4kD1GGiVFgIAAEYEAAAOAAAAAAAAAAEAIAAAAD0BAABkcnMvZTJvRG9jLnhtbFBL&#10;BQYAAAAABgAGAFkBAADF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出库主管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0" cy="297180"/>
                      <wp:effectExtent l="4445" t="0" r="14605" b="7620"/>
                      <wp:wrapNone/>
                      <wp:docPr id="7" name="直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7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" o:spid="_x0000_s1026" o:spt="20" style="position:absolute;left:0pt;margin-left:315.1pt;margin-top:80.65pt;height:23.4pt;width:0pt;z-index:251665408;mso-width-relative:page;mso-height-relative:page;" filled="f" stroked="t" coordsize="21600,21600" o:gfxdata="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HOH627WAAAACwEAAA8AAAAAAAAAAQAgAAAAOAAAAGRycy9kb3ducmV2&#10;LnhtbFBLAQIUABQAAAAIAIdO4kDrTm/76AEAANoDAAAOAAAAAAAAAAEAIAAAADs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96240" cy="792480"/>
                      <wp:effectExtent l="4445" t="4445" r="18415" b="22225"/>
                      <wp:wrapNone/>
                      <wp:docPr id="6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运输配送主管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o:spt="1" style="position:absolute;left:0pt;margin-left:297pt;margin-top:18.2pt;height:62.4pt;width:31.2pt;z-index:251664384;mso-width-relative:page;mso-height-relative:page;" fillcolor="#FFFFFF" filled="t" stroked="t" coordsize="21600,21600" o:gfxdata="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ozJAG9gAAAAKAQAADwAAAAAAAAABACAAAAA4AAAAZHJzL2Rvd25yZXYueG1sUEsBAhQA&#10;FAAAAAgAh07iQMmYG6YVAgAARAQAAA4AAAAAAAAAAQAgAAAAPQEAAGRycy9lMm9Eb2MueG1sUEsF&#10;BgAAAAAGAAYAWQEAAMQ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运输配送主管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96240" cy="792480"/>
                      <wp:effectExtent l="4445" t="4445" r="18415" b="22225"/>
                      <wp:wrapNone/>
                      <wp:docPr id="14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入库主管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5" o:spid="_x0000_s1026" o:spt="1" style="position:absolute;left:0pt;margin-left:63pt;margin-top:18.3pt;height:62.4pt;width:31.2pt;z-index:251672576;mso-width-relative:page;mso-height-relative:page;" fillcolor="#FFFFFF" filled="t" stroked="t" coordsize="21600,21600" o:gfxdata="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LkhZ/HYAAAACgEAAA8AAAAAAAAAAQAgAAAAOAAAAGRycy9kb3ducmV2LnhtbFBLAQIU&#10;ABQAAAAIAIdO4kAOfAv5FgIAAEYEAAAOAAAAAAAAAAEAIAAAAD0BAABkcnMvZTJvRG9jLnhtbFBL&#10;BQYAAAAABgAGAFkBAADF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入库主管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0" cy="297180"/>
                      <wp:effectExtent l="4445" t="0" r="14605" b="7620"/>
                      <wp:wrapNone/>
                      <wp:docPr id="15" name="直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7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6" o:spid="_x0000_s1026" o:spt="20" style="position:absolute;left:0pt;margin-left:81pt;margin-top:80.7pt;height:23.4pt;width:0pt;z-index:251673600;mso-width-relative:page;mso-height-relative:page;" filled="f" stroked="t" coordsize="21600,21600" o:gfxdata="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DTasIl1gAAAAsBAAAPAAAAAAAAAAEAIAAAADgAAABkcnMvZG93bnJl&#10;di54bWxQSwECFAAUAAAACACHTuJApNTc0+kBAADcAwAADgAAAAAAAAABACAAAAA7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0" cy="292100"/>
                      <wp:effectExtent l="4445" t="0" r="14605" b="12700"/>
                      <wp:wrapNone/>
                      <wp:docPr id="19" name="直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21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0" o:spid="_x0000_s1026" o:spt="20" style="position:absolute;left:0pt;margin-left:36pt;margin-top:81.1pt;height:23pt;width:0pt;z-index:251677696;mso-width-relative:page;mso-height-relative:page;" filled="f" stroked="t" coordsize="21600,21600" o:gfxdata="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FXF2MHVAAAACQEAAA8AAAAAAAAAAQAgAAAAOAAAAGRycy9kb3ducmV2Lnht&#10;bFBLAQIUABQAAAAIAIdO4kBL+jt+5gEAANwDAAAOAAAAAAAAAAEAIAAAADoBAABkcnMvZTJvRG9j&#10;LnhtbFBLBQYAAAAABgAGAFkBAACS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96240" cy="792480"/>
                      <wp:effectExtent l="4445" t="4445" r="18415" b="22225"/>
                      <wp:wrapNone/>
                      <wp:docPr id="5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库存控制主管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26" o:spt="1" style="position:absolute;left:0pt;margin-left:18pt;margin-top:18.7pt;height:62.4pt;width:31.2pt;z-index:251663360;mso-width-relative:page;mso-height-relative:page;" fillcolor="#FFFFFF" filled="t" stroked="t" coordsize="21600,21600" o:gfxdata="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EFQigzXAAAACAEAAA8AAAAAAAAAAQAgAAAAOAAAAGRycy9kb3ducmV2LnhtbFBLAQIUABQA&#10;AAAIAIdO4kB7h96yFAIAAEQEAAAOAAAAAAAAAAEAIAAAADwBAABkcnMvZTJvRG9jLnhtbFBLBQYA&#10;AAAABgAGAFkBAADC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库存控制主管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96240" cy="792480"/>
                      <wp:effectExtent l="4445" t="4445" r="18415" b="22225"/>
                      <wp:wrapNone/>
                      <wp:docPr id="20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仓储主管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1" o:spid="_x0000_s1026" o:spt="1" style="position:absolute;left:0pt;margin-left:162pt;margin-top:18.7pt;height:62.4pt;width:31.2pt;z-index:251678720;mso-width-relative:page;mso-height-relative:page;" fillcolor="#FFFFFF" filled="t" stroked="t" coordsize="21600,21600" o:gfxdata="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+piJMtgAAAAKAQAADwAAAAAAAAABACAAAAA4AAAAZHJzL2Rvd25yZXYueG1sUEsBAhQA&#10;FAAAAAgAh07iQPvxtEkVAgAARgQAAA4AAAAAAAAAAQAgAAAAPQEAAGRycy9lMm9Eb2MueG1sUEsF&#10;BgAAAAAGAAYAWQEAAMQ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仓储主管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27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主管级5人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05" w:hRule="atLeast"/>
        </w:trPr>
        <w:tc>
          <w:tcPr>
            <w:tcW w:w="7980" w:type="dxa"/>
            <w:gridSpan w:val="6"/>
            <w:tcBorders>
              <w:top w:val="dashSmallGap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96240" cy="792480"/>
                      <wp:effectExtent l="4445" t="4445" r="18415" b="22225"/>
                      <wp:wrapNone/>
                      <wp:docPr id="25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理货员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6" o:spid="_x0000_s1026" o:spt="1" style="position:absolute;left:0pt;margin-left:180.1pt;margin-top:8.25pt;height:62.4pt;width:31.2pt;z-index:251683840;mso-width-relative:page;mso-height-relative:page;" fillcolor="#FFFFFF" filled="t" stroked="t" coordsize="21600,21600" o:gfxdata="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dmb2xNgAAAAKAQAADwAAAAAAAAABACAAAAA4AAAAZHJzL2Rvd25yZXYueG1sUEsBAhQA&#10;FAAAAAgAh07iQACV1yUVAgAARgQAAA4AAAAAAAAAAQAgAAAAPQEAAGRycy9lMm9Eb2MueG1sUEsF&#10;BgAAAAAGAAYAWQEAAMQ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理货员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96240" cy="792480"/>
                      <wp:effectExtent l="4445" t="4445" r="18415" b="22225"/>
                      <wp:wrapNone/>
                      <wp:docPr id="30" name="矩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叉车司机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1" o:spid="_x0000_s1026" o:spt="1" style="position:absolute;left:0pt;margin-left:139.8pt;margin-top:8.75pt;height:62.4pt;width:31.2pt;z-index:251688960;mso-width-relative:page;mso-height-relative:page;" fillcolor="#FFFFFF" filled="t" stroked="t" coordsize="21600,21600" o:gfxdata="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NQP+sLYAAAACgEAAA8AAAAAAAAAAQAgAAAAOAAAAGRycy9kb3ducmV2LnhtbFBLAQIU&#10;ABQAAAAIAIdO4kDeTligFgIAAEYEAAAOAAAAAAAAAAEAIAAAAD0BAABkcnMvZTJvRG9jLnhtbFBL&#10;BQYAAAAABgAGAFkBAADF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叉车司机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96240" cy="792480"/>
                      <wp:effectExtent l="4445" t="4445" r="18415" b="22225"/>
                      <wp:wrapNone/>
                      <wp:docPr id="27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保管员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8" o:spid="_x0000_s1026" o:spt="1" style="position:absolute;left:0pt;margin-left:220.8pt;margin-top:8.5pt;height:62.4pt;width:31.2pt;z-index:251685888;mso-width-relative:page;mso-height-relative:page;" fillcolor="#FFFFFF" filled="t" stroked="t" coordsize="21600,21600" o:gfxdata="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LARNBHYAAAACgEAAA8AAAAAAAAAAQAgAAAAOAAAAGRycy9kb3ducmV2LnhtbFBLAQIU&#10;ABQAAAAIAIdO4kAbO3z5FgIAAEYEAAAOAAAAAAAAAAEAIAAAAD0BAABkcnMvZTJvRG9jLnhtbFBL&#10;BQYAAAAABgAGAFkBAADF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保管员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96240" cy="792480"/>
                      <wp:effectExtent l="4445" t="4445" r="18415" b="22225"/>
                      <wp:wrapNone/>
                      <wp:docPr id="26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账管员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7" o:spid="_x0000_s1026" o:spt="1" style="position:absolute;left:0pt;margin-left:99pt;margin-top:8.5pt;height:62.4pt;width:31.2pt;z-index:251684864;mso-width-relative:page;mso-height-relative:page;" fillcolor="#FFFFFF" filled="t" stroked="t" coordsize="21600,21600" o:gfxdata="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AfJOYjXAAAACgEAAA8AAAAAAAAAAQAgAAAAOAAAAGRycy9kb3ducmV2LnhtbFBLAQIU&#10;ABQAAAAIAIdO4kBtnQrdFwIAAEYEAAAOAAAAAAAAAAEAIAAAADwBAABkcnMvZTJvRG9jLnhtbFBL&#10;BQYAAAAABgAGAFkBAADF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账管员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96240" cy="792480"/>
                      <wp:effectExtent l="4445" t="4445" r="18415" b="22225"/>
                      <wp:wrapNone/>
                      <wp:docPr id="16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入库管理员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7" o:spid="_x0000_s1026" o:spt="1" style="position:absolute;left:0pt;margin-left:63.1pt;margin-top:8.5pt;height:62.4pt;width:31.2pt;z-index:251674624;mso-width-relative:page;mso-height-relative:page;" fillcolor="#FFFFFF" filled="t" stroked="t" coordsize="21600,21600" o:gfxdata="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DAIBM7XAAAACgEAAA8AAAAAAAAAAQAgAAAAOAAAAGRycy9kb3ducmV2LnhtbFBLAQIU&#10;ABQAAAAIAIdO4kBDWk48FwIAAEYEAAAOAAAAAAAAAAEAIAAAADwBAABkcnMvZTJvRG9jLnhtbFBL&#10;BQYAAAAABgAGAFkBAADF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入库管理员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96240" cy="792480"/>
                      <wp:effectExtent l="4445" t="4445" r="18415" b="22225"/>
                      <wp:wrapNone/>
                      <wp:docPr id="13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出库管理员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4" o:spid="_x0000_s1026" o:spt="1" style="position:absolute;left:0pt;margin-left:256.8pt;margin-top:7.3pt;height:62.4pt;width:31.2pt;z-index:251671552;mso-width-relative:page;mso-height-relative:page;" fillcolor="#FFFFFF" filled="t" stroked="t" coordsize="21600,21600" o:gfxdata="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Cgzwha2AAAAAoBAAAPAAAAAAAAAAEAIAAAADgAAABkcnMvZG93bnJldi54bWxQSwEC&#10;FAAUAAAACACHTuJAtURY7hcCAABGBAAADgAAAAAAAAABACAAAAA9AQAAZHJzL2Uyb0RvYy54bWxQ&#10;SwUGAAAAAAYABgBZAQAAxgUAAAAA&#10;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出库管理员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96240" cy="792480"/>
                      <wp:effectExtent l="4445" t="4445" r="18415" b="22225"/>
                      <wp:wrapNone/>
                      <wp:docPr id="8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运输配送专员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26" o:spt="1" style="position:absolute;left:0pt;margin-left:301.8pt;margin-top:7.3pt;height:62.4pt;width:31.2pt;z-index:251666432;mso-width-relative:page;mso-height-relative:page;" fillcolor="#FFFFFF" filled="t" stroked="t" coordsize="21600,21600" o:gfxdata="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2ivrWtgAAAAKAQAADwAAAAAAAAABACAAAAA4AAAAZHJzL2Rvd25yZXYueG1sUEsBAhQA&#10;FAAAAAgAh07iQH3XPiAVAgAARAQAAA4AAAAAAAAAAQAgAAAAPQEAAGRycy9lMm9Eb2MueG1sUEsF&#10;BgAAAAAGAAYAWQEAAMQ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运输配送专员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96240" cy="792480"/>
                      <wp:effectExtent l="4445" t="4445" r="18415" b="22225"/>
                      <wp:wrapNone/>
                      <wp:docPr id="18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库存控制专员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9" o:spid="_x0000_s1026" o:spt="1" style="position:absolute;left:0pt;margin-left:18pt;margin-top:8.75pt;height:62.4pt;width:31.2pt;z-index:251676672;mso-width-relative:page;mso-height-relative:page;" fillcolor="#FFFFFF" filled="t" stroked="t" coordsize="21600,21600" o:gfxdata="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dPi8atcAAAAIAQAADwAAAAAAAAABACAAAAA4AAAAZHJzL2Rvd25yZXYueG1sUEsBAhQA&#10;FAAAAAgAh07iQGOjBgsWAgAARgQAAA4AAAAAAAAAAQAgAAAAPAEAAGRycy9lMm9Eb2MueG1sUEsF&#10;BgAAAAAGAAYAWQEAAMQ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库存控制专员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27" w:type="dxa"/>
            <w:tcBorders>
              <w:top w:val="dashSmallGap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视情况而定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30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职责</w:t>
            </w:r>
          </w:p>
        </w:tc>
        <w:tc>
          <w:tcPr>
            <w:tcW w:w="7904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ascii="SimHei" w:hAnsi="SimHei" w:eastAsia="黑体" w:cs="SimHei"/>
                <w:sz w:val="24"/>
                <w:lang w:val="zh-CN"/>
              </w:rPr>
            </w:pPr>
            <w:r>
              <w:rPr>
                <w:rFonts w:ascii="SimHei" w:hAnsi="SimHei" w:eastAsia="黑体" w:cs="SimHei"/>
                <w:sz w:val="24"/>
              </w:rPr>
              <w:t>1．负责货物出入库的日常管理工作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30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7904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ascii="SimHei" w:hAnsi="SimHei" w:eastAsia="黑体" w:cs="SimHei"/>
                <w:sz w:val="24"/>
                <w:lang w:val="zh-CN"/>
              </w:rPr>
            </w:pPr>
            <w:r>
              <w:rPr>
                <w:rFonts w:ascii="SimHei" w:hAnsi="SimHei" w:eastAsia="黑体" w:cs="SimHei"/>
                <w:sz w:val="24"/>
              </w:rPr>
              <w:t>2．负责仓储货物的账务处理工作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30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7904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ascii="SimHei" w:hAnsi="SimHei" w:eastAsia="黑体" w:cs="SimHei"/>
                <w:sz w:val="24"/>
                <w:lang w:val="zh-CN"/>
              </w:rPr>
            </w:pPr>
            <w:r>
              <w:rPr>
                <w:rFonts w:ascii="SimHei" w:hAnsi="SimHei" w:eastAsia="黑体" w:cs="SimHei"/>
                <w:sz w:val="24"/>
              </w:rPr>
              <w:t>3．负责控制仓储库存量，降低库存成本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30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7904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ascii="SimHei" w:hAnsi="SimHei" w:eastAsia="黑体" w:cs="SimHei"/>
                <w:sz w:val="24"/>
                <w:lang w:val="zh-CN"/>
              </w:rPr>
            </w:pPr>
            <w:r>
              <w:rPr>
                <w:rFonts w:ascii="SimHei" w:hAnsi="SimHei" w:eastAsia="黑体" w:cs="SimHei"/>
                <w:sz w:val="24"/>
              </w:rPr>
              <w:t>4．负责仓储货物的运输配送管理工作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30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7904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ascii="SimHei" w:hAnsi="SimHei" w:eastAsia="黑体" w:cs="SimHei"/>
                <w:sz w:val="24"/>
                <w:lang w:val="zh-CN"/>
              </w:rPr>
            </w:pPr>
            <w:r>
              <w:rPr>
                <w:rFonts w:ascii="SimHei" w:hAnsi="SimHei" w:eastAsia="黑体" w:cs="SimHei"/>
                <w:sz w:val="24"/>
              </w:rPr>
              <w:t>5．负责仓储物资的保管、理货等工作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30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权力</w:t>
            </w:r>
          </w:p>
        </w:tc>
        <w:tc>
          <w:tcPr>
            <w:tcW w:w="7904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1．有对出入库货物质量的审核权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303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7904" w:type="dxa"/>
            <w:gridSpan w:val="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SimHei" w:hAnsi="SimHei" w:eastAsia="黑体" w:cs="SimHei"/>
                <w:sz w:val="24"/>
                <w:lang w:val="zh-CN"/>
              </w:rPr>
            </w:pPr>
            <w:r>
              <w:rPr>
                <w:rFonts w:ascii="SimHei" w:hAnsi="SimHei" w:eastAsia="黑体" w:cs="SimHei"/>
                <w:sz w:val="24"/>
              </w:rPr>
              <w:t>2．有对物资库存量的合理控制权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303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7904" w:type="dxa"/>
            <w:gridSpan w:val="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SimHei" w:hAnsi="SimHei" w:eastAsia="黑体" w:cs="SimHei"/>
                <w:sz w:val="24"/>
                <w:lang w:val="zh-CN"/>
              </w:rPr>
            </w:pPr>
            <w:r>
              <w:rPr>
                <w:rFonts w:ascii="SimHei" w:hAnsi="SimHei" w:eastAsia="黑体" w:cs="SimHei"/>
                <w:sz w:val="24"/>
              </w:rPr>
              <w:t>3．有开展仓储工作的自主权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303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7904" w:type="dxa"/>
            <w:gridSpan w:val="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SimHei" w:hAnsi="SimHei" w:eastAsia="黑体" w:cs="SimHei"/>
                <w:sz w:val="24"/>
                <w:lang w:val="zh-CN"/>
              </w:rPr>
            </w:pPr>
            <w:r>
              <w:rPr>
                <w:rFonts w:ascii="SimHei" w:hAnsi="SimHei" w:eastAsia="黑体" w:cs="SimHei"/>
                <w:sz w:val="24"/>
              </w:rPr>
              <w:t>4．有对部门内部员工的考核权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303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SimHei" w:hAnsi="SimHei" w:eastAsia="黑体" w:cs="SimHei"/>
                <w:sz w:val="24"/>
              </w:rPr>
            </w:pPr>
          </w:p>
        </w:tc>
        <w:tc>
          <w:tcPr>
            <w:tcW w:w="7904" w:type="dxa"/>
            <w:gridSpan w:val="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SimHei" w:hAnsi="SimHei" w:eastAsia="黑体" w:cs="SimHei"/>
                <w:sz w:val="24"/>
                <w:lang w:val="zh-CN"/>
              </w:rPr>
            </w:pPr>
            <w:r>
              <w:rPr>
                <w:rFonts w:ascii="SimHei" w:hAnsi="SimHei" w:eastAsia="黑体" w:cs="SimHei"/>
                <w:sz w:val="24"/>
              </w:rPr>
              <w:t>5．有对</w:t>
            </w:r>
            <w:r>
              <w:rPr>
                <w:rFonts w:ascii="SimHei" w:hAnsi="SimHei" w:eastAsia="黑体" w:cs="SimHei"/>
                <w:sz w:val="24"/>
              </w:rPr>
              <w:t>部门内部员工聘任、解聘的建议权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0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相关说明</w:t>
            </w:r>
          </w:p>
        </w:tc>
        <w:tc>
          <w:tcPr>
            <w:tcW w:w="7904" w:type="dxa"/>
            <w:gridSpan w:val="6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SimHei" w:hAnsi="SimHei" w:eastAsia="黑体" w:cs="SimHei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0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编制人数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imHei" w:hAnsi="SimHei" w:eastAsia="黑体" w:cs="SimHei"/>
                <w:sz w:val="24"/>
                <w:lang w:val="zh-CN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imHei" w:hAnsi="SimHei" w:eastAsia="黑体" w:cs="SimHei"/>
                <w:sz w:val="24"/>
                <w:lang w:val="zh-CN"/>
              </w:rPr>
            </w:pPr>
            <w:r>
              <w:rPr>
                <w:rFonts w:ascii="SimHei" w:hAnsi="SimHei" w:eastAsia="黑体" w:cs="SimHei"/>
                <w:sz w:val="24"/>
                <w:lang w:val="zh-CN"/>
              </w:rPr>
              <w:t>审核人员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imHei" w:hAnsi="SimHei" w:eastAsia="黑体" w:cs="SimHei"/>
                <w:sz w:val="24"/>
                <w:lang w:val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imHei" w:hAnsi="SimHei" w:eastAsia="黑体" w:cs="SimHei"/>
                <w:sz w:val="24"/>
                <w:lang w:val="zh-CN"/>
              </w:rPr>
            </w:pPr>
            <w:r>
              <w:rPr>
                <w:rFonts w:ascii="SimHei" w:hAnsi="SimHei" w:eastAsia="黑体" w:cs="SimHei"/>
                <w:sz w:val="24"/>
                <w:lang w:val="zh-CN"/>
              </w:rPr>
              <w:t>批准人员</w:t>
            </w:r>
          </w:p>
        </w:tc>
        <w:tc>
          <w:tcPr>
            <w:tcW w:w="222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imHei" w:hAnsi="SimHei" w:eastAsia="黑体" w:cs="SimHei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0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SimHei" w:hAnsi="SimHei" w:eastAsia="黑体" w:cs="SimHei"/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>编制日期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imHei" w:hAnsi="SimHei" w:eastAsia="黑体" w:cs="SimHei"/>
                <w:sz w:val="24"/>
                <w:lang w:val="zh-CN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imHei" w:hAnsi="SimHei" w:eastAsia="黑体" w:cs="SimHei"/>
                <w:sz w:val="24"/>
                <w:lang w:val="zh-CN"/>
              </w:rPr>
            </w:pPr>
            <w:r>
              <w:rPr>
                <w:rFonts w:ascii="SimHei" w:hAnsi="SimHei" w:eastAsia="黑体" w:cs="SimHei"/>
                <w:sz w:val="24"/>
                <w:lang w:val="zh-CN"/>
              </w:rPr>
              <w:t>审核日期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imHei" w:hAnsi="SimHei" w:eastAsia="黑体" w:cs="SimHei"/>
                <w:sz w:val="24"/>
                <w:lang w:val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imHei" w:hAnsi="SimHei" w:eastAsia="黑体" w:cs="SimHei"/>
                <w:sz w:val="24"/>
                <w:lang w:val="zh-CN"/>
              </w:rPr>
            </w:pPr>
            <w:r>
              <w:rPr>
                <w:rFonts w:ascii="SimHei" w:hAnsi="SimHei" w:eastAsia="黑体" w:cs="SimHei"/>
                <w:sz w:val="24"/>
                <w:lang w:val="zh-CN"/>
              </w:rPr>
              <w:t>批准日期</w:t>
            </w:r>
          </w:p>
        </w:tc>
        <w:tc>
          <w:tcPr>
            <w:tcW w:w="2227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imHei" w:hAnsi="SimHei" w:eastAsia="黑体" w:cs="SimHei"/>
                <w:rFonts w:ascii="SimHei" w:hAnsi="SimHei" w:eastAsia="黑体" w:cs="SimHei"/>
                <w:sz w:val="24"/>
                <w:lang w:val="zh-CN"/>
              </w:rPr>
            </w:pPr>
          </w:p>
        </w:tc>
      </w:tr>
    </w:tbl>
    <w:p>
      <w:pPr>
        <w:rPr>
          <w:rFonts w:ascii="SimHei" w:hAnsi="SimHei" w:eastAsia="黑体" w:cs="SimHei"/>
          <w:sz w:val="24"/>
        </w:rPr>
      </w:pPr>
    </w:p>
    <w:sectPr>
      <w:pgSz w:w="11906" w:h="16838"/>
      <w:pgMar w:top="1247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1"/>
    <w:charset w:val="86"/>
    <w:family w:val="auto"/>
    <w:pitch w:val="default"/>
    <w:sig w:usb0="00000000" w:usb1="00000000" w:usb2="00000000" w:usb3="00000000" w:csb0="00160000" w:csb1="00000000"/>
  </w:font>
  <w:font w:name="华文细黑">
    <w:altName w:val="黑体-简"/>
    <w:panose1 w:val="01"/>
    <w:charset w:val="86"/>
    <w:family w:val="auto"/>
    <w:pitch w:val="default"/>
    <w:sig w:usb0="00000000" w:usb1="00000000" w:usb2="00000000" w:usb3="00000000" w:csb0="0004009F" w:csb1="DFD70000"/>
  </w:font>
  <w:font w:name="黑体-简">
    <w:panose1 w:val="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DFE1E05"/>
    <w:rsid w:val="005E17AD"/>
    <w:rsid w:val="007754FA"/>
    <w:rsid w:val="00845EBE"/>
    <w:rsid w:val="00DD268E"/>
    <w:rsid w:val="00EA590A"/>
    <w:rsid w:val="50054379"/>
    <w:rsid w:val="FDFE1E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SimHei" w:hAnsi="SimHei" w:eastAsia="黑体" w:cs="SimHe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imHei" w:hAnsi="SimHei" w:eastAsia="黑体" w:cs="SimHei"/>
      <w:rFonts w:ascii="SimHei" w:hAnsi="SimHei" w:eastAsia="黑体" w:cs="SimHe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360" w:lineRule="auto"/>
      <w:outlineLvl w:val="2"/>
    </w:pPr>
    <w:rPr>
      <w:rFonts w:ascii="SimHei" w:hAnsi="SimHei" w:eastAsia="黑体" w:cs="SimHei"/>
      <w:b/>
      <w:bCs/>
      <w:sz w:val="24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dae/Downloads/2460b696-3692-4365-b9b9-94f4daf81bc6/&#20179;&#20648;&#37096;&#32452;&#32455;&#26550;&#26500;&#19982;&#36131;&#26435;&#35828;&#26126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仓储部组织架构与责权说明.doc.docx</Template>
  <Pages>1</Pages>
  <Words>252</Words>
  <Characters>252</Characters>
  <Lines>2</Lines>
  <Paragraphs>1</Paragraphs>
  <TotalTime>0</TotalTime>
  <ScaleCrop>false</ScaleCrop>
  <LinksUpToDate>false</LinksUpToDate>
  <CharactersWithSpaces>252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2023-03-09T01:22:00Z</dcterms:created>
  <dc:creator>稿定办公</dc:creator>
  <cp:lastModifiedBy>稿定办公</cp:lastModifiedBy>
  <dcterms:modified xsi:type="dcterms:W3CDTF">2023-03-09T01:22:12Z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KSOTemplateUUID">
    <vt:lpwstr>v1.0_library_2ei/w5qC2jd/dwBQ21srTA==</vt:lpwstr>
  </property>
  <property fmtid="{D5CDD505-2E9C-101B-9397-08002B2CF9AE}" pid="4" name="ICV">
    <vt:lpwstr>6C0B6447D878E62240C408643C9CE12C_41</vt:lpwstr>
  </property>
</Properties>
</file>