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b/>
          <w:bCs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-959485</wp:posOffset>
                </wp:positionH>
                <wp:positionV relativeFrom="paragraph">
                  <wp:posOffset/>
                </wp:positionV>
                <wp:extent cx="7193915" cy="8054340"/>
                <wp:effectExtent l="6350" t="6350" r="19685" b="16510"/>
                <wp:wrapNone/>
                <wp:docPr id="71" name="画布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2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3152602" y="38277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g:wgp>
                        <wpg:cNvPr id="79" name="组合 79"/>
                        <wpg:cNvGrpSpPr/>
                        <wpg:grpSpPr>
                          <a:xfrm>
                            <a:off x="443865" y="349250"/>
                            <a:ext cx="6300470" cy="7362190"/>
                            <a:chOff x="825" y="135"/>
                            <a:chExt cx="8276" cy="9672"/>
                          </a:xfrm>
                          <a:solidFill>
                            <a:srgbClr val="247F7F"/>
                          </a:solidFill>
                        </wpg:grpSpPr>
                        <wps:wsp>
                          <wps:cNvPr id="3" name="Line 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44" y="603"/>
                              <a:ext cx="0" cy="1404"/>
                            </a:xfrm>
                            <a:prstGeom prst="line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round/>
                              <a:tailEnd type="triangle" w="med" len="med"/>
                            </a:ln>
                          </wps:spPr>
                          <wps:bodyPr anchor="ctr" anchorCtr="0"/>
                        </wps:wsp>
                        <wps:wsp>
                          <wps:cNvPr id="4" name="Line 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46" y="2007"/>
                              <a:ext cx="6836" cy="1"/>
                            </a:xfrm>
                            <a:prstGeom prst="line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round/>
                            </a:ln>
                          </wps:spPr>
                          <wps:bodyPr anchor="ctr" anchorCtr="0"/>
                        </wps:wsp>
                        <wps:wsp>
                          <wps:cNvPr id="5" name="Line 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46" y="2007"/>
                              <a:ext cx="0" cy="936"/>
                            </a:xfrm>
                            <a:prstGeom prst="line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round/>
                              <a:tailEnd type="triangle" w="med" len="med"/>
                            </a:ln>
                          </wps:spPr>
                          <wps:bodyPr anchor="ctr" anchorCtr="0"/>
                        </wps:wsp>
                        <wps:wsp>
                          <wps:cNvPr id="9" name="Line 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82" y="2007"/>
                              <a:ext cx="1" cy="935"/>
                            </a:xfrm>
                            <a:prstGeom prst="line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round/>
                              <a:tailEnd type="triangle" w="med" len="med"/>
                            </a:ln>
                          </wps:spPr>
                          <wps:bodyPr anchor="ctr" anchorCtr="0"/>
                        </wps:wsp>
                        <wps:wsp>
                          <wps:cNvPr id="10" name="Text Box 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63" y="2943"/>
                              <a:ext cx="1439" cy="468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安全质量部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4" name="Line 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05" y="2007"/>
                              <a:ext cx="1" cy="935"/>
                            </a:xfrm>
                            <a:prstGeom prst="line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round/>
                              <a:tailEnd type="triangle" w="med" len="med"/>
                            </a:ln>
                          </wps:spPr>
                          <wps:bodyPr anchor="ctr" anchorCtr="0"/>
                        </wps:wsp>
                        <wps:wsp>
                          <wps:cNvPr id="15" name="Line 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23" y="2007"/>
                              <a:ext cx="1" cy="936"/>
                            </a:xfrm>
                            <a:prstGeom prst="line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round/>
                              <a:tailEnd type="triangle" w="med" len="med"/>
                            </a:ln>
                          </wps:spPr>
                          <wps:bodyPr anchor="ctr" anchorCtr="0"/>
                        </wps:wsp>
                        <wps:wsp>
                          <wps:cNvPr id="16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5" y="7467"/>
                              <a:ext cx="359" cy="2340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土建责任师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人</w:t>
                                </w:r>
                              </w:p>
                            </w:txbxContent>
                          </wps:txbx>
                          <wps:bodyPr rot="0" vert="horz" wrap="square" lIns="46800" tIns="45720" rIns="46800" bIns="45720" anchor="ctr" anchorCtr="0" upright="1">
                            <a:noAutofit/>
                          </wps:bodyPr>
                        </wps:wsp>
                        <wps:wsp>
                          <wps:cNvPr id="17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5" y="4972"/>
                              <a:ext cx="360" cy="171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程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部</w:t>
                                </w:r>
                              </w:p>
                            </w:txbxContent>
                          </wps:txbx>
                          <wps:bodyPr rot="0" vert="horz" wrap="square" lIns="46800" tIns="45720" rIns="46800" bIns="45720" anchor="ctr" anchorCtr="0" upright="1">
                            <a:noAutofit/>
                          </wps:bodyPr>
                        </wps:wsp>
                        <wps:wsp>
                          <wps:cNvPr id="18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5" y="2943"/>
                              <a:ext cx="1439" cy="468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现场经理</w:t>
                                </w:r>
                              </w:p>
                            </w:txbxContent>
                          </wps:txbx>
                          <wps:bodyPr rot="0" vert="horz" wrap="square" lIns="46800" tIns="45720" rIns="46800" bIns="45720" anchor="ctr" anchorCtr="0" upright="1">
                            <a:noAutofit/>
                          </wps:bodyPr>
                        </wps:wsp>
                        <wps:wsp>
                          <wps:cNvPr id="19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84" y="2943"/>
                              <a:ext cx="1439" cy="468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项目总工</w:t>
                                </w:r>
                              </w:p>
                            </w:txbxContent>
                          </wps:txbx>
                          <wps:bodyPr rot="0" vert="horz" wrap="square" lIns="46800" tIns="45720" rIns="46800" bIns="45720" anchor="ctr" anchorCtr="0" upright="1">
                            <a:noAutofit/>
                          </wps:bodyPr>
                        </wps:wsp>
                        <wps:wsp>
                          <wps:cNvPr id="20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83" y="2943"/>
                              <a:ext cx="1440" cy="468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商务部</w:t>
                                </w:r>
                              </w:p>
                            </w:txbxContent>
                          </wps:txbx>
                          <wps:bodyPr rot="0" vert="horz" wrap="square" lIns="46800" tIns="45720" rIns="46800" bIns="45720" anchor="ctr" anchorCtr="0" upright="1">
                            <a:noAutofit/>
                          </wps:bodyPr>
                        </wps:wsp>
                        <wps:wsp>
                          <wps:cNvPr id="21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05" y="4972"/>
                              <a:ext cx="360" cy="171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机电工程部</w:t>
                                </w:r>
                              </w:p>
                            </w:txbxContent>
                          </wps:txbx>
                          <wps:bodyPr rot="0" vert="horz" wrap="square" lIns="46800" tIns="45720" rIns="46800" bIns="45720" anchor="ctr" anchorCtr="0" upright="1">
                            <a:noAutofit/>
                          </wps:bodyPr>
                        </wps:wsp>
                        <wps:wsp>
                          <wps:cNvPr id="22" name="Line 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84" y="6687"/>
                              <a:ext cx="1" cy="313"/>
                            </a:xfrm>
                            <a:prstGeom prst="line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round/>
                            </a:ln>
                          </wps:spPr>
                          <wps:bodyPr anchor="ctr" anchorCtr="0"/>
                        </wps:wsp>
                        <wps:wsp>
                          <wps:cNvPr id="23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45" y="7467"/>
                              <a:ext cx="360" cy="2340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电气责任师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人</w:t>
                                </w:r>
                              </w:p>
                            </w:txbxContent>
                          </wps:txbx>
                          <wps:bodyPr rot="0" vert="horz" wrap="square" lIns="46800" tIns="45720" rIns="46800" bIns="45720" anchor="ctr" anchorCtr="0" upright="1">
                            <a:noAutofit/>
                          </wps:bodyPr>
                        </wps:wsp>
                        <wps:wsp>
                          <wps:cNvPr id="24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65" y="7467"/>
                              <a:ext cx="357" cy="2340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水暖责任师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人</w:t>
                                </w:r>
                              </w:p>
                            </w:txbxContent>
                          </wps:txbx>
                          <wps:bodyPr rot="0" vert="horz" wrap="square" lIns="46800" tIns="45720" rIns="46800" bIns="45720" anchor="ctr" anchorCtr="0" upright="1">
                            <a:noAutofit/>
                          </wps:bodyPr>
                        </wps:wsp>
                        <wps:wsp>
                          <wps:cNvPr id="25" name="Line 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5" y="6687"/>
                              <a:ext cx="0" cy="780"/>
                            </a:xfrm>
                            <a:prstGeom prst="line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round/>
                              <a:tailEnd type="triangle" w="med" len="med"/>
                            </a:ln>
                          </wps:spPr>
                          <wps:bodyPr anchor="ctr" anchorCtr="0"/>
                        </wps:wsp>
                        <wps:wsp>
                          <wps:cNvPr id="26" name="Line 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24" y="6999"/>
                              <a:ext cx="1" cy="467"/>
                            </a:xfrm>
                            <a:prstGeom prst="line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round/>
                              <a:tailEnd type="triangle" w="med" len="med"/>
                            </a:ln>
                          </wps:spPr>
                          <wps:bodyPr anchor="ctr" anchorCtr="0"/>
                        </wps:wsp>
                        <wps:wsp>
                          <wps:cNvPr id="27" name="Line 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44" y="6999"/>
                              <a:ext cx="0" cy="467"/>
                            </a:xfrm>
                            <a:prstGeom prst="line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round/>
                              <a:tailEnd type="triangle" w="med" len="med"/>
                            </a:ln>
                          </wps:spPr>
                          <wps:bodyPr anchor="ctr" anchorCtr="0"/>
                        </wps:wsp>
                        <wps:wsp>
                          <wps:cNvPr id="28" name="Line 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24" y="6999"/>
                              <a:ext cx="720" cy="0"/>
                            </a:xfrm>
                            <a:prstGeom prst="line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round/>
                            </a:ln>
                          </wps:spPr>
                          <wps:bodyPr anchor="ctr" anchorCtr="0"/>
                        </wps:wsp>
                        <wps:wsp>
                          <wps:cNvPr id="29" name="Text Box 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24" y="4972"/>
                              <a:ext cx="360" cy="171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技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术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部</w:t>
                                </w:r>
                              </w:p>
                            </w:txbxContent>
                          </wps:txbx>
                          <wps:bodyPr rot="0" vert="horz" wrap="square" lIns="46800" tIns="45720" rIns="46800" bIns="45720" anchor="ctr" anchorCtr="0" upright="1">
                            <a:noAutofit/>
                          </wps:bodyPr>
                        </wps:wsp>
                        <wps:wsp>
                          <wps:cNvPr id="30" name="Line 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04" y="6687"/>
                              <a:ext cx="0" cy="312"/>
                            </a:xfrm>
                            <a:prstGeom prst="line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round/>
                            </a:ln>
                          </wps:spPr>
                          <wps:bodyPr anchor="ctr" anchorCtr="0"/>
                        </wps:wsp>
                        <wps:wsp>
                          <wps:cNvPr id="31" name="Line 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84" y="6999"/>
                              <a:ext cx="1439" cy="0"/>
                            </a:xfrm>
                            <a:prstGeom prst="line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round/>
                            </a:ln>
                          </wps:spPr>
                          <wps:bodyPr anchor="ctr" anchorCtr="0"/>
                        </wps:wsp>
                        <wps:wsp>
                          <wps:cNvPr id="32" name="Text Box 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05" y="7467"/>
                              <a:ext cx="356" cy="2340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测量工程师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人</w:t>
                                </w:r>
                              </w:p>
                            </w:txbxContent>
                          </wps:txbx>
                          <wps:bodyPr rot="0" vert="horz" wrap="square" lIns="46800" tIns="45720" rIns="46800" bIns="45720" anchor="ctr" anchorCtr="0" upright="1">
                            <a:noAutofit/>
                          </wps:bodyPr>
                        </wps:wsp>
                        <wps:wsp>
                          <wps:cNvPr id="33" name="Text Box 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24" y="7467"/>
                              <a:ext cx="359" cy="2340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试验工程师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人</w:t>
                                </w:r>
                              </w:p>
                            </w:txbxContent>
                          </wps:txbx>
                          <wps:bodyPr rot="0" vert="horz" wrap="square" lIns="46800" tIns="45720" rIns="46800" bIns="45720" anchor="ctr" anchorCtr="0" upright="1">
                            <a:noAutofit/>
                          </wps:bodyPr>
                        </wps:wsp>
                        <wps:wsp>
                          <wps:cNvPr id="34" name="Text Box 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44" y="7467"/>
                              <a:ext cx="359" cy="2340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资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料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员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人</w:t>
                                </w:r>
                              </w:p>
                            </w:txbxContent>
                          </wps:txbx>
                          <wps:bodyPr rot="0" vert="horz" wrap="square" lIns="46800" tIns="45720" rIns="46800" bIns="45720" anchor="ctr" anchorCtr="0" upright="1">
                            <a:noAutofit/>
                          </wps:bodyPr>
                        </wps:wsp>
                        <wps:wsp>
                          <wps:cNvPr id="35" name="Text Box 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54" y="7466"/>
                              <a:ext cx="355" cy="2341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物资主管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人</w:t>
                                </w:r>
                              </w:p>
                            </w:txbxContent>
                          </wps:txbx>
                          <wps:bodyPr rot="0" vert="horz" wrap="square" lIns="46800" tIns="45720" rIns="46800" bIns="45720" anchor="ctr" anchorCtr="0" upright="1">
                            <a:noAutofit/>
                          </wps:bodyPr>
                        </wps:wsp>
                        <wps:wsp>
                          <wps:cNvPr id="36" name="Text Box 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43" y="4972"/>
                              <a:ext cx="362" cy="171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合约商务部</w:t>
                                </w:r>
                              </w:p>
                            </w:txbxContent>
                          </wps:txbx>
                          <wps:bodyPr rot="0" vert="horz" wrap="square" lIns="46800" tIns="45720" rIns="46800" bIns="45720" anchor="ctr" anchorCtr="0" upright="1">
                            <a:noAutofit/>
                          </wps:bodyPr>
                        </wps:wsp>
                        <wps:wsp>
                          <wps:cNvPr id="37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64" y="4972"/>
                              <a:ext cx="360" cy="1714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物资采购部</w:t>
                                </w:r>
                              </w:p>
                            </w:txbxContent>
                          </wps:txbx>
                          <wps:bodyPr rot="0" vert="horz" wrap="square" lIns="46800" tIns="45720" rIns="46800" bIns="45720" anchor="ctr" anchorCtr="0" upright="1">
                            <a:noAutofit/>
                          </wps:bodyPr>
                        </wps:wsp>
                        <wps:wsp>
                          <wps:cNvPr id="38" name="Text Box 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24" y="4972"/>
                              <a:ext cx="360" cy="1714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综合管理部</w:t>
                                </w:r>
                              </w:p>
                            </w:txbxContent>
                          </wps:txbx>
                          <wps:bodyPr rot="0" vert="horz" wrap="square" lIns="46800" tIns="45720" rIns="46800" bIns="45720" anchor="ctr" anchorCtr="0" upright="1">
                            <a:noAutofit/>
                          </wps:bodyPr>
                        </wps:wsp>
                        <wps:wsp>
                          <wps:cNvPr id="39" name="Text Box 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74" y="7466"/>
                              <a:ext cx="356" cy="2340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物资工程师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人</w:t>
                                </w:r>
                              </w:p>
                            </w:txbxContent>
                          </wps:txbx>
                          <wps:bodyPr rot="0" vert="horz" wrap="square" lIns="46800" tIns="45720" rIns="46800" bIns="45720" anchor="ctr" anchorCtr="0" upright="1">
                            <a:noAutofit/>
                          </wps:bodyPr>
                        </wps:wsp>
                        <wps:wsp>
                          <wps:cNvPr id="40" name="Text Box 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53" y="7466"/>
                              <a:ext cx="355" cy="2340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预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算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员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人</w:t>
                                </w:r>
                              </w:p>
                            </w:txbxContent>
                          </wps:txbx>
                          <wps:bodyPr rot="0" vert="horz" wrap="square" lIns="46800" tIns="45720" rIns="46800" bIns="45720" anchor="ctr" anchorCtr="0" upright="1">
                            <a:noAutofit/>
                          </wps:bodyPr>
                        </wps:wsp>
                        <wps:wsp>
                          <wps:cNvPr id="41" name="Text Box 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33" y="7466"/>
                              <a:ext cx="356" cy="2340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预算主管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人</w:t>
                                </w:r>
                              </w:p>
                            </w:txbxContent>
                          </wps:txbx>
                          <wps:bodyPr rot="0" vert="horz" wrap="square" lIns="46800" tIns="45720" rIns="46800" bIns="45720" anchor="ctr" anchorCtr="0" upright="1">
                            <a:noAutofit/>
                          </wps:bodyPr>
                        </wps:wsp>
                        <wps:wsp>
                          <wps:cNvPr id="42" name="Text Box 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33" y="7466"/>
                              <a:ext cx="358" cy="2340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行政办公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人</w:t>
                                </w:r>
                              </w:p>
                            </w:txbxContent>
                          </wps:txbx>
                          <wps:bodyPr rot="0" vert="horz" wrap="square" lIns="46800" tIns="45720" rIns="46800" bIns="45720" anchor="ctr" anchorCtr="0" upright="1">
                            <a:noAutofit/>
                          </wps:bodyPr>
                        </wps:wsp>
                        <wps:wsp>
                          <wps:cNvPr id="43" name="Text Box 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13" y="7466"/>
                              <a:ext cx="359" cy="2340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出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纳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人</w:t>
                                </w:r>
                              </w:p>
                            </w:txbxContent>
                          </wps:txbx>
                          <wps:bodyPr rot="0" vert="horz" wrap="square" lIns="46800" tIns="45720" rIns="46800" bIns="45720" anchor="ctr" anchorCtr="0" upright="1">
                            <a:noAutofit/>
                          </wps:bodyPr>
                        </wps:wsp>
                        <wps:wsp>
                          <wps:cNvPr id="44" name="Line 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04" y="3411"/>
                              <a:ext cx="0" cy="1560"/>
                            </a:xfrm>
                            <a:prstGeom prst="line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round/>
                              <a:tailEnd type="triangle" w="med" len="med"/>
                            </a:ln>
                          </wps:spPr>
                          <wps:bodyPr anchor="ctr" anchorCtr="0"/>
                        </wps:wsp>
                        <wps:wsp>
                          <wps:cNvPr id="45" name="Line 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84" y="6999"/>
                              <a:ext cx="0" cy="467"/>
                            </a:xfrm>
                            <a:prstGeom prst="line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round/>
                              <a:tailEnd type="triangle" w="med" len="med"/>
                            </a:ln>
                          </wps:spPr>
                          <wps:bodyPr anchor="ctr" anchorCtr="0"/>
                        </wps:wsp>
                        <wps:wsp>
                          <wps:cNvPr id="46" name="Line 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04" y="6999"/>
                              <a:ext cx="0" cy="467"/>
                            </a:xfrm>
                            <a:prstGeom prst="line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round/>
                              <a:tailEnd type="triangle" w="med" len="med"/>
                            </a:ln>
                          </wps:spPr>
                          <wps:bodyPr anchor="ctr" anchorCtr="0"/>
                        </wps:wsp>
                        <wps:wsp>
                          <wps:cNvPr id="47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23" y="6999"/>
                              <a:ext cx="0" cy="467"/>
                            </a:xfrm>
                            <a:prstGeom prst="line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round/>
                              <a:tailEnd type="triangle" w="med" len="med"/>
                            </a:ln>
                          </wps:spPr>
                          <wps:bodyPr anchor="ctr" anchorCtr="0"/>
                        </wps:wsp>
                        <wps:wsp>
                          <wps:cNvPr id="48" name="Line 1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23" y="3411"/>
                              <a:ext cx="0" cy="780"/>
                            </a:xfrm>
                            <a:prstGeom prst="line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round/>
                            </a:ln>
                          </wps:spPr>
                          <wps:bodyPr anchor="ctr" anchorCtr="0"/>
                        </wps:wsp>
                        <wps:wsp>
                          <wps:cNvPr id="49" name="Line 1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44" y="4191"/>
                              <a:ext cx="2159" cy="0"/>
                            </a:xfrm>
                            <a:prstGeom prst="line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round/>
                            </a:ln>
                          </wps:spPr>
                          <wps:bodyPr anchor="ctr" anchorCtr="0"/>
                        </wps:wsp>
                        <wps:wsp>
                          <wps:cNvPr id="50" name="Line 1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44" y="4191"/>
                              <a:ext cx="0" cy="781"/>
                            </a:xfrm>
                            <a:prstGeom prst="line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round/>
                              <a:tailEnd type="triangle" w="med" len="med"/>
                            </a:ln>
                          </wps:spPr>
                          <wps:bodyPr anchor="ctr" anchorCtr="0"/>
                        </wps:wsp>
                        <wps:wsp>
                          <wps:cNvPr id="51" name="Line 1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38" y="4191"/>
                              <a:ext cx="0" cy="781"/>
                            </a:xfrm>
                            <a:prstGeom prst="line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round/>
                              <a:tailEnd type="triangle" w="med" len="med"/>
                            </a:ln>
                          </wps:spPr>
                          <wps:bodyPr anchor="ctr" anchorCtr="0"/>
                        </wps:wsp>
                        <wps:wsp>
                          <wps:cNvPr id="52" name="Line 1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03" y="4191"/>
                              <a:ext cx="0" cy="781"/>
                            </a:xfrm>
                            <a:prstGeom prst="line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round/>
                              <a:tailEnd type="triangle" w="med" len="med"/>
                            </a:ln>
                          </wps:spPr>
                          <wps:bodyPr anchor="ctr" anchorCtr="0"/>
                        </wps:wsp>
                        <wps:wsp>
                          <wps:cNvPr id="53" name="Line 1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45" y="3411"/>
                              <a:ext cx="0" cy="780"/>
                            </a:xfrm>
                            <a:prstGeom prst="line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round/>
                            </a:ln>
                          </wps:spPr>
                          <wps:bodyPr anchor="ctr" anchorCtr="0"/>
                        </wps:wsp>
                        <wps:wsp>
                          <wps:cNvPr id="54" name="Line 1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5" y="4191"/>
                              <a:ext cx="1079" cy="0"/>
                            </a:xfrm>
                            <a:prstGeom prst="line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round/>
                            </a:ln>
                          </wps:spPr>
                          <wps:bodyPr anchor="ctr" anchorCtr="0"/>
                        </wps:wsp>
                        <wps:wsp>
                          <wps:cNvPr id="55" name="Line 1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5" y="4191"/>
                              <a:ext cx="0" cy="781"/>
                            </a:xfrm>
                            <a:prstGeom prst="line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round/>
                              <a:tailEnd type="triangle" w="med" len="med"/>
                            </a:ln>
                          </wps:spPr>
                          <wps:bodyPr anchor="ctr" anchorCtr="0"/>
                        </wps:wsp>
                        <wps:wsp>
                          <wps:cNvPr id="56" name="Line 1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84" y="4191"/>
                              <a:ext cx="0" cy="781"/>
                            </a:xfrm>
                            <a:prstGeom prst="line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round/>
                              <a:tailEnd type="triangle" w="med" len="med"/>
                            </a:ln>
                          </wps:spPr>
                          <wps:bodyPr anchor="ctr" anchorCtr="0"/>
                        </wps:wsp>
                        <wps:wsp>
                          <wps:cNvPr id="57" name="Line 1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44" y="6687"/>
                              <a:ext cx="0" cy="312"/>
                            </a:xfrm>
                            <a:prstGeom prst="line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round/>
                            </a:ln>
                          </wps:spPr>
                          <wps:bodyPr anchor="ctr" anchorCtr="0"/>
                        </wps:wsp>
                        <wps:wsp>
                          <wps:cNvPr id="58" name="Line 1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64" y="6999"/>
                              <a:ext cx="360" cy="0"/>
                            </a:xfrm>
                            <a:prstGeom prst="line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round/>
                            </a:ln>
                          </wps:spPr>
                          <wps:bodyPr anchor="ctr" anchorCtr="0"/>
                        </wps:wsp>
                        <wps:wsp>
                          <wps:cNvPr id="59" name="Line 1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23" y="6687"/>
                              <a:ext cx="0" cy="312"/>
                            </a:xfrm>
                            <a:prstGeom prst="line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round/>
                            </a:ln>
                          </wps:spPr>
                          <wps:bodyPr anchor="ctr" anchorCtr="0"/>
                        </wps:wsp>
                        <wps:wsp>
                          <wps:cNvPr id="60" name="Line 1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43" y="6999"/>
                              <a:ext cx="360" cy="0"/>
                            </a:xfrm>
                            <a:prstGeom prst="line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round/>
                            </a:ln>
                          </wps:spPr>
                          <wps:bodyPr anchor="ctr" anchorCtr="0"/>
                        </wps:wsp>
                        <wps:wsp>
                          <wps:cNvPr id="61" name="Line 1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03" y="6687"/>
                              <a:ext cx="0" cy="312"/>
                            </a:xfrm>
                            <a:prstGeom prst="line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round/>
                            </a:ln>
                          </wps:spPr>
                          <wps:bodyPr anchor="ctr" anchorCtr="0"/>
                        </wps:wsp>
                        <wps:wsp>
                          <wps:cNvPr id="62" name="Line 1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24" y="6999"/>
                              <a:ext cx="360" cy="0"/>
                            </a:xfrm>
                            <a:prstGeom prst="line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round/>
                            </a:ln>
                          </wps:spPr>
                          <wps:bodyPr anchor="ctr" anchorCtr="0"/>
                        </wps:wsp>
                        <wps:wsp>
                          <wps:cNvPr id="63" name="Line 1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64" y="6999"/>
                              <a:ext cx="0" cy="467"/>
                            </a:xfrm>
                            <a:prstGeom prst="line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round/>
                              <a:tailEnd type="triangle" w="med" len="med"/>
                            </a:ln>
                          </wps:spPr>
                          <wps:bodyPr anchor="ctr" anchorCtr="0"/>
                        </wps:wsp>
                        <wps:wsp>
                          <wps:cNvPr id="64" name="Line 1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23" y="6999"/>
                              <a:ext cx="0" cy="467"/>
                            </a:xfrm>
                            <a:prstGeom prst="line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round/>
                              <a:tailEnd type="triangle" w="med" len="med"/>
                            </a:ln>
                          </wps:spPr>
                          <wps:bodyPr anchor="ctr" anchorCtr="0"/>
                        </wps:wsp>
                        <wps:wsp>
                          <wps:cNvPr id="65" name="Line 1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43" y="6999"/>
                              <a:ext cx="0" cy="467"/>
                            </a:xfrm>
                            <a:prstGeom prst="line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round/>
                              <a:tailEnd type="triangle" w="med" len="med"/>
                            </a:ln>
                          </wps:spPr>
                          <wps:bodyPr anchor="ctr" anchorCtr="0"/>
                        </wps:wsp>
                        <wps:wsp>
                          <wps:cNvPr id="66" name="Line 1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03" y="6999"/>
                              <a:ext cx="0" cy="467"/>
                            </a:xfrm>
                            <a:prstGeom prst="line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round/>
                              <a:tailEnd type="triangle" w="med" len="med"/>
                            </a:ln>
                          </wps:spPr>
                          <wps:bodyPr anchor="ctr" anchorCtr="0"/>
                        </wps:wsp>
                        <wps:wsp>
                          <wps:cNvPr id="67" name="Line 1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24" y="6999"/>
                              <a:ext cx="0" cy="467"/>
                            </a:xfrm>
                            <a:prstGeom prst="line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round/>
                              <a:tailEnd type="triangle" w="med" len="med"/>
                            </a:ln>
                          </wps:spPr>
                          <wps:bodyPr anchor="ctr" anchorCtr="0"/>
                        </wps:wsp>
                        <wps:wsp>
                          <wps:cNvPr id="68" name="Line 1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83" y="6999"/>
                              <a:ext cx="0" cy="467"/>
                            </a:xfrm>
                            <a:prstGeom prst="line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round/>
                              <a:tailEnd type="triangle" w="med" len="med"/>
                            </a:ln>
                          </wps:spPr>
                          <wps:bodyPr anchor="ctr" anchorCtr="0"/>
                        </wps:wsp>
                        <wps:wsp>
                          <wps:cNvPr id="69" name="Line 1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82" y="3411"/>
                              <a:ext cx="0" cy="3588"/>
                            </a:xfrm>
                            <a:prstGeom prst="line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round/>
                            </a:ln>
                          </wps:spPr>
                          <wps:bodyPr anchor="ctr" anchorCtr="0"/>
                        </wps:wsp>
                        <wps:wsp>
                          <wps:cNvPr id="70" name="Text Box 1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43" y="7467"/>
                              <a:ext cx="357" cy="2340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质量工程师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人</w:t>
                                </w:r>
                              </w:p>
                            </w:txbxContent>
                          </wps:txbx>
                          <wps:bodyPr rot="0" vert="horz" wrap="square" lIns="46800" tIns="45720" rIns="46800" bIns="45720" anchor="ctr" anchorCtr="0" upright="1">
                            <a:noAutofit/>
                          </wps:bodyPr>
                        </wps:wsp>
                        <wps:wsp>
                          <wps:cNvPr id="72" name="Text Box 1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42" y="7467"/>
                              <a:ext cx="359" cy="2340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安全工程师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人</w:t>
                                </w:r>
                              </w:p>
                            </w:txbxContent>
                          </wps:txbx>
                          <wps:bodyPr rot="0" vert="horz" wrap="square" lIns="46800" tIns="45720" rIns="46800" bIns="45720" anchor="ctr" anchorCtr="0" upright="1">
                            <a:noAutofit/>
                          </wps:bodyPr>
                        </wps:wsp>
                        <wps:wsp>
                          <wps:cNvPr id="73" name="Line 1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22" y="6999"/>
                              <a:ext cx="720" cy="0"/>
                            </a:xfrm>
                            <a:prstGeom prst="line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round/>
                            </a:ln>
                          </wps:spPr>
                          <wps:bodyPr anchor="ctr" anchorCtr="0"/>
                        </wps:wsp>
                        <wps:wsp>
                          <wps:cNvPr id="74" name="Line 1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22" y="6999"/>
                              <a:ext cx="0" cy="467"/>
                            </a:xfrm>
                            <a:prstGeom prst="line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round/>
                              <a:tailEnd type="triangle" w="med" len="med"/>
                            </a:ln>
                          </wps:spPr>
                          <wps:bodyPr anchor="ctr" anchorCtr="0"/>
                        </wps:wsp>
                        <wps:wsp>
                          <wps:cNvPr id="75" name="Line 1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42" y="6999"/>
                              <a:ext cx="0" cy="467"/>
                            </a:xfrm>
                            <a:prstGeom prst="line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round/>
                              <a:tailEnd type="triangle" w="med" len="med"/>
                            </a:ln>
                          </wps:spPr>
                          <wps:bodyPr anchor="ctr" anchorCtr="0"/>
                        </wps:wsp>
                        <wps:wsp>
                          <wps:cNvPr id="76" name="Text Box 1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23" y="135"/>
                              <a:ext cx="1440" cy="467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项目经理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7" name="Text Box 1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05" y="1227"/>
                              <a:ext cx="1798" cy="467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项目执行经理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8" name="Line 1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04" y="1540"/>
                              <a:ext cx="1440" cy="0"/>
                            </a:xfrm>
                            <a:prstGeom prst="line">
                              <a:avLst/>
                            </a:prstGeom>
                            <a:grpFill/>
                            <a:ln w="9525">
                              <a:solidFill>
                                <a:srgbClr val="247F7F"/>
                              </a:solidFill>
                              <a:round/>
                              <a:tailEnd type="triangle" w="med" len="med"/>
                            </a:ln>
                          </wps:spPr>
                          <wps:bodyPr anchor="ctr" anchorCtr="0"/>
                        </wps:wsp>
                      </wpg:wgp>
                    </wpc:wpc>
                  </a:graphicData>
                </a:graphic>
              </wp:anchor>
            </w:drawing>
          </mc:Choice>
          <mc:Fallback>
            <w:pict>
              <v:group id="画布 40" o:spid="_x0000_s1026" o:spt="203" style="position:absolute;left:0pt;margin-left:-75.55pt;margin-top:13.9pt;height:634.2pt;width:566.45pt;z-index:251660288;mso-width-relative:page;mso-height-relative:page;" coordsize="7193915,8054340" editas="canvas" o:gfxdata="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">
                <o:lock v:ext="edit" aspectratio="f"/>
                <v:shape id="画布 40" o:spid="_x0000_s1026" style="position:absolute;left:0;top:0;height:8054340;width:7193915;" filled="f" stroked="t" coordsize="21600,21600" o:gfxdata="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">
                  <v:fill on="f" focussize="0,0"/>
                  <v:stroke weight="1pt" color="#FFFFFF" miterlimit="8" joinstyle="miter"/>
                  <v:imagedata o:title=""/>
                  <o:lock v:ext="edit" aspectratio="t"/>
                </v:shape>
                <v:line id="Line 45" o:spid="_x0000_s1026" o:spt="20" style="position:absolute;left:3152602;top:382776;height:0;width:0;" filled="f" stroked="t" coordsize="21600,21600" o:gfxdata="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AW/DVI2wAAAAwBAAAPAAAAAAAAAAEAIAAAADgAAABk&#10;cnMvZG93bnJldi54bWxQSwECFAAUAAAACACHTuJAegvjxO0BAADTAwAADgAAAAAAAAABACAAAABA&#10;AQAAZHJzL2Uyb0RvYy54bWxQSwUGAAAAAAYABgBZAQAAn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group id="_x0000_s1026" o:spid="_x0000_s1026" o:spt="203" style="position:absolute;left:443865;top:349250;height:7362190;width:6300470;" coordorigin="825,135" coordsize="8276,9672" o:gfxdata="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">
                  <o:lock v:ext="edit" aspectratio="f"/>
                  <v:line id="Line 46" o:spid="_x0000_s1026" o:spt="20" style="position:absolute;left:5144;top:603;height:1404;width:0;" filled="t" stroked="t" coordsize="21600,21600" o:gfxdata="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">
                    <v:fill on="t" focussize="0,0"/>
                    <v:stroke color="#247F7F" joinstyle="round" endarrow="block"/>
                    <v:imagedata o:title=""/>
                    <o:lock v:ext="edit" aspectratio="f"/>
                  </v:line>
                  <v:line id="Line 47" o:spid="_x0000_s1026" o:spt="20" style="position:absolute;left:1546;top:2007;height:1;width:6836;" filled="t" stroked="t" coordsize="21600,21600" o:gfxdata="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FkdrZ6+AAAA2gAAAA8AAAAAAAAAAQAgAAAAOAAAAGRycy9kb3ducmV2&#10;LnhtbFBLAQIUABQAAAAIAIdO4kAzLwWeOwAAADkAAAAQAAAAAAAAAAEAIAAAACMBAABkcnMvc2hh&#10;cGV4bWwueG1sUEsFBgAAAAAGAAYAWwEAAM0DAAAAAA==&#10;">
                    <v:fill on="t" focussize="0,0"/>
                    <v:stroke color="#247F7F" joinstyle="round"/>
                    <v:imagedata o:title=""/>
                    <o:lock v:ext="edit" aspectratio="f"/>
                  </v:line>
                  <v:line id="Line 48" o:spid="_x0000_s1026" o:spt="20" style="position:absolute;left:1546;top:2007;height:936;width:0;" filled="t" stroked="t" coordsize="21600,21600" o:gfxdata="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">
                    <v:fill on="t" focussize="0,0"/>
                    <v:stroke color="#247F7F" joinstyle="round" endarrow="block"/>
                    <v:imagedata o:title=""/>
                    <o:lock v:ext="edit" aspectratio="f"/>
                  </v:line>
                  <v:line id="Line 49" o:spid="_x0000_s1026" o:spt="20" style="position:absolute;left:8382;top:2007;height:935;width:1;" filled="t" stroked="t" coordsize="21600,21600" o:gfxdata="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">
                    <v:fill on="t" focussize="0,0"/>
                    <v:stroke color="#247F7F" joinstyle="round" endarrow="block"/>
                    <v:imagedata o:title=""/>
                    <o:lock v:ext="edit" aspectratio="f"/>
                  </v:line>
                  <v:shape id="Text Box 51" o:spid="_x0000_s1026" o:spt="202" type="#_x0000_t202" style="position:absolute;left:7663;top:2943;height:468;width:1439;v-text-anchor:middle;" filled="t" stroked="t" coordsize="21600,21600" o:gfxdata="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PtEurC+AAAA2wAAAA8AAAAAAAAAAQAgAAAAOAAAAGRycy9kb3ducmV2&#10;LnhtbFBLAQIUABQAAAAIAIdO4kAzLwWeOwAAADkAAAAQAAAAAAAAAAEAIAAAACMBAABkcnMvc2hh&#10;cGV4bWwueG1sUEsFBgAAAAAGAAYAWwEAAM0DAAAAAA==&#10;">
                    <v:fill on="t" focussize="0,0"/>
                    <v:stroke color="#247F7F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安全质量部</w:t>
                          </w:r>
                        </w:p>
                      </w:txbxContent>
                    </v:textbox>
                  </v:shape>
                  <v:line id="Line 52" o:spid="_x0000_s1026" o:spt="20" style="position:absolute;left:3705;top:2007;height:935;width:1;" filled="t" stroked="t" coordsize="21600,21600" o:gfxdata="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AxzbPBuQAAANsAAAAPAAAAAAAAAAEAIAAAADgAAABkcnMvZG93bnJldi54bWxQ&#10;SwECFAAUAAAACACHTuJAMy8FnjsAAAA5AAAAEAAAAAAAAAABACAAAAAeAQAAZHJzL3NoYXBleG1s&#10;LnhtbFBLBQYAAAAABgAGAFsBAADIAwAAAAA=&#10;">
                    <v:fill on="t" focussize="0,0"/>
                    <v:stroke color="#247F7F" joinstyle="round" endarrow="block"/>
                    <v:imagedata o:title=""/>
                    <o:lock v:ext="edit" aspectratio="f"/>
                  </v:line>
                  <v:line id="Line 53" o:spid="_x0000_s1026" o:spt="20" style="position:absolute;left:6223;top:2007;height:936;width:1;" filled="t" stroked="t" coordsize="21600,21600" o:gfxdata="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BegRZauQAAANsAAAAPAAAAAAAAAAEAIAAAADgAAABkcnMvZG93bnJldi54bWxQ&#10;SwECFAAUAAAACACHTuJAMy8FnjsAAAA5AAAAEAAAAAAAAAABACAAAAAeAQAAZHJzL3NoYXBleG1s&#10;LnhtbFBLBQYAAAAABgAGAFsBAADIAwAAAAA=&#10;">
                    <v:fill on="t" focussize="0,0"/>
                    <v:stroke color="#247F7F" joinstyle="round" endarrow="block"/>
                    <v:imagedata o:title=""/>
                    <o:lock v:ext="edit" aspectratio="f"/>
                  </v:line>
                  <v:shape id="Text Box 62" o:spid="_x0000_s1026" o:spt="202" type="#_x0000_t202" style="position:absolute;left:825;top:7467;height:2340;width:359;v-text-anchor:middle;" filled="t" stroked="t" coordsize="21600,21600" o:gfxdata="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TylUmvAAAANsAAAAPAAAAAAAAAAEAIAAAADgAAABkcnMvZG93bnJldi54&#10;bWxQSwECFAAUAAAACACHTuJAMy8FnjsAAAA5AAAAEAAAAAAAAAABACAAAAAhAQAAZHJzL3NoYXBl&#10;eG1sLnhtbFBLBQYAAAAABgAGAFsBAADLAwAAAAA=&#10;">
                    <v:fill on="t" focussize="0,0"/>
                    <v:stroke color="#247F7F" miterlimit="8" joinstyle="miter"/>
                    <v:imagedata o:title=""/>
                    <o:lock v:ext="edit" aspectratio="f"/>
                    <v:textbox inset="1.3mm,1.27mm,1.3mm,1.27mm">
                      <w:txbxContent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土建责任师</w:t>
                          </w:r>
                        </w:p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</w:t>
                          </w:r>
                        </w:p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人</w:t>
                          </w:r>
                        </w:p>
                      </w:txbxContent>
                    </v:textbox>
                  </v:shape>
                  <v:shape id="Text Box 63" o:spid="_x0000_s1026" o:spt="202" type="#_x0000_t202" style="position:absolute;left:825;top:4972;height:1715;width:360;v-text-anchor:middle;" filled="t" stroked="t" coordsize="21600,21600" o:gfxdata="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vIbwvb0AAADbAAAADwAAAAAAAAABACAAAAA4AAAAZHJzL2Rvd25yZXYu&#10;eG1sUEsBAhQAFAAAAAgAh07iQDMvBZ47AAAAOQAAABAAAAAAAAAAAQAgAAAAIgEAAGRycy9zaGFw&#10;ZXhtbC54bWxQSwUGAAAAAAYABgBbAQAAzAMAAAAA&#10;">
                    <v:fill on="t" focussize="0,0"/>
                    <v:stroke color="#247F7F" miterlimit="8" joinstyle="miter"/>
                    <v:imagedata o:title=""/>
                    <o:lock v:ext="edit" aspectratio="f"/>
                    <v:textbox inset="1.3mm,1.27mm,1.3mm,1.27mm">
                      <w:txbxContent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</w:t>
                          </w:r>
                        </w:p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程</w:t>
                          </w:r>
                        </w:p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部</w:t>
                          </w:r>
                        </w:p>
                      </w:txbxContent>
                    </v:textbox>
                  </v:shape>
                  <v:shape id="Text Box 64" o:spid="_x0000_s1026" o:spt="202" type="#_x0000_t202" style="position:absolute;left:825;top:2943;height:468;width:1439;v-text-anchor:middle;" filled="t" stroked="t" coordsize="21600,21600" o:gfxdata="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NGWTPvAAAANsAAAAPAAAAAAAAAAEAIAAAADgAAABkcnMvZG93bnJldi54&#10;bWxQSwECFAAUAAAACACHTuJAMy8FnjsAAAA5AAAAEAAAAAAAAAABACAAAAAhAQAAZHJzL3NoYXBl&#10;eG1sLnhtbFBLBQYAAAAABgAGAFsBAADLAwAAAAA=&#10;">
                    <v:fill on="t" focussize="0,0"/>
                    <v:stroke color="#247F7F" miterlimit="8" joinstyle="miter"/>
                    <v:imagedata o:title=""/>
                    <o:lock v:ext="edit" aspectratio="f"/>
                    <v:textbox inset="1.3mm,1.27mm,1.3mm,1.27mm">
                      <w:txbxContent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现场经理</w:t>
                          </w:r>
                        </w:p>
                      </w:txbxContent>
                    </v:textbox>
                  </v:shape>
                  <v:shape id="Text Box 65" o:spid="_x0000_s1026" o:spt="202" type="#_x0000_t202" style="position:absolute;left:2984;top:2943;height:468;width:1439;v-text-anchor:middle;" filled="t" stroked="t" coordsize="21600,21600" o:gfxdata="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iVcFUvAAAANsAAAAPAAAAAAAAAAEAIAAAADgAAABkcnMvZG93bnJldi54&#10;bWxQSwECFAAUAAAACACHTuJAMy8FnjsAAAA5AAAAEAAAAAAAAAABACAAAAAhAQAAZHJzL3NoYXBl&#10;eG1sLnhtbFBLBQYAAAAABgAGAFsBAADLAwAAAAA=&#10;">
                    <v:fill on="t" focussize="0,0"/>
                    <v:stroke color="#247F7F" miterlimit="8" joinstyle="miter"/>
                    <v:imagedata o:title=""/>
                    <o:lock v:ext="edit" aspectratio="f"/>
                    <v:textbox inset="1.3mm,1.27mm,1.3mm,1.27mm">
                      <w:txbxContent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项目总工</w:t>
                          </w:r>
                        </w:p>
                      </w:txbxContent>
                    </v:textbox>
                  </v:shape>
                  <v:shape id="Text Box 66" o:spid="_x0000_s1026" o:spt="202" type="#_x0000_t202" style="position:absolute;left:5483;top:2943;height:468;width:1440;v-text-anchor:middle;" filled="t" stroked="t" coordsize="21600,21600" o:gfxdata="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9A6J0vAAAANsAAAAPAAAAAAAAAAEAIAAAADgAAABkcnMvZG93bnJldi54&#10;bWxQSwECFAAUAAAACACHTuJAMy8FnjsAAAA5AAAAEAAAAAAAAAABACAAAAAhAQAAZHJzL3NoYXBl&#10;eG1sLnhtbFBLBQYAAAAABgAGAFsBAADLAwAAAAA=&#10;">
                    <v:fill on="t" focussize="0,0"/>
                    <v:stroke color="#247F7F" miterlimit="8" joinstyle="miter"/>
                    <v:imagedata o:title=""/>
                    <o:lock v:ext="edit" aspectratio="f"/>
                    <v:textbox inset="1.3mm,1.27mm,1.3mm,1.27mm">
                      <w:txbxContent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商务部</w:t>
                          </w:r>
                        </w:p>
                      </w:txbxContent>
                    </v:textbox>
                  </v:shape>
                  <v:shape id="Text Box 67" o:spid="_x0000_s1026" o:spt="202" type="#_x0000_t202" style="position:absolute;left:1905;top:4972;height:1715;width:360;v-text-anchor:middle;" filled="t" stroked="t" coordsize="21600,21600" o:gfxdata="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STwfvvAAAANsAAAAPAAAAAAAAAAEAIAAAADgAAABkcnMvZG93bnJldi54&#10;bWxQSwECFAAUAAAACACHTuJAMy8FnjsAAAA5AAAAEAAAAAAAAAABACAAAAAhAQAAZHJzL3NoYXBl&#10;eG1sLnhtbFBLBQYAAAAABgAGAFsBAADLAwAAAAA=&#10;">
                    <v:fill on="t" focussize="0,0"/>
                    <v:stroke color="#247F7F" miterlimit="8" joinstyle="miter"/>
                    <v:imagedata o:title=""/>
                    <o:lock v:ext="edit" aspectratio="f"/>
                    <v:textbox inset="1.3mm,1.27mm,1.3mm,1.27mm">
                      <w:txbxContent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机电工程部</w:t>
                          </w:r>
                        </w:p>
                      </w:txbxContent>
                    </v:textbox>
                  </v:shape>
                  <v:line id="Line 68" o:spid="_x0000_s1026" o:spt="20" style="position:absolute;left:2084;top:6687;height:313;width:1;" filled="t" stroked="t" coordsize="21600,21600" o:gfxdata="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LydzNy+AAAA2wAAAA8AAAAAAAAAAQAgAAAAOAAAAGRycy9kb3ducmV2&#10;LnhtbFBLAQIUABQAAAAIAIdO4kAzLwWeOwAAADkAAAAQAAAAAAAAAAEAIAAAACMBAABkcnMvc2hh&#10;cGV4bWwueG1sUEsFBgAAAAAGAAYAWwEAAM0DAAAAAA==&#10;">
                    <v:fill on="t" focussize="0,0"/>
                    <v:stroke color="#247F7F" joinstyle="round"/>
                    <v:imagedata o:title=""/>
                    <o:lock v:ext="edit" aspectratio="f"/>
                  </v:line>
                  <v:shape id="Text Box 69" o:spid="_x0000_s1026" o:spt="202" type="#_x0000_t202" style="position:absolute;left:1545;top:7467;height:2340;width:360;v-text-anchor:middle;" filled="t" stroked="t" coordsize="21600,21600" o:gfxdata="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N0TwDvAAAANsAAAAPAAAAAAAAAAEAIAAAADgAAABkcnMvZG93bnJldi54&#10;bWxQSwECFAAUAAAACACHTuJAMy8FnjsAAAA5AAAAEAAAAAAAAAABACAAAAAhAQAAZHJzL3NoYXBl&#10;eG1sLnhtbFBLBQYAAAAABgAGAFsBAADLAwAAAAA=&#10;">
                    <v:fill on="t" focussize="0,0"/>
                    <v:stroke color="#247F7F" miterlimit="8" joinstyle="miter"/>
                    <v:imagedata o:title=""/>
                    <o:lock v:ext="edit" aspectratio="f"/>
                    <v:textbox inset="1.3mm,1.27mm,1.3mm,1.27mm">
                      <w:txbxContent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电气责任师</w:t>
                          </w:r>
                        </w:p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</w:t>
                          </w:r>
                        </w:p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人</w:t>
                          </w:r>
                        </w:p>
                      </w:txbxContent>
                    </v:textbox>
                  </v:shape>
                  <v:shape id="Text Box 70" o:spid="_x0000_s1026" o:spt="202" type="#_x0000_t202" style="position:absolute;left:2265;top:7467;height:2340;width:357;v-text-anchor:middle;" filled="t" stroked="t" coordsize="21600,21600" o:gfxdata="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COKR3vAAAANsAAAAPAAAAAAAAAAEAIAAAADgAAABkcnMvZG93bnJldi54&#10;bWxQSwECFAAUAAAACACHTuJAMy8FnjsAAAA5AAAAEAAAAAAAAAABACAAAAAhAQAAZHJzL3NoYXBl&#10;eG1sLnhtbFBLBQYAAAAABgAGAFsBAADLAwAAAAA=&#10;">
                    <v:fill on="t" focussize="0,0"/>
                    <v:stroke color="#247F7F" miterlimit="8" joinstyle="miter"/>
                    <v:imagedata o:title=""/>
                    <o:lock v:ext="edit" aspectratio="f"/>
                    <v:textbox inset="1.3mm,1.27mm,1.3mm,1.27mm">
                      <w:txbxContent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水暖责任师</w:t>
                          </w:r>
                        </w:p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</w:t>
                          </w:r>
                        </w:p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人</w:t>
                          </w:r>
                        </w:p>
                      </w:txbxContent>
                    </v:textbox>
                  </v:shape>
                  <v:line id="Line 71" o:spid="_x0000_s1026" o:spt="20" style="position:absolute;left:1005;top:6687;height:780;width:0;" filled="t" stroked="t" coordsize="21600,21600" o:gfxdata="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JDt3Oe4AAAA2wAAAA8AAAAAAAAAAQAgAAAAOAAAAGRycy9kb3ducmV2LnhtbFBL&#10;AQIUABQAAAAIAIdO4kAzLwWeOwAAADkAAAAQAAAAAAAAAAEAIAAAAB0BAABkcnMvc2hhcGV4bWwu&#10;eG1sUEsFBgAAAAAGAAYAWwEAAMcDAAAAAA==&#10;">
                    <v:fill on="t" focussize="0,0"/>
                    <v:stroke color="#247F7F" joinstyle="round" endarrow="block"/>
                    <v:imagedata o:title=""/>
                    <o:lock v:ext="edit" aspectratio="f"/>
                  </v:line>
                  <v:line id="Line 73" o:spid="_x0000_s1026" o:spt="20" style="position:absolute;left:1724;top:6999;height:467;width:1;" filled="t" stroked="t" coordsize="21600,21600" o:gfxdata="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GA/QpC4AAAA2wAAAA8AAAAAAAAAAQAgAAAAOAAAAGRycy9kb3ducmV2LnhtbFBL&#10;AQIUABQAAAAIAIdO4kAzLwWeOwAAADkAAAAQAAAAAAAAAAEAIAAAAB0BAABkcnMvc2hhcGV4bWwu&#10;eG1sUEsFBgAAAAAGAAYAWwEAAMcDAAAAAA==&#10;">
                    <v:fill on="t" focussize="0,0"/>
                    <v:stroke color="#247F7F" joinstyle="round" endarrow="block"/>
                    <v:imagedata o:title=""/>
                    <o:lock v:ext="edit" aspectratio="f"/>
                  </v:line>
                  <v:line id="Line 75" o:spid="_x0000_s1026" o:spt="20" style="position:absolute;left:2444;top:6999;height:467;width:0;" filled="t" stroked="t" coordsize="21600,21600" o:gfxdata="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A9z5wu4AAAA2wAAAA8AAAAAAAAAAQAgAAAAOAAAAGRycy9kb3ducmV2LnhtbFBL&#10;AQIUABQAAAAIAIdO4kAzLwWeOwAAADkAAAAQAAAAAAAAAAEAIAAAAB0BAABkcnMvc2hhcGV4bWwu&#10;eG1sUEsFBgAAAAAGAAYAWwEAAMcDAAAAAA==&#10;">
                    <v:fill on="t" focussize="0,0"/>
                    <v:stroke color="#247F7F" joinstyle="round" endarrow="block"/>
                    <v:imagedata o:title=""/>
                    <o:lock v:ext="edit" aspectratio="f"/>
                  </v:line>
                  <v:line id="Line 76" o:spid="_x0000_s1026" o:spt="20" style="position:absolute;left:1724;top:6999;height:0;width:720;" filled="t" stroked="t" coordsize="21600,21600" o:gfxdata="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ddfs2vAAAANsAAAAPAAAAAAAAAAEAIAAAADgAAABkcnMvZG93bnJldi54&#10;bWxQSwECFAAUAAAACACHTuJAMy8FnjsAAAA5AAAAEAAAAAAAAAABACAAAAAhAQAAZHJzL3NoYXBl&#10;eG1sLnhtbFBLBQYAAAAABgAGAFsBAADLAwAAAAA=&#10;">
                    <v:fill on="t" focussize="0,0"/>
                    <v:stroke color="#247F7F" joinstyle="round"/>
                    <v:imagedata o:title=""/>
                    <o:lock v:ext="edit" aspectratio="f"/>
                  </v:line>
                  <v:shape id="Text Box 81" o:spid="_x0000_s1026" o:spt="202" type="#_x0000_t202" style="position:absolute;left:3524;top:4972;height:1715;width:360;v-text-anchor:middle;" filled="t" stroked="t" coordsize="21600,21600" o:gfxdata="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Gw5C+m7AAAA2wAAAA8AAAAAAAAAAQAgAAAAOAAAAGRycy9kb3ducmV2Lnht&#10;bFBLAQIUABQAAAAIAIdO4kAzLwWeOwAAADkAAAAQAAAAAAAAAAEAIAAAACABAABkcnMvc2hhcGV4&#10;bWwueG1sUEsFBgAAAAAGAAYAWwEAAMoDAAAAAA==&#10;">
                    <v:fill on="t" focussize="0,0"/>
                    <v:stroke color="#247F7F" miterlimit="8" joinstyle="miter"/>
                    <v:imagedata o:title=""/>
                    <o:lock v:ext="edit" aspectratio="f"/>
                    <v:textbox inset="1.3mm,1.27mm,1.3mm,1.27mm">
                      <w:txbxContent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技</w:t>
                          </w:r>
                        </w:p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术</w:t>
                          </w:r>
                        </w:p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部</w:t>
                          </w:r>
                        </w:p>
                      </w:txbxContent>
                    </v:textbox>
                  </v:shape>
                  <v:line id="Line 83" o:spid="_x0000_s1026" o:spt="20" style="position:absolute;left:3704;top:6687;height:312;width:0;" filled="t" stroked="t" coordsize="21600,21600" o:gfxdata="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m2mHtvAAAANsAAAAPAAAAAAAAAAEAIAAAADgAAABkcnMvZG93bnJldi54&#10;bWxQSwECFAAUAAAACACHTuJAMy8FnjsAAAA5AAAAEAAAAAAAAAABACAAAAAhAQAAZHJzL3NoYXBl&#10;eG1sLnhtbFBLBQYAAAAABgAGAFsBAADLAwAAAAA=&#10;">
                    <v:fill on="t" focussize="0,0"/>
                    <v:stroke color="#247F7F" joinstyle="round"/>
                    <v:imagedata o:title=""/>
                    <o:lock v:ext="edit" aspectratio="f"/>
                  </v:line>
                  <v:line id="Line 84" o:spid="_x0000_s1026" o:spt="20" style="position:absolute;left:2984;top:6999;height:0;width:1439;" filled="t" stroked="t" coordsize="21600,21600" o:gfxdata="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MmWxHa+AAAA2wAAAA8AAAAAAAAAAQAgAAAAOAAAAGRycy9kb3ducmV2&#10;LnhtbFBLAQIUABQAAAAIAIdO4kAzLwWeOwAAADkAAAAQAAAAAAAAAAEAIAAAACMBAABkcnMvc2hh&#10;cGV4bWwueG1sUEsFBgAAAAAGAAYAWwEAAM0DAAAAAA==&#10;">
                    <v:fill on="t" focussize="0,0"/>
                    <v:stroke color="#247F7F" joinstyle="round"/>
                    <v:imagedata o:title=""/>
                    <o:lock v:ext="edit" aspectratio="f"/>
                  </v:line>
                  <v:shape id="Text Box 85" o:spid="_x0000_s1026" o:spt="202" type="#_x0000_t202" style="position:absolute;left:2805;top:7467;height:2340;width:356;v-text-anchor:middle;" filled="t" stroked="t" coordsize="21600,21600" o:gfxdata="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nRA9FvAAAANsAAAAPAAAAAAAAAAEAIAAAADgAAABkcnMvZG93bnJldi54&#10;bWxQSwECFAAUAAAACACHTuJAMy8FnjsAAAA5AAAAEAAAAAAAAAABACAAAAAhAQAAZHJzL3NoYXBl&#10;eG1sLnhtbFBLBQYAAAAABgAGAFsBAADLAwAAAAA=&#10;">
                    <v:fill on="t" focussize="0,0"/>
                    <v:stroke color="#247F7F" miterlimit="8" joinstyle="miter"/>
                    <v:imagedata o:title=""/>
                    <o:lock v:ext="edit" aspectratio="f"/>
                    <v:textbox inset="1.3mm,1.27mm,1.3mm,1.27mm">
                      <w:txbxContent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测量工程师</w:t>
                          </w:r>
                        </w:p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</w:t>
                          </w:r>
                        </w:p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人</w:t>
                          </w:r>
                        </w:p>
                      </w:txbxContent>
                    </v:textbox>
                  </v:shape>
                  <v:shape id="Text Box 88" o:spid="_x0000_s1026" o:spt="202" type="#_x0000_t202" style="position:absolute;left:3524;top:7467;height:2340;width:359;v-text-anchor:middle;" filled="t" stroked="t" coordsize="21600,21600" o:gfxdata="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IgIqt67AAAA2wAAAA8AAAAAAAAAAQAgAAAAOAAAAGRycy9kb3ducmV2Lnht&#10;bFBLAQIUABQAAAAIAIdO4kAzLwWeOwAAADkAAAAQAAAAAAAAAAEAIAAAACABAABkcnMvc2hhcGV4&#10;bWwueG1sUEsFBgAAAAAGAAYAWwEAAMoDAAAAAA==&#10;">
                    <v:fill on="t" focussize="0,0"/>
                    <v:stroke color="#247F7F" miterlimit="8" joinstyle="miter"/>
                    <v:imagedata o:title=""/>
                    <o:lock v:ext="edit" aspectratio="f"/>
                    <v:textbox inset="1.3mm,1.27mm,1.3mm,1.27mm">
                      <w:txbxContent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试验工程师</w:t>
                          </w:r>
                        </w:p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</w:t>
                          </w:r>
                        </w:p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人</w:t>
                          </w:r>
                        </w:p>
                      </w:txbxContent>
                    </v:textbox>
                  </v:shape>
                  <v:shape id="Text Box 87" o:spid="_x0000_s1026" o:spt="202" type="#_x0000_t202" style="position:absolute;left:4244;top:7467;height:2340;width:359;v-text-anchor:middle;" filled="t" stroked="t" coordsize="21600,21600" o:gfxdata="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H4TKqvAAAANsAAAAPAAAAAAAAAAEAIAAAADgAAABkcnMvZG93bnJldi54&#10;bWxQSwECFAAUAAAACACHTuJAMy8FnjsAAAA5AAAAEAAAAAAAAAABACAAAAAhAQAAZHJzL3NoYXBl&#10;eG1sLnhtbFBLBQYAAAAABgAGAFsBAADLAwAAAAA=&#10;">
                    <v:fill on="t" focussize="0,0"/>
                    <v:stroke color="#247F7F" miterlimit="8" joinstyle="miter"/>
                    <v:imagedata o:title=""/>
                    <o:lock v:ext="edit" aspectratio="f"/>
                    <v:textbox inset="1.3mm,1.27mm,1.3mm,1.27mm">
                      <w:txbxContent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资</w:t>
                          </w:r>
                        </w:p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料</w:t>
                          </w:r>
                        </w:p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员</w:t>
                          </w:r>
                        </w:p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</w:t>
                          </w:r>
                        </w:p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人</w:t>
                          </w:r>
                        </w:p>
                      </w:txbxContent>
                    </v:textbox>
                  </v:shape>
                  <v:shape id="Text Box 86" o:spid="_x0000_s1026" o:spt="202" type="#_x0000_t202" style="position:absolute;left:4754;top:7466;height:2341;width:355;v-text-anchor:middle;" filled="t" stroked="t" coordsize="21600,21600" o:gfxdata="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orZcxvAAAANsAAAAPAAAAAAAAAAEAIAAAADgAAABkcnMvZG93bnJldi54&#10;bWxQSwECFAAUAAAACACHTuJAMy8FnjsAAAA5AAAAEAAAAAAAAAABACAAAAAhAQAAZHJzL3NoYXBl&#10;eG1sLnhtbFBLBQYAAAAABgAGAFsBAADLAwAAAAA=&#10;">
                    <v:fill on="t" focussize="0,0"/>
                    <v:stroke color="#247F7F" miterlimit="8" joinstyle="miter"/>
                    <v:imagedata o:title=""/>
                    <o:lock v:ext="edit" aspectratio="f"/>
                    <v:textbox inset="1.3mm,1.27mm,1.3mm,1.27mm">
                      <w:txbxContent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物资主管</w:t>
                          </w:r>
                        </w:p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</w:t>
                          </w:r>
                        </w:p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人</w:t>
                          </w:r>
                        </w:p>
                      </w:txbxContent>
                    </v:textbox>
                  </v:shape>
                  <v:shape id="Text Box 89" o:spid="_x0000_s1026" o:spt="202" type="#_x0000_t202" style="position:absolute;left:6043;top:4972;height:1715;width:362;v-text-anchor:middle;" filled="t" stroked="t" coordsize="21600,21600" o:gfxdata="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Jh/CUa7AAAA2wAAAA8AAAAAAAAAAQAgAAAAOAAAAGRycy9kb3ducmV2Lnht&#10;bFBLAQIUABQAAAAIAIdO4kAzLwWeOwAAADkAAAAQAAAAAAAAAAEAIAAAACABAABkcnMvc2hhcGV4&#10;bWwueG1sUEsFBgAAAAAGAAYAWwEAAMoDAAAAAA==&#10;">
                    <v:fill on="t" focussize="0,0"/>
                    <v:stroke color="#247F7F" miterlimit="8" joinstyle="miter"/>
                    <v:imagedata o:title=""/>
                    <o:lock v:ext="edit" aspectratio="f"/>
                    <v:textbox inset="1.3mm,1.27mm,1.3mm,1.27mm">
                      <w:txbxContent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合约商务部</w:t>
                          </w:r>
                        </w:p>
                      </w:txbxContent>
                    </v:textbox>
                  </v:shape>
                  <v:shape id="Text Box 90" o:spid="_x0000_s1026" o:spt="202" type="#_x0000_t202" style="position:absolute;left:4964;top:4972;height:1714;width:360;v-text-anchor:middle;" filled="t" stroked="t" coordsize="21600,21600" o:gfxdata="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3M6zdvAAAANsAAAAPAAAAAAAAAAEAIAAAADgAAABkcnMvZG93bnJldi54&#10;bWxQSwECFAAUAAAACACHTuJAMy8FnjsAAAA5AAAAEAAAAAAAAAABACAAAAAhAQAAZHJzL3NoYXBl&#10;eG1sLnhtbFBLBQYAAAAABgAGAFsBAADLAwAAAAA=&#10;">
                    <v:fill on="t" focussize="0,0"/>
                    <v:stroke color="#247F7F" miterlimit="8" joinstyle="miter"/>
                    <v:imagedata o:title=""/>
                    <o:lock v:ext="edit" aspectratio="f"/>
                    <v:textbox inset="1.3mm,1.27mm,1.3mm,1.27mm">
                      <w:txbxContent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物资采购部</w:t>
                          </w:r>
                        </w:p>
                      </w:txbxContent>
                    </v:textbox>
                  </v:shape>
                  <v:shape id="Text Box 91" o:spid="_x0000_s1026" o:spt="202" type="#_x0000_t202" style="position:absolute;left:7124;top:4972;height:1714;width:360;v-text-anchor:middle;" filled="t" stroked="t" coordsize="21600,21600" o:gfxdata="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hqw4r70AAADbAAAADwAAAAAAAAABACAAAAA4AAAAZHJzL2Rvd25yZXYu&#10;eG1sUEsBAhQAFAAAAAgAh07iQDMvBZ47AAAAOQAAABAAAAAAAAAAAQAgAAAAIgEAAGRycy9zaGFw&#10;ZXhtbC54bWxQSwUGAAAAAAYABgBbAQAAzAMAAAAA&#10;">
                    <v:fill on="t" focussize="0,0"/>
                    <v:stroke color="#247F7F" miterlimit="8" joinstyle="miter"/>
                    <v:imagedata o:title=""/>
                    <o:lock v:ext="edit" aspectratio="f"/>
                    <v:textbox inset="1.3mm,1.27mm,1.3mm,1.27mm">
                      <w:txbxContent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综合管理部</w:t>
                          </w:r>
                        </w:p>
                      </w:txbxContent>
                    </v:textbox>
                  </v:shape>
                  <v:shape id="Text Box 92" o:spid="_x0000_s1026" o:spt="202" type="#_x0000_t202" style="position:absolute;left:5174;top:7466;height:2340;width:356;v-text-anchor:middle;" filled="t" stroked="t" coordsize="21600,21600" o:gfxdata="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OngnTS7AAAA2wAAAA8AAAAAAAAAAQAgAAAAOAAAAGRycy9kb3ducmV2Lnht&#10;bFBLAQIUABQAAAAIAIdO4kAzLwWeOwAAADkAAAAQAAAAAAAAAAEAIAAAACABAABkcnMvc2hhcGV4&#10;bWwueG1sUEsFBgAAAAAGAAYAWwEAAMoDAAAAAA==&#10;">
                    <v:fill on="t" focussize="0,0"/>
                    <v:stroke color="#247F7F" miterlimit="8" joinstyle="miter"/>
                    <v:imagedata o:title=""/>
                    <o:lock v:ext="edit" aspectratio="f"/>
                    <v:textbox inset="1.3mm,1.27mm,1.3mm,1.27mm">
                      <w:txbxContent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物资工程师</w:t>
                          </w:r>
                        </w:p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</w:t>
                          </w:r>
                        </w:p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人</w:t>
                          </w:r>
                        </w:p>
                      </w:txbxContent>
                    </v:textbox>
                  </v:shape>
                  <v:shape id="Text Box 93" o:spid="_x0000_s1026" o:spt="202" type="#_x0000_t202" style="position:absolute;left:6253;top:7466;height:2340;width:355;v-text-anchor:middle;" filled="t" stroked="t" coordsize="21600,21600" o:gfxdata="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INxH1L0AAADbAAAADwAAAAAAAAABACAAAAA4AAAAZHJzL2Rvd25yZXYu&#10;eG1sUEsBAhQAFAAAAAgAh07iQDMvBZ47AAAAOQAAABAAAAAAAAAAAQAgAAAAIgEAAGRycy9zaGFw&#10;ZXhtbC54bWxQSwUGAAAAAAYABgBbAQAAzAMAAAAA&#10;">
                    <v:fill on="t" focussize="0,0"/>
                    <v:stroke color="#247F7F" miterlimit="8" joinstyle="miter"/>
                    <v:imagedata o:title=""/>
                    <o:lock v:ext="edit" aspectratio="f"/>
                    <v:textbox inset="1.3mm,1.27mm,1.3mm,1.27mm">
                      <w:txbxContent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预</w:t>
                          </w:r>
                        </w:p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算</w:t>
                          </w:r>
                        </w:p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员</w:t>
                          </w:r>
                        </w:p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</w:t>
                          </w:r>
                        </w:p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人</w:t>
                          </w:r>
                        </w:p>
                      </w:txbxContent>
                    </v:textbox>
                  </v:shape>
                  <v:shape id="Text Box 94" o:spid="_x0000_s1026" o:spt="202" type="#_x0000_t202" style="position:absolute;left:5833;top:7466;height:2340;width:356;v-text-anchor:middle;" filled="t" stroked="t" coordsize="21600,21600" o:gfxdata="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PkOJPvAAAANsAAAAPAAAAAAAAAAEAIAAAADgAAABkcnMvZG93bnJldi54&#10;bWxQSwECFAAUAAAACACHTuJAMy8FnjsAAAA5AAAAEAAAAAAAAAABACAAAAAhAQAAZHJzL3NoYXBl&#10;eG1sLnhtbFBLBQYAAAAABgAGAFsBAADLAwAAAAA=&#10;">
                    <v:fill on="t" focussize="0,0"/>
                    <v:stroke color="#247F7F" miterlimit="8" joinstyle="miter"/>
                    <v:imagedata o:title=""/>
                    <o:lock v:ext="edit" aspectratio="f"/>
                    <v:textbox inset="1.3mm,1.27mm,1.3mm,1.27mm">
                      <w:txbxContent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预算主管</w:t>
                          </w:r>
                        </w:p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</w:t>
                          </w:r>
                        </w:p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人</w:t>
                          </w:r>
                        </w:p>
                      </w:txbxContent>
                    </v:textbox>
                  </v:shape>
                  <v:shape id="Text Box 95" o:spid="_x0000_s1026" o:spt="202" type="#_x0000_t202" style="position:absolute;left:7333;top:7466;height:2340;width:358;v-text-anchor:middle;" filled="t" stroked="t" coordsize="21600,21600" o:gfxdata="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/Qnw4vAAAANsAAAAPAAAAAAAAAAEAIAAAADgAAABkcnMvZG93bnJldi54&#10;bWxQSwECFAAUAAAACACHTuJAMy8FnjsAAAA5AAAAEAAAAAAAAAABACAAAAAhAQAAZHJzL3NoYXBl&#10;eG1sLnhtbFBLBQYAAAAABgAGAFsBAADLAwAAAAA=&#10;">
                    <v:fill on="t" focussize="0,0"/>
                    <v:stroke color="#247F7F" miterlimit="8" joinstyle="miter"/>
                    <v:imagedata o:title=""/>
                    <o:lock v:ext="edit" aspectratio="f"/>
                    <v:textbox inset="1.3mm,1.27mm,1.3mm,1.27mm">
                      <w:txbxContent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行政办公</w:t>
                          </w:r>
                        </w:p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</w:t>
                          </w:r>
                        </w:p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人</w:t>
                          </w:r>
                        </w:p>
                      </w:txbxContent>
                    </v:textbox>
                  </v:shape>
                  <v:shape id="Text Box 96" o:spid="_x0000_s1026" o:spt="202" type="#_x0000_t202" style="position:absolute;left:6913;top:7466;height:2340;width:359;v-text-anchor:middle;" filled="t" stroked="t" coordsize="21600,21600" o:gfxdata="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QDtmjvAAAANsAAAAPAAAAAAAAAAEAIAAAADgAAABkcnMvZG93bnJldi54&#10;bWxQSwECFAAUAAAACACHTuJAMy8FnjsAAAA5AAAAEAAAAAAAAAABACAAAAAhAQAAZHJzL3NoYXBl&#10;eG1sLnhtbFBLBQYAAAAABgAGAFsBAADLAwAAAAA=&#10;">
                    <v:fill on="t" focussize="0,0"/>
                    <v:stroke color="#247F7F" miterlimit="8" joinstyle="miter"/>
                    <v:imagedata o:title=""/>
                    <o:lock v:ext="edit" aspectratio="f"/>
                    <v:textbox inset="1.3mm,1.27mm,1.3mm,1.27mm">
                      <w:txbxContent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出</w:t>
                          </w:r>
                        </w:p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纳</w:t>
                          </w:r>
                        </w:p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</w:t>
                          </w:r>
                        </w:p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人</w:t>
                          </w:r>
                        </w:p>
                      </w:txbxContent>
                    </v:textbox>
                  </v:shape>
                  <v:line id="Line 97" o:spid="_x0000_s1026" o:spt="20" style="position:absolute;left:3704;top:3411;height:1560;width:0;" filled="t" stroked="t" coordsize="21600,21600" o:gfxdata="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CJ+nNy4AAAA2wAAAA8AAAAAAAAAAQAgAAAAOAAAAGRycy9kb3ducmV2LnhtbFBL&#10;AQIUABQAAAAIAIdO4kAzLwWeOwAAADkAAAAQAAAAAAAAAAEAIAAAAB0BAABkcnMvc2hhcGV4bWwu&#10;eG1sUEsFBgAAAAAGAAYAWwEAAMcDAAAAAA==&#10;">
                    <v:fill on="t" focussize="0,0"/>
                    <v:stroke color="#247F7F" joinstyle="round" endarrow="block"/>
                    <v:imagedata o:title=""/>
                    <o:lock v:ext="edit" aspectratio="f"/>
                  </v:line>
                  <v:line id="Line 98" o:spid="_x0000_s1026" o:spt="20" style="position:absolute;left:2984;top:6999;height:467;width:0;" filled="t" stroked="t" coordsize="21600,21600" o:gfxdata="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E0yOUe4AAAA2wAAAA8AAAAAAAAAAQAgAAAAOAAAAGRycy9kb3ducmV2LnhtbFBL&#10;AQIUABQAAAAIAIdO4kAzLwWeOwAAADkAAAAQAAAAAAAAAAEAIAAAAB0BAABkcnMvc2hhcGV4bWwu&#10;eG1sUEsFBgAAAAAGAAYAWwEAAMcDAAAAAA==&#10;">
                    <v:fill on="t" focussize="0,0"/>
                    <v:stroke color="#247F7F" joinstyle="round" endarrow="block"/>
                    <v:imagedata o:title=""/>
                    <o:lock v:ext="edit" aspectratio="f"/>
                  </v:line>
                  <v:line id="Line 99" o:spid="_x0000_s1026" o:spt="20" style="position:absolute;left:3704;top:6999;height:467;width:0;" filled="t" stroked="t" coordsize="21600,21600" o:gfxdata="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L3gpzC4AAAA2wAAAA8AAAAAAAAAAQAgAAAAOAAAAGRycy9kb3ducmV2LnhtbFBL&#10;AQIUABQAAAAIAIdO4kAzLwWeOwAAADkAAAAQAAAAAAAAAAEAIAAAAB0BAABkcnMvc2hhcGV4bWwu&#10;eG1sUEsFBgAAAAAGAAYAWwEAAMcDAAAAAA==&#10;">
                    <v:fill on="t" focussize="0,0"/>
                    <v:stroke color="#247F7F" joinstyle="round" endarrow="block"/>
                    <v:imagedata o:title=""/>
                    <o:lock v:ext="edit" aspectratio="f"/>
                  </v:line>
                  <v:line id="Line 100" o:spid="_x0000_s1026" o:spt="20" style="position:absolute;left:4423;top:6999;height:467;width:0;" filled="t" stroked="t" coordsize="21600,21600" o:gfxdata="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NKsAqu4AAAA2wAAAA8AAAAAAAAAAQAgAAAAOAAAAGRycy9kb3ducmV2LnhtbFBL&#10;AQIUABQAAAAIAIdO4kAzLwWeOwAAADkAAAAQAAAAAAAAAAEAIAAAAB0BAABkcnMvc2hhcGV4bWwu&#10;eG1sUEsFBgAAAAAGAAYAWwEAAMcDAAAAAA==&#10;">
                    <v:fill on="t" focussize="0,0"/>
                    <v:stroke color="#247F7F" joinstyle="round" endarrow="block"/>
                    <v:imagedata o:title=""/>
                    <o:lock v:ext="edit" aspectratio="f"/>
                  </v:line>
                  <v:line id="Line 101" o:spid="_x0000_s1026" o:spt="20" style="position:absolute;left:6223;top:3411;height:780;width:0;" filled="t" stroked="t" coordsize="21600,21600" o:gfxdata="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Aqh6WvAAAANsAAAAPAAAAAAAAAAEAIAAAADgAAABkcnMvZG93bnJldi54&#10;bWxQSwECFAAUAAAACACHTuJAMy8FnjsAAAA5AAAAEAAAAAAAAAABACAAAAAhAQAAZHJzL3NoYXBl&#10;eG1sLnhtbFBLBQYAAAAABgAGAFsBAADLAwAAAAA=&#10;">
                    <v:fill on="t" focussize="0,0"/>
                    <v:stroke color="#247F7F" joinstyle="round"/>
                    <v:imagedata o:title=""/>
                    <o:lock v:ext="edit" aspectratio="f"/>
                  </v:line>
                  <v:line id="Line 102" o:spid="_x0000_s1026" o:spt="20" style="position:absolute;left:5144;top:4191;height:0;width:2159;" filled="t" stroked="t" coordsize="21600,21600" o:gfxdata="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G/muw2+AAAA2wAAAA8AAAAAAAAAAQAgAAAAOAAAAGRycy9kb3ducmV2&#10;LnhtbFBLAQIUABQAAAAIAIdO4kAzLwWeOwAAADkAAAAQAAAAAAAAAAEAIAAAACMBAABkcnMvc2hh&#10;cGV4bWwueG1sUEsFBgAAAAAGAAYAWwEAAM0DAAAAAA==&#10;">
                    <v:fill on="t" focussize="0,0"/>
                    <v:stroke color="#247F7F" joinstyle="round"/>
                    <v:imagedata o:title=""/>
                    <o:lock v:ext="edit" aspectratio="f"/>
                  </v:line>
                  <v:line id="Line 103" o:spid="_x0000_s1026" o:spt="20" style="position:absolute;left:5144;top:4191;height:781;width:0;" filled="t" stroked="t" coordsize="21600,21600" o:gfxdata="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NicDAK4AAAA2wAAAA8AAAAAAAAAAQAgAAAAOAAAAGRycy9kb3ducmV2LnhtbFBL&#10;AQIUABQAAAAIAIdO4kAzLwWeOwAAADkAAAAQAAAAAAAAAAEAIAAAAB0BAABkcnMvc2hhcGV4bWwu&#10;eG1sUEsFBgAAAAAGAAYAWwEAAMcDAAAAAA==&#10;">
                    <v:fill on="t" focussize="0,0"/>
                    <v:stroke color="#247F7F" joinstyle="round" endarrow="block"/>
                    <v:imagedata o:title=""/>
                    <o:lock v:ext="edit" aspectratio="f"/>
                  </v:line>
                  <v:line id="Line 104" o:spid="_x0000_s1026" o:spt="20" style="position:absolute;left:6238;top:4191;height:781;width:0;" filled="t" stroked="t" coordsize="21600,21600" o:gfxdata="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LfQqZm4AAAA2wAAAA8AAAAAAAAAAQAgAAAAOAAAAGRycy9kb3ducmV2LnhtbFBL&#10;AQIUABQAAAAIAIdO4kAzLwWeOwAAADkAAAAQAAAAAAAAAAEAIAAAAB0BAABkcnMvc2hhcGV4bWwu&#10;eG1sUEsFBgAAAAAGAAYAWwEAAMcDAAAAAA==&#10;">
                    <v:fill on="t" focussize="0,0"/>
                    <v:stroke color="#247F7F" joinstyle="round" endarrow="block"/>
                    <v:imagedata o:title=""/>
                    <o:lock v:ext="edit" aspectratio="f"/>
                  </v:line>
                  <v:line id="Line 105" o:spid="_x0000_s1026" o:spt="20" style="position:absolute;left:7303;top:4191;height:781;width:0;" filled="t" stroked="t" coordsize="21600,21600" o:gfxdata="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EcCN+64AAAA2wAAAA8AAAAAAAAAAQAgAAAAOAAAAGRycy9kb3ducmV2LnhtbFBL&#10;AQIUABQAAAAIAIdO4kAzLwWeOwAAADkAAAAQAAAAAAAAAAEAIAAAAB0BAABkcnMvc2hhcGV4bWwu&#10;eG1sUEsFBgAAAAAGAAYAWwEAAMcDAAAAAA==&#10;">
                    <v:fill on="t" focussize="0,0"/>
                    <v:stroke color="#247F7F" joinstyle="round" endarrow="block"/>
                    <v:imagedata o:title=""/>
                    <o:lock v:ext="edit" aspectratio="f"/>
                  </v:line>
                  <v:line id="Line 106" o:spid="_x0000_s1026" o:spt="20" style="position:absolute;left:1545;top:3411;height:780;width:0;" filled="t" stroked="t" coordsize="21600,21600" o:gfxdata="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IvXGjq+AAAA2wAAAA8AAAAAAAAAAQAgAAAAOAAAAGRycy9kb3ducmV2&#10;LnhtbFBLAQIUABQAAAAIAIdO4kAzLwWeOwAAADkAAAAQAAAAAAAAAAEAIAAAACMBAABkcnMvc2hh&#10;cGV4bWwueG1sUEsFBgAAAAAGAAYAWwEAAM0DAAAAAA==&#10;">
                    <v:fill on="t" focussize="0,0"/>
                    <v:stroke color="#247F7F" joinstyle="round"/>
                    <v:imagedata o:title=""/>
                    <o:lock v:ext="edit" aspectratio="f"/>
                  </v:line>
                  <v:line id="Line 107" o:spid="_x0000_s1026" o:spt="20" style="position:absolute;left:1005;top:4191;height:0;width:1079;" filled="t" stroked="t" coordsize="21600,21600" o:gfxdata="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AQ+gk6+AAAA2wAAAA8AAAAAAAAAAQAgAAAAOAAAAGRycy9kb3ducmV2&#10;LnhtbFBLAQIUABQAAAAIAIdO4kAzLwWeOwAAADkAAAAQAAAAAAAAAAEAIAAAACMBAABkcnMvc2hh&#10;cGV4bWwueG1sUEsFBgAAAAAGAAYAWwEAAM0DAAAAAA==&#10;">
                    <v:fill on="t" focussize="0,0"/>
                    <v:stroke color="#247F7F" joinstyle="round"/>
                    <v:imagedata o:title=""/>
                    <o:lock v:ext="edit" aspectratio="f"/>
                  </v:line>
                  <v:line id="Line 108" o:spid="_x0000_s1026" o:spt="20" style="position:absolute;left:1005;top:4191;height:781;width:0;" filled="t" stroked="t" coordsize="21600,21600" o:gfxdata="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">
                    <v:fill on="t" focussize="0,0"/>
                    <v:stroke color="#247F7F" joinstyle="round" endarrow="block"/>
                    <v:imagedata o:title=""/>
                    <o:lock v:ext="edit" aspectratio="f"/>
                  </v:line>
                  <v:line id="Line 109" o:spid="_x0000_s1026" o:spt="20" style="position:absolute;left:2084;top:4191;height:781;width:0;" filled="t" stroked="t" coordsize="21600,21600" o:gfxdata="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Dg5Me24AAAA2wAAAA8AAAAAAAAAAQAgAAAAOAAAAGRycy9kb3ducmV2LnhtbFBL&#10;AQIUABQAAAAIAIdO4kAzLwWeOwAAADkAAAAQAAAAAAAAAAEAIAAAAB0BAABkcnMvc2hhcGV4bWwu&#10;eG1sUEsFBgAAAAAGAAYAWwEAAMcDAAAAAA==&#10;">
                    <v:fill on="t" focussize="0,0"/>
                    <v:stroke color="#247F7F" joinstyle="round" endarrow="block"/>
                    <v:imagedata o:title=""/>
                    <o:lock v:ext="edit" aspectratio="f"/>
                  </v:line>
                  <v:line id="Line 110" o:spid="_x0000_s1026" o:spt="20" style="position:absolute;left:5144;top:6687;height:312;width:0;" filled="t" stroked="t" coordsize="21600,21600" o:gfxdata="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PTsHDm+AAAA2wAAAA8AAAAAAAAAAQAgAAAAOAAAAGRycy9kb3ducmV2&#10;LnhtbFBLAQIUABQAAAAIAIdO4kAzLwWeOwAAADkAAAAQAAAAAAAAAAEAIAAAACMBAABkcnMvc2hh&#10;cGV4bWwueG1sUEsFBgAAAAAGAAYAWwEAAM0DAAAAAA==&#10;">
                    <v:fill on="t" focussize="0,0"/>
                    <v:stroke color="#247F7F" joinstyle="round"/>
                    <v:imagedata o:title=""/>
                    <o:lock v:ext="edit" aspectratio="f"/>
                  </v:line>
                  <v:line id="Line 111" o:spid="_x0000_s1026" o:spt="20" style="position:absolute;left:4964;top:6999;height:0;width:360;" filled="t" stroked="t" coordsize="21600,21600" o:gfxdata="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Fc4hLvAAAANsAAAAPAAAAAAAAAAEAIAAAADgAAABkcnMvZG93bnJldi54&#10;bWxQSwECFAAUAAAACACHTuJAMy8FnjsAAAA5AAAAEAAAAAAAAAABACAAAAAhAQAAZHJzL3NoYXBl&#10;eG1sLnhtbFBLBQYAAAAABgAGAFsBAADLAwAAAAA=&#10;">
                    <v:fill on="t" focussize="0,0"/>
                    <v:stroke color="#247F7F" joinstyle="round"/>
                    <v:imagedata o:title=""/>
                    <o:lock v:ext="edit" aspectratio="f"/>
                  </v:line>
                  <v:line id="Line 112" o:spid="_x0000_s1026" o:spt="20" style="position:absolute;left:6223;top:6687;height:312;width:0;" filled="t" stroked="t" coordsize="21600,21600" o:gfxdata="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Oo/LdC+AAAA2wAAAA8AAAAAAAAAAQAgAAAAOAAAAGRycy9kb3ducmV2&#10;LnhtbFBLAQIUABQAAAAIAIdO4kAzLwWeOwAAADkAAAAQAAAAAAAAAAEAIAAAACMBAABkcnMvc2hh&#10;cGV4bWwueG1sUEsFBgAAAAAGAAYAWwEAAM0DAAAAAA==&#10;">
                    <v:fill on="t" focussize="0,0"/>
                    <v:stroke color="#247F7F" joinstyle="round"/>
                    <v:imagedata o:title=""/>
                    <o:lock v:ext="edit" aspectratio="f"/>
                  </v:line>
                  <v:line id="Line 113" o:spid="_x0000_s1026" o:spt="20" style="position:absolute;left:6043;top:6999;height:0;width:360;" filled="t" stroked="t" coordsize="21600,21600" o:gfxdata="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1aU7wvAAAANsAAAAPAAAAAAAAAAEAIAAAADgAAABkcnMvZG93bnJldi54&#10;bWxQSwECFAAUAAAACACHTuJAMy8FnjsAAAA5AAAAEAAAAAAAAAABACAAAAAhAQAAZHJzL3NoYXBl&#10;eG1sLnhtbFBLBQYAAAAABgAGAFsBAADLAwAAAAA=&#10;">
                    <v:fill on="t" focussize="0,0"/>
                    <v:stroke color="#247F7F" joinstyle="round"/>
                    <v:imagedata o:title=""/>
                    <o:lock v:ext="edit" aspectratio="f"/>
                  </v:line>
                  <v:line id="Line 114" o:spid="_x0000_s1026" o:spt="20" style="position:absolute;left:7303;top:6687;height:312;width:0;" filled="t" stroked="t" coordsize="21600,21600" o:gfxdata="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Nol62u+AAAA2wAAAA8AAAAAAAAAAQAgAAAAOAAAAGRycy9kb3ducmV2&#10;LnhtbFBLAQIUABQAAAAIAIdO4kAzLwWeOwAAADkAAAAQAAAAAAAAAAEAIAAAACMBAABkcnMvc2hh&#10;cGV4bWwueG1sUEsFBgAAAAAGAAYAWwEAAM0DAAAAAA==&#10;">
                    <v:fill on="t" focussize="0,0"/>
                    <v:stroke color="#247F7F" joinstyle="round"/>
                    <v:imagedata o:title=""/>
                    <o:lock v:ext="edit" aspectratio="f"/>
                  </v:line>
                  <v:line id="Line 115" o:spid="_x0000_s1026" o:spt="20" style="position:absolute;left:7124;top:6999;height:0;width:360;" filled="t" stroked="t" coordsize="21600,21600" o:gfxdata="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Cr3dRy+AAAA2wAAAA8AAAAAAAAAAQAgAAAAOAAAAGRycy9kb3ducmV2&#10;LnhtbFBLAQIUABQAAAAIAIdO4kAzLwWeOwAAADkAAAAQAAAAAAAAAAEAIAAAACMBAABkcnMvc2hh&#10;cGV4bWwueG1sUEsFBgAAAAAGAAYAWwEAAM0DAAAAAA==&#10;">
                    <v:fill on="t" focussize="0,0"/>
                    <v:stroke color="#247F7F" joinstyle="round"/>
                    <v:imagedata o:title=""/>
                    <o:lock v:ext="edit" aspectratio="f"/>
                  </v:line>
                  <v:line id="Line 116" o:spid="_x0000_s1026" o:spt="20" style="position:absolute;left:4964;top:6999;height:467;width:0;" filled="t" stroked="t" coordsize="21600,21600" o:gfxdata="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OYiWMi4AAAA2wAAAA8AAAAAAAAAAQAgAAAAOAAAAGRycy9kb3ducmV2LnhtbFBL&#10;AQIUABQAAAAIAIdO4kAzLwWeOwAAADkAAAAQAAAAAAAAAAEAIAAAAB0BAABkcnMvc2hhcGV4bWwu&#10;eG1sUEsFBgAAAAAGAAYAWwEAAMcDAAAAAA==&#10;">
                    <v:fill on="t" focussize="0,0"/>
                    <v:stroke color="#247F7F" joinstyle="round" endarrow="block"/>
                    <v:imagedata o:title=""/>
                    <o:lock v:ext="edit" aspectratio="f"/>
                  </v:line>
                  <v:line id="Line 117" o:spid="_x0000_s1026" o:spt="20" style="position:absolute;left:5323;top:6999;height:467;width:0;" filled="t" stroked="t" coordsize="21600,21600" o:gfxdata="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GnLwLy4AAAA2wAAAA8AAAAAAAAAAQAgAAAAOAAAAGRycy9kb3ducmV2LnhtbFBL&#10;AQIUABQAAAAIAIdO4kAzLwWeOwAAADkAAAAQAAAAAAAAAAEAIAAAAB0BAABkcnMvc2hhcGV4bWwu&#10;eG1sUEsFBgAAAAAGAAYAWwEAAMcDAAAAAA==&#10;">
                    <v:fill on="t" focussize="0,0"/>
                    <v:stroke color="#247F7F" joinstyle="round" endarrow="block"/>
                    <v:imagedata o:title=""/>
                    <o:lock v:ext="edit" aspectratio="f"/>
                  </v:line>
                  <v:line id="Line 119" o:spid="_x0000_s1026" o:spt="20" style="position:absolute;left:6043;top:6999;height:467;width:0;" filled="t" stroked="t" coordsize="21600,21600" o:gfxdata="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AaHZSe4AAAA2wAAAA8AAAAAAAAAAQAgAAAAOAAAAGRycy9kb3ducmV2LnhtbFBL&#10;AQIUABQAAAAIAIdO4kAzLwWeOwAAADkAAAAQAAAAAAAAAAEAIAAAAB0BAABkcnMvc2hhcGV4bWwu&#10;eG1sUEsFBgAAAAAGAAYAWwEAAMcDAAAAAA==&#10;">
                    <v:fill on="t" focussize="0,0"/>
                    <v:stroke color="#247F7F" joinstyle="round" endarrow="block"/>
                    <v:imagedata o:title=""/>
                    <o:lock v:ext="edit" aspectratio="f"/>
                  </v:line>
                  <v:line id="Line 120" o:spid="_x0000_s1026" o:spt="20" style="position:absolute;left:6403;top:6999;height:467;width:0;" filled="t" stroked="t" coordsize="21600,21600" o:gfxdata="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">
                    <v:fill on="t" focussize="0,0"/>
                    <v:stroke color="#247F7F" joinstyle="round" endarrow="block"/>
                    <v:imagedata o:title=""/>
                    <o:lock v:ext="edit" aspectratio="f"/>
                  </v:line>
                  <v:line id="Line 121" o:spid="_x0000_s1026" o:spt="20" style="position:absolute;left:7124;top:6999;height:467;width:0;" filled="t" stroked="t" coordsize="21600,21600" o:gfxdata="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JkZXsu4AAAA2wAAAA8AAAAAAAAAAQAgAAAAOAAAAGRycy9kb3ducmV2LnhtbFBL&#10;AQIUABQAAAAIAIdO4kAzLwWeOwAAADkAAAAQAAAAAAAAAAEAIAAAAB0BAABkcnMvc2hhcGV4bWwu&#10;eG1sUEsFBgAAAAAGAAYAWwEAAMcDAAAAAA==&#10;">
                    <v:fill on="t" focussize="0,0"/>
                    <v:stroke color="#247F7F" joinstyle="round" endarrow="block"/>
                    <v:imagedata o:title=""/>
                    <o:lock v:ext="edit" aspectratio="f"/>
                  </v:line>
                  <v:line id="Line 122" o:spid="_x0000_s1026" o:spt="20" style="position:absolute;left:7483;top:6999;height:467;width:0;" filled="t" stroked="t" coordsize="21600,21600" o:gfxdata="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">
                    <v:fill on="t" focussize="0,0"/>
                    <v:stroke color="#247F7F" joinstyle="round" endarrow="block"/>
                    <v:imagedata o:title=""/>
                    <o:lock v:ext="edit" aspectratio="f"/>
                  </v:line>
                  <v:line id="Line 123" o:spid="_x0000_s1026" o:spt="20" style="position:absolute;left:8382;top:3411;height:3588;width:0;" filled="t" stroked="t" coordsize="21600,21600" o:gfxdata="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AkU+dtvwAAANsAAAAPAAAAAAAAAAEAIAAAADgAAABkcnMvZG93bnJl&#10;di54bWxQSwECFAAUAAAACACHTuJAMy8FnjsAAAA5AAAAEAAAAAAAAAABACAAAAAkAQAAZHJzL3No&#10;YXBleG1sLnhtbFBLBQYAAAAABgAGAFsBAADOAwAAAAA=&#10;">
                    <v:fill on="t" focussize="0,0"/>
                    <v:stroke color="#247F7F" joinstyle="round"/>
                    <v:imagedata o:title=""/>
                    <o:lock v:ext="edit" aspectratio="f"/>
                  </v:line>
                  <v:shape id="Text Box 124" o:spid="_x0000_s1026" o:spt="202" type="#_x0000_t202" style="position:absolute;left:7843;top:7467;height:2340;width:357;v-text-anchor:middle;" filled="t" stroked="t" coordsize="21600,21600" o:gfxdata="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7rCNab0AAADbAAAADwAAAAAAAAABACAAAAA4AAAAZHJzL2Rvd25yZXYu&#10;eG1sUEsBAhQAFAAAAAgAh07iQDMvBZ47AAAAOQAAABAAAAAAAAAAAQAgAAAAIgEAAGRycy9zaGFw&#10;ZXhtbC54bWxQSwUGAAAAAAYABgBbAQAAzAMAAAAA&#10;">
                    <v:fill on="t" focussize="0,0"/>
                    <v:stroke color="#247F7F" miterlimit="8" joinstyle="miter"/>
                    <v:imagedata o:title=""/>
                    <o:lock v:ext="edit" aspectratio="f"/>
                    <v:textbox inset="1.3mm,1.27mm,1.3mm,1.27mm">
                      <w:txbxContent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质量工程师</w:t>
                          </w:r>
                        </w:p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</w:t>
                          </w:r>
                        </w:p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人</w:t>
                          </w:r>
                        </w:p>
                      </w:txbxContent>
                    </v:textbox>
                  </v:shape>
                  <v:shape id="Text Box 125" o:spid="_x0000_s1026" o:spt="202" type="#_x0000_t202" style="position:absolute;left:8542;top:7467;height:2340;width:359;v-text-anchor:middle;" filled="t" stroked="t" coordsize="21600,21600" o:gfxdata="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cS62hb0AAADbAAAADwAAAAAAAAABACAAAAA4AAAAZHJzL2Rvd25yZXYu&#10;eG1sUEsBAhQAFAAAAAgAh07iQDMvBZ47AAAAOQAAABAAAAAAAAAAAQAgAAAAIgEAAGRycy9zaGFw&#10;ZXhtbC54bWxQSwUGAAAAAAYABgBbAQAAzAMAAAAA&#10;">
                    <v:fill on="t" focussize="0,0"/>
                    <v:stroke color="#247F7F" miterlimit="8" joinstyle="miter"/>
                    <v:imagedata o:title=""/>
                    <o:lock v:ext="edit" aspectratio="f"/>
                    <v:textbox inset="1.3mm,1.27mm,1.3mm,1.27mm">
                      <w:txbxContent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安全工程师</w:t>
                          </w:r>
                        </w:p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</w:t>
                          </w:r>
                        </w:p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人</w:t>
                          </w:r>
                        </w:p>
                      </w:txbxContent>
                    </v:textbox>
                  </v:shape>
                  <v:line id="Line 126" o:spid="_x0000_s1026" o:spt="20" style="position:absolute;left:8022;top:6999;height:0;width:720;" filled="t" stroked="t" coordsize="21600,21600" o:gfxdata="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MBiRlq+AAAA2wAAAA8AAAAAAAAAAQAgAAAAOAAAAGRycy9kb3ducmV2&#10;LnhtbFBLAQIUABQAAAAIAIdO4kAzLwWeOwAAADkAAAAQAAAAAAAAAAEAIAAAACMBAABkcnMvc2hh&#10;cGV4bWwueG1sUEsFBgAAAAAGAAYAWwEAAM0DAAAAAA==&#10;">
                    <v:fill on="t" focussize="0,0"/>
                    <v:stroke color="#247F7F" joinstyle="round"/>
                    <v:imagedata o:title=""/>
                    <o:lock v:ext="edit" aspectratio="f"/>
                  </v:line>
                  <v:line id="Line 127" o:spid="_x0000_s1026" o:spt="20" style="position:absolute;left:8022;top:6999;height:467;width:0;" filled="t" stroked="t" coordsize="21600,21600" o:gfxdata="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OwSVmG4AAAA2wAAAA8AAAAAAAAAAQAgAAAAOAAAAGRycy9kb3ducmV2LnhtbFBL&#10;AQIUABQAAAAIAIdO4kAzLwWeOwAAADkAAAAQAAAAAAAAAAEAIAAAAB0BAABkcnMvc2hhcGV4bWwu&#10;eG1sUEsFBgAAAAAGAAYAWwEAAMcDAAAAAA==&#10;">
                    <v:fill on="t" focussize="0,0"/>
                    <v:stroke color="#247F7F" joinstyle="round" endarrow="block"/>
                    <v:imagedata o:title=""/>
                    <o:lock v:ext="edit" aspectratio="f"/>
                  </v:line>
                  <v:line id="Line 130" o:spid="_x0000_s1026" o:spt="20" style="position:absolute;left:8742;top:6999;height:467;width:0;" filled="t" stroked="t" coordsize="21600,21600" o:gfxdata="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INe8/q4AAAA2wAAAA8AAAAAAAAAAQAgAAAAOAAAAGRycy9kb3ducmV2LnhtbFBL&#10;AQIUABQAAAAIAIdO4kAzLwWeOwAAADkAAAAQAAAAAAAAAAEAIAAAAB0BAABkcnMvc2hhcGV4bWwu&#10;eG1sUEsFBgAAAAAGAAYAWwEAAMcDAAAAAA==&#10;">
                    <v:fill on="t" focussize="0,0"/>
                    <v:stroke color="#247F7F" joinstyle="round" endarrow="block"/>
                    <v:imagedata o:title=""/>
                    <o:lock v:ext="edit" aspectratio="f"/>
                  </v:line>
                  <v:shape id="Text Box 136" o:spid="_x0000_s1026" o:spt="202" type="#_x0000_t202" style="position:absolute;left:4423;top:135;height:467;width:1440;v-text-anchor:middle;" filled="t" stroked="t" coordsize="21600,21600" o:gfxdata="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MY+Yv++AAAA2wAAAA8AAAAAAAAAAQAgAAAAOAAAAGRycy9kb3ducmV2&#10;LnhtbFBLAQIUABQAAAAIAIdO4kAzLwWeOwAAADkAAAAQAAAAAAAAAAEAIAAAACMBAABkcnMvc2hh&#10;cGV4bWwueG1sUEsFBgAAAAAGAAYAWwEAAM0DAAAAAA==&#10;">
                    <v:fill on="t" focussize="0,0"/>
                    <v:stroke color="#247F7F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项目经理</w:t>
                          </w:r>
                        </w:p>
                      </w:txbxContent>
                    </v:textbox>
                  </v:shape>
                  <v:shape id="Text Box 137" o:spid="_x0000_s1026" o:spt="202" type="#_x0000_t202" style="position:absolute;left:1905;top:1227;height:467;width:1798;v-text-anchor:middle;" filled="t" stroked="t" coordsize="21600,21600" o:gfxdata="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Klyx2S+AAAA2wAAAA8AAAAAAAAAAQAgAAAAOAAAAGRycy9kb3ducmV2&#10;LnhtbFBLAQIUABQAAAAIAIdO4kAzLwWeOwAAADkAAAAQAAAAAAAAAAEAIAAAACMBAABkcnMvc2hh&#10;cGV4bWwueG1sUEsFBgAAAAAGAAYAWwEAAM0DAAAAAA==&#10;">
                    <v:fill on="t" focussize="0,0"/>
                    <v:stroke color="#247F7F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项目执行经理</w:t>
                          </w:r>
                        </w:p>
                      </w:txbxContent>
                    </v:textbox>
                  </v:shape>
                  <v:line id="Line 138" o:spid="_x0000_s1026" o:spt="20" style="position:absolute;left:3704;top:1540;height:0;width:1440;" filled="t" stroked="t" coordsize="21600,21600" o:gfxdata="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">
                    <v:fill on="t" focussize="0,0"/>
                    <v:stroke color="#247F7F" joinstyle="round" endarrow="block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-1132205</wp:posOffset>
                </wp:positionH>
                <wp:positionV relativeFrom="paragraph">
                  <wp:posOffset>-916940</wp:posOffset>
                </wp:positionV>
                <wp:extent cx="7539355" cy="10680700"/>
                <wp:effectExtent l="0" t="0" r="4445" b="1270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9355" cy="10680700"/>
                          <a:chOff x="7651" y="279"/>
                          <a:chExt cx="11873" cy="16820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7651" y="279"/>
                            <a:ext cx="11873" cy="16820"/>
                          </a:xfrm>
                          <a:prstGeom prst="rect">
                            <a:avLst/>
                          </a:prstGeom>
                          <a:solidFill>
                            <a:srgbClr val="24807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7800" y="1601"/>
                            <a:ext cx="11576" cy="1471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12" name="组合 12"/>
                        <wpg:cNvGrpSpPr/>
                        <wpg:grpSpPr>
                          <a:xfrm>
                            <a:off x="7843" y="431"/>
                            <a:ext cx="11506" cy="1006"/>
                            <a:chOff x="7843" y="431"/>
                            <a:chExt cx="11506" cy="1006"/>
                          </a:xfrm>
                        </wpg:grpSpPr>
                        <wps:wsp>
                          <wps:cNvPr id="7" name="矩形 7"/>
                          <wps:cNvSpPr/>
                          <wps:spPr>
                            <a:xfrm>
                              <a:off x="12108" y="431"/>
                              <a:ext cx="7241" cy="1006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247F7F"/>
                                    <w:spacing w:val="20"/>
                                    <w:sz w:val="52"/>
                                    <w:szCs w:val="7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247F7F"/>
                                    <w:spacing w:val="20"/>
                                    <w:sz w:val="52"/>
                                    <w:szCs w:val="72"/>
                                    <w:lang w:val="en-US" w:eastAsia="zh-CN"/>
                                  </w:rPr>
                                  <w:t>项目部组织架构图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" name="矩形 8"/>
                          <wps:cNvSpPr/>
                          <wps:spPr>
                            <a:xfrm>
                              <a:off x="7843" y="449"/>
                              <a:ext cx="4240" cy="964"/>
                            </a:xfrm>
                            <a:prstGeom prst="rect">
                              <a:avLst/>
                            </a:prstGeom>
                            <a:solidFill>
                              <a:srgbClr val="24807F"/>
                            </a:solidFill>
                            <a:ln w="28575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jc w:val="distribute"/>
                                  <w:textAlignment w:val="auto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sz w:val="56"/>
                                    <w:szCs w:val="96"/>
                                    <w14:shadow w14:blurRad="63500" w14:dist="0" w14:dir="0" w14:sx="102000" w14:sy="102000" w14:kx="0" w14:ky="0" w14:algn="ctr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sz w:val="56"/>
                                    <w:szCs w:val="96"/>
                                    <w14:shadow w14:blurRad="63500" w14:dist="0" w14:dir="0" w14:sx="102000" w14:sy="102000" w14:kx="0" w14:ky="0" w14:algn="ctr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YOUR LOGO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0000" tIns="45720" rIns="18000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89.15pt;margin-top:-72.2pt;height:841pt;width:593.65pt;z-index:251659264;mso-width-relative:page;mso-height-relative:page;" coordorigin="7651,279" coordsize="11873,16820" o:gfxdata="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">
                <o:lock v:ext="edit" aspectratio="f"/>
                <v:rect id="_x0000_s1026" o:spid="_x0000_s1026" o:spt="1" style="position:absolute;left:7651;top:279;height:16820;width:11873;v-text-anchor:middle;" fillcolor="#24807F" filled="t" stroked="f" coordsize="21600,21600" o:gfxdata="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rect id="_x0000_s1026" o:spid="_x0000_s1026" o:spt="1" style="position:absolute;left:7800;top:1601;height:14717;width:11576;v-text-anchor:middle;" fillcolor="#FFFFFF [3212]" filled="t" stroked="f" coordsize="21600,21600" o:gfxdata="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aYtHkb0AAADaAAAADwAAAAAAAAABACAAAAA4AAAAZHJzL2Rvd25yZXYu&#10;eG1sUEsBAhQAFAAAAAgAh07iQDMvBZ47AAAAOQAAABAAAAAAAAAAAQAgAAAAIgEAAGRycy9zaGFw&#10;ZXhtbC54bWxQSwUGAAAAAAYABgBbAQAAzAMAAAAA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group id="_x0000_s1026" o:spid="_x0000_s1026" o:spt="203" style="position:absolute;left:7843;top:431;height:1006;width:11506;" coordorigin="7843,431" coordsize="11506,1006" o:gfxdata="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">
                  <o:lock v:ext="edit" aspectratio="f"/>
                  <v:rect id="_x0000_s1026" o:spid="_x0000_s1026" o:spt="1" style="position:absolute;left:12108;top:431;height:1006;width:7241;v-text-anchor:middle;" fillcolor="#FFFFFF [3212]" filled="t" stroked="f" coordsize="21600,21600" o:gfxdata="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BsfiCr0AAADaAAAADwAAAAAAAAABACAAAAA4AAAAZHJzL2Rvd25yZXYu&#10;eG1sUEsBAhQAFAAAAAgAh07iQDMvBZ47AAAAOQAAABAAAAAAAAAAAQAgAAAAIgEAAGRycy9zaGFw&#10;ZXhtbC54bWxQSwUGAAAAAAYABgBbAQAAzAMAAAAA&#10;">
                    <v:fill on="t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ascii="SimHei" w:hAnsi="SimHei" w:eastAsia="黑体" w:cs="SimHei"/>
                              <w:b/>
                              <w:bCs/>
                              <w:color w:val="247F7F"/>
                              <w:spacing w:val="20"/>
                              <w:sz w:val="52"/>
                              <w:szCs w:val="72"/>
                              <w:lang w:val="en-US" w:eastAsia="zh-CN"/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247F7F"/>
                              <w:spacing w:val="20"/>
                              <w:sz w:val="52"/>
                              <w:szCs w:val="72"/>
                              <w:lang w:val="en-US" w:eastAsia="zh-CN"/>
                            </w:rPr>
                            <w:t>项目部组织架构图</w:t>
                          </w:r>
                        </w:p>
                      </w:txbxContent>
                    </v:textbox>
                  </v:rect>
                  <v:rect id="_x0000_s1026" o:spid="_x0000_s1026" o:spt="1" style="position:absolute;left:7843;top:449;height:964;width:4240;v-text-anchor:middle;" fillcolor="#24807F" filled="t" stroked="t" coordsize="21600,21600" o:gfxdata="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tDi3xLoAAADaAAAADwAAAAAAAAABACAAAAA4AAAAZHJzL2Rvd25yZXYueG1s&#10;UEsBAhQAFAAAAAgAh07iQDMvBZ47AAAAOQAAABAAAAAAAAAAAQAgAAAAHwEAAGRycy9zaGFwZXht&#10;bC54bWxQSwUGAAAAAAYABgBbAQAAyQMAAAAA&#10;">
                    <v:fill on="t" focussize="0,0"/>
                    <v:stroke weight="2.25pt" color="#FFFFFF [3212]" miterlimit="8" joinstyle="miter"/>
                    <v:imagedata o:title=""/>
                    <o:lock v:ext="edit" aspectratio="f"/>
                    <v:textbox inset="5mm,1.27mm,5mm,1.27mm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jc w:val="distribute"/>
                            <w:textAlignment w:val="auto"/>
                            <w:rPr>
                              <w:rFonts w:ascii="SimHei" w:hAnsi="SimHei" w:eastAsia="黑体" w:cs="SimHei"/>
                              <w:b/>
                              <w:bCs/>
                              <w:sz w:val="56"/>
                              <w:szCs w:val="96"/>
                              <w14:shadow w14:blurRad="63500" w14:dist="0" w14:dir="0" w14:sx="102000" w14:sy="102000" w14:kx="0" w14:ky="0" w14:algn="c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rFonts w:ascii="SimHei" w:hAnsi="SimHei" w:eastAsia="黑体" w:cs="SimHei"/>
                              <w:b/>
                              <w:bCs/>
                              <w:sz w:val="56"/>
                              <w:szCs w:val="96"/>
                              <w14:shadow w14:blurRad="63500" w14:dist="0" w14:dir="0" w14:sx="102000" w14:sy="102000" w14:kx="0" w14:ky="0" w14:algn="c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YOUR LOGO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4"/>
    <w:charset w:val="00"/>
    <w:family w:val="roman"/>
    <w:pitch w:val="variable"/>
    <w:sig w:usb0="20007A87" w:usb1="80000000" w:usb2="00000008" w:usb3="00000000" w:csb0="000001FF" w:csb1="00000000"/>
    <w:embedRegular r:id="rId1" w:fontKey="{2EE531B6-6AD2-A140-8FC7-08649B279F80}"/>
  </w:font>
  <w:font w:name="宋体">
    <w:altName w:val="汉仪书宋二KW"/>
    <w:panose1 w:val="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36E76D1E-4D8F-0C6E-8FC7-0864E14E0AAA}"/>
  </w:font>
  <w:font w:name="Helvetica Neue">
    <w:panose1 w:val="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TrueTypeFonts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2YTcwYjU0OGZmYTk3YzgxZGNlM2FlOWU3Yjk4NTIifQ=="/>
  </w:docVars>
  <w:rsids>
    <w:rsidRoot w:val="CF9FA03C"/>
    <w:rsid w:val="64C15755"/>
    <w:rsid w:val="7A9E2676"/>
    <w:rsid w:val="CF9FA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SimHei" w:hAnsi="SimHei" w:eastAsia="黑体" w:cs="SimHe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SimHei" w:hAnsi="SimHei" w:eastAsia="黑体" w:cs="SimHei"/>
      <w:rFonts w:ascii="SimHei" w:hAnsi="SimHei" w:eastAsia="黑体" w:cs="SimHe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rFonts w:ascii="SimHei" w:hAnsi="SimHei" w:eastAsia="黑体" w:cs="SimHei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dae/Downloads/a28a554c-dbc6-4b0c-ae05-450fb4f10362/&#39033;&#30446;&#37096;&#32452;&#32455;&#26550;&#26500;&#222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项目部组织架构图.docx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2023-03-09T01:35:00Z</dcterms:created>
  <dc:creator>稿定办公</dc:creator>
  <cp:lastModifiedBy>稿定办公</cp:lastModifiedBy>
  <dcterms:modified xsi:type="dcterms:W3CDTF">2023-03-09T01:36:15Z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F13EE288B30574167CC708646226C40B_41</vt:lpwstr>
  </property>
  <property fmtid="{D5CDD505-2E9C-101B-9397-08002B2CF9AE}" pid="4" name="KSOTemplateUUID">
    <vt:lpwstr>v1.0_mb_9CvrFypZzOS9zt0WHK2k7Q==</vt:lpwstr>
  </property>
</Properties>
</file>