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930" w:tblpY="1518"/>
        <w:tblOverlap w:val="never"/>
        <w:tblW w:w="10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537"/>
        <w:gridCol w:w="2013"/>
        <w:gridCol w:w="1179"/>
        <w:gridCol w:w="1800"/>
        <w:gridCol w:w="1080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2" w:hRule="atLeast"/>
        </w:trPr>
        <w:tc>
          <w:tcPr>
            <w:tcW w:w="208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系统</w:t>
            </w:r>
            <w:r>
              <w:rPr>
                <w:rFonts w:ascii="SimHei" w:hAnsi="SimHei" w:eastAsia="黑体" w:cs="SimHei"/>
              </w:rPr>
              <w:t>名称</w:t>
            </w:r>
          </w:p>
        </w:tc>
        <w:tc>
          <w:tcPr>
            <w:tcW w:w="2013" w:type="dxa"/>
            <w:vMerge w:val="restart"/>
            <w:noWrap w:val="0"/>
            <w:vAlign w:val="center"/>
          </w:tcPr>
          <w:p>
            <w:pPr>
              <w:jc w:val="both"/>
              <w:rPr>
                <w:rFonts w:ascii="SimHei" w:hAnsi="SimHei" w:eastAsia="黑体" w:cs="SimHei"/>
                <w:lang w:val="en-US" w:eastAsia="zh-CN"/>
              </w:rPr>
            </w:pP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生产</w:t>
            </w:r>
            <w:r>
              <w:rPr>
                <w:rFonts w:ascii="SimHei" w:hAnsi="SimHei" w:eastAsia="黑体" w:cs="SimHei"/>
                <w:lang w:val="en-US" w:eastAsia="zh-CN"/>
              </w:rPr>
              <w:t>系统组织架构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8171180"/>
                      <wp:effectExtent l="6350" t="0" r="18415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8171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2.1pt;margin-top:11.2pt;height:643.4pt;width:0.05pt;z-index:251659264;mso-width-relative:page;mso-height-relative:page;" filled="f" stroked="t" coordsize="21600,21600" o:gfxdata="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XfkCPYAAAACQEAAA8AAAAAAAAAAQAgAAAAOAAAAGRycy9k&#10;b3ducmV2LnhtbFBLAQIUABQAAAAIAIdO4kANwCTP7AEAAN4DAAAOAAAAAAAAAAEAIAAAAD0BAABk&#10;cnMvZTJvRG9jLnhtbFBLBQYAAAAABgAGAFkBAACbBQAAAAA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</w:rPr>
              <w:t xml:space="preserve">编    </w:t>
            </w:r>
            <w:r>
              <w:rPr>
                <w:rFonts w:ascii="SimHei" w:hAnsi="SimHei" w:eastAsia="黑体" w:cs="SimHei"/>
                <w:lang w:val="en-US" w:eastAsia="zh-CN"/>
              </w:rPr>
              <w:t>号</w:t>
            </w:r>
          </w:p>
        </w:tc>
        <w:tc>
          <w:tcPr>
            <w:tcW w:w="1800" w:type="dxa"/>
            <w:noWrap w:val="0"/>
            <w:vAlign w:val="top"/>
          </w:tcPr>
          <w:p/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版  本</w:t>
            </w:r>
          </w:p>
        </w:tc>
        <w:tc>
          <w:tcPr>
            <w:tcW w:w="2031" w:type="dxa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</w:trPr>
        <w:tc>
          <w:tcPr>
            <w:tcW w:w="2082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SimHei" w:hAnsi="SimHei" w:eastAsia="黑体" w:cs="SimHei"/>
              </w:rPr>
            </w:pPr>
          </w:p>
        </w:tc>
        <w:tc>
          <w:tcPr>
            <w:tcW w:w="2013" w:type="dxa"/>
            <w:vMerge w:val="continue"/>
            <w:noWrap w:val="0"/>
            <w:vAlign w:val="top"/>
          </w:tcPr>
          <w:p>
            <w:pPr>
              <w:rPr>
                <w:rFonts w:ascii="SimHei" w:hAnsi="SimHei" w:eastAsia="黑体" w:cs="SimHei"/>
                <w:b/>
                <w:bCs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8136255"/>
                      <wp:effectExtent l="6350" t="0" r="18415" b="0"/>
                      <wp:wrapNone/>
                      <wp:docPr id="2" name="直线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35" cy="8136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2" o:spid="_x0000_s1026" o:spt="20" style="position:absolute;left:0pt;flip:x;margin-left:11.25pt;margin-top:21.4pt;height:640.65pt;width:0.05pt;z-index:251660288;mso-width-relative:page;mso-height-relative:page;" filled="f" stroked="t" coordsize="21600,21600" o:gfxdata="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I4IKI/XAAAACQEAAA8AAAAAAAAAAQAgAAAAOAAA&#10;AGRycy9kb3ducmV2LnhtbFBLAQIUABQAAAAIAIdO4kA5am7i8wEAAOoDAAAOAAAAAAAAAAEAIAAA&#10;ADwBAABkcnMvZTJvRG9jLnhtbFBLBQYAAAAABgAGAFkBAAChBQAAAAA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 w:cs="SimHei"/>
              </w:rPr>
              <w:t>页次</w:t>
            </w:r>
            <w:r>
              <w:rPr>
                <w:rFonts w:ascii="SimHei" w:hAnsi="SimHei" w:eastAsia="黑体" w:cs="SimHei"/>
                <w:lang w:val="en-US" w:eastAsia="zh-CN"/>
              </w:rPr>
              <w:t>/总数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35" cy="8136255"/>
                      <wp:effectExtent l="6350" t="0" r="18415" b="0"/>
                      <wp:wrapNone/>
                      <wp:docPr id="3" name="直线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8136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3" o:spid="_x0000_s1026" o:spt="20" style="position:absolute;left:0pt;margin-left:37.75pt;margin-top:21.4pt;height:640.65pt;width:0.05pt;z-index:251661312;mso-width-relative:page;mso-height-relative:page;" filled="f" stroked="t" coordsize="21600,21600" o:gfxdata="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OfntZXYAAAACQEAAA8AAAAAAAAAAQAgAAAAOAAAAGRycy9k&#10;b3ducmV2LnhtbFBLAQIUABQAAAAIAIdO4kB9pYBF7AEAAOADAAAOAAAAAAAAAAEAIAAAAD0BAABk&#10;cnMvZTJvRG9jLnhtbFBLBQYAAAAABgAGAFkBAACbBQAAAAA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 w:cs="SimHei"/>
              </w:rPr>
              <w:t>1/1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8890" cy="8171180"/>
                      <wp:effectExtent l="6350" t="0" r="10160" b="7620"/>
                      <wp:wrapNone/>
                      <wp:docPr id="4" name="直线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890" cy="8171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4" o:spid="_x0000_s1026" o:spt="20" style="position:absolute;left:0pt;flip:x;margin-left:48.3pt;margin-top:20.8pt;height:643.4pt;width:0.7pt;z-index:251662336;mso-width-relative:page;mso-height-relative:page;" filled="f" stroked="t" coordsize="21600,21600" o:gfxdata="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OhA5K/YAAAACQEAAA8AAAAAAAAAAQAg&#10;AAAAOAAAAGRycy9kb3ducmV2LnhtbFBLAQIUABQAAAAIAIdO4kCNOABp+AEAAOsDAAAOAAAAAAAA&#10;AAEAIAAAAD0BAABkcnMvZTJvRG9jLnhtbFBLBQYAAAAABgAGAFkBAACnBQAAAAA=&#10;"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SimHei" w:hAnsi="SimHei" w:eastAsia="黑体" w:cs="SimHei"/>
              </w:rPr>
              <w:t>修改状态</w:t>
            </w:r>
          </w:p>
        </w:tc>
        <w:tc>
          <w:tcPr>
            <w:tcW w:w="2031" w:type="dxa"/>
            <w:noWrap w:val="0"/>
            <w:vAlign w:val="top"/>
          </w:tcPr>
          <w:p>
            <w:pPr>
              <w:rPr>
                <w:rFonts w:ascii="SimHei" w:hAnsi="SimHei" w:eastAsia="黑体" w:cs="SimHe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9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widowControl/>
              <w:ind w:firstLine="420" w:firstLineChars="200"/>
              <w:jc w:val="both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 xml:space="preserve">    人数</w:t>
            </w:r>
          </w:p>
          <w:p>
            <w:pPr>
              <w:widowControl/>
              <w:jc w:val="both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名称</w:t>
            </w:r>
          </w:p>
        </w:tc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 xml:space="preserve">1人   </w:t>
            </w:r>
            <w:r>
              <w:rPr>
                <w:rFonts w:ascii="SimHei" w:hAnsi="SimHei" w:eastAsia="黑体" w:cs="SimHei"/>
                <w:lang w:val="en-US" w:eastAsia="zh-CN"/>
              </w:rPr>
              <w:t xml:space="preserve">     5人</w:t>
            </w:r>
            <w:r>
              <w:rPr>
                <w:rFonts w:ascii="SimHei" w:hAnsi="SimHei" w:eastAsia="黑体" w:cs="SimHei"/>
              </w:rPr>
              <w:t xml:space="preserve">       </w:t>
            </w:r>
            <w:r>
              <w:rPr>
                <w:rFonts w:ascii="SimHei" w:hAnsi="SimHei" w:eastAsia="黑体" w:cs="SimHei"/>
                <w:lang w:val="en-US" w:eastAsia="zh-CN"/>
              </w:rPr>
              <w:t xml:space="preserve">      依实际</w:t>
            </w:r>
            <w:r>
              <w:rPr>
                <w:rFonts w:ascii="SimHei" w:hAnsi="SimHei" w:eastAsia="黑体" w:cs="SimHei"/>
              </w:rPr>
              <w:t xml:space="preserve">而定         </w:t>
            </w:r>
            <w:r>
              <w:rPr>
                <w:rFonts w:ascii="SimHei" w:hAnsi="SimHei" w:eastAsia="黑体" w:cs="SimHei"/>
                <w:lang w:val="en-US" w:eastAsia="zh-CN"/>
              </w:rPr>
              <w:t>依实际</w:t>
            </w:r>
            <w:r>
              <w:rPr>
                <w:rFonts w:ascii="SimHei" w:hAnsi="SimHei" w:eastAsia="黑体" w:cs="SimHei"/>
              </w:rPr>
              <w:t xml:space="preserve">而定      </w:t>
            </w:r>
            <w:r>
              <w:rPr>
                <w:rFonts w:ascii="SimHei" w:hAnsi="SimHei" w:eastAsia="黑体" w:cs="SimHei"/>
                <w:lang w:val="en-US" w:eastAsia="zh-CN"/>
              </w:rPr>
              <w:t>依实际</w:t>
            </w:r>
            <w:r>
              <w:rPr>
                <w:rFonts w:ascii="SimHei" w:hAnsi="SimHei" w:eastAsia="黑体" w:cs="SimHei"/>
              </w:rPr>
              <w:t>而定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30" w:hRule="atLeast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行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政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组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织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架</w:t>
            </w:r>
          </w:p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构</w:t>
            </w:r>
          </w:p>
          <w:p>
            <w:pPr>
              <w:jc w:val="center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>图</w:t>
            </w: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  <w:p>
            <w:pPr>
              <w:jc w:val="center"/>
              <w:rPr>
                <w:rFonts w:ascii="SimHei" w:hAnsi="SimHei" w:eastAsia="黑体" w:cs="SimHei"/>
              </w:rPr>
            </w:pPr>
          </w:p>
        </w:tc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sz w:val="20"/>
              </w:rPr>
            </w:pPr>
          </w:p>
          <w:p>
            <w:pPr>
              <w:bidi w:val="0"/>
              <w:rPr>
                <w:rFonts w:ascii="SimHei" w:hAnsi="SimHei" w:eastAsia="黑体" w:cs="SimHei"/>
                <w:kern w:val="2"/>
                <w:sz w:val="21"/>
                <w:szCs w:val="24"/>
                <w:lang w:bidi="ar-SA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43" name="矩形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设计员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5" o:spid="_x0000_s1026" o:spt="1" style="position:absolute;left:0pt;margin-left:242.15pt;margin-top:4.4pt;height:22.95pt;width:62.95pt;z-index:251672576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uFcNx1wAAAAgBAAAPAAAAAAAA&#10;AAEAIAAAADgAAABkcnMvZG93bnJldi54bWxQSwECFAAUAAAACACHTuJAGeTsOP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设计员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87705" cy="291465"/>
                      <wp:effectExtent l="6350" t="6350" r="17145" b="6985"/>
                      <wp:wrapNone/>
                      <wp:docPr id="40" name="矩形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开发主管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4" o:spid="_x0000_s1026" o:spt="1" style="position:absolute;left:0pt;margin-left:161.15pt;margin-top:4.4pt;height:22.95pt;width:54.15pt;z-index:251669504;mso-width-relative:page;mso-height-relative:page;" filled="f" stroked="t" coordsize="21600,21600" o:gfxdata="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+VgKdtcAAAAIAQAADwAAAAAA&#10;AAABACAAAAA4AAAAZHJzL2Rvd25yZXYueG1sUEsBAhQAFAAAAAgAh07iQNP34vv+AQAAAgQAAA4A&#10;AAAAAAAAAQAgAAAAPA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开发主管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80" name="直线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70" o:spid="_x0000_s1026" o:spt="20" style="position:absolute;left:0pt;margin-left:215.3pt;margin-top:12.45pt;height:0pt;width:27pt;z-index:251697152;mso-width-relative:page;mso-height-relative:page;" filled="f" stroked="t" coordsize="21600,21600" o:gfxdata="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FtlIktYAAAAJAQAADwAAAAAAAAABACAAAAA4AAAAZHJzL2Rvd25yZXYu&#10;eG1sUEsBAhQAFAAAAAgAh07iQAy3xiTnAQAA3QMAAA4AAAAAAAAAAQAgAAAAOw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935990"/>
                      <wp:effectExtent l="6350" t="0" r="19050" b="3810"/>
                      <wp:wrapNone/>
                      <wp:docPr id="79" name="直线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9359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71" o:spid="_x0000_s1026" o:spt="20" style="position:absolute;left:0pt;margin-left:152.3pt;margin-top:12.45pt;height:73.7pt;width:0pt;z-index:251696128;mso-width-relative:page;mso-height-relative:page;" filled="f" stroked="t" coordsize="21600,21600" o:gfxdata="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4SlMA1wAAAAoBAAAPAAAAAAAAAAEAIAAAADgAAABkcnMvZG93bnJl&#10;di54bWxQSwECFAAUAAAACACHTuJA8kQPoegBAADdAwAADgAAAAAAAAABACAAAAA8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84" name="直线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6" o:spid="_x0000_s1026" o:spt="20" style="position:absolute;left:0pt;margin-left:152.3pt;margin-top:12.45pt;height:0pt;width:9pt;z-index:251701248;mso-width-relative:page;mso-height-relative:page;" filled="f" stroked="t" coordsize="21600,21600" o:gfxdata="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LY4iuzVAAAACQEAAA8AAAAAAAAAAQAgAAAAOAAAAGRycy9kb3ducmV2&#10;LnhtbFBLAQIUABQAAAAIAIdO4kArQsXc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5670" cy="291465"/>
                      <wp:effectExtent l="6350" t="6350" r="17780" b="6985"/>
                      <wp:wrapNone/>
                      <wp:docPr id="36" name="矩形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20"/>
                                      <w:szCs w:val="20"/>
                                    </w:rPr>
                                    <w:t>开发部经理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3" o:spid="_x0000_s1026" o:spt="1" style="position:absolute;left:0pt;margin-left:62.4pt;margin-top:4.75pt;height:22.95pt;width:72.1pt;z-index:251667456;mso-width-relative:page;mso-height-relative:page;" filled="f" stroked="t" coordsize="21600,21600" o:gfxdata="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udnh/1gAAAAgBAAAPAAAAAAAA&#10;AAEAIAAAADgAAABkcnMvZG93bnJldi54bWxQSwECFAAUAAAACACHTuJAz51COv4BAAACBAAADgAA&#10;AAAAAAABACAAAAA7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20"/>
                                <w:szCs w:val="20"/>
                              </w:rPr>
                              <w:t>开发部经理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42" name="矩形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工艺员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4" o:spid="_x0000_s1026" o:spt="1" style="position:absolute;left:0pt;margin-left:242.15pt;margin-top:12.2pt;height:22.95pt;width:62.95pt;z-index:251671552;mso-width-relative:page;mso-height-relative:page;" filled="f" stroked="t" coordsize="21600,21600" o:gfxdata="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+yVwwtgAAAAJAQAADwAAAAAA&#10;AAABACAAAAA4AAAAZHJzL2Rvd25yZXYueG1sUEsBAhQAFAAAAAgAh07iQJpXp5j9AQAAAgQAAA4A&#10;AAAAAAAAAQAgAAAAPQ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工艺员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6339840"/>
                      <wp:effectExtent l="6350" t="0" r="19050" b="10160"/>
                      <wp:wrapNone/>
                      <wp:docPr id="119" name="直线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3398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99" o:spid="_x0000_s1026" o:spt="20" style="position:absolute;left:0pt;margin-left:53.3pt;margin-top:12.45pt;height:499.2pt;width:0pt;z-index:251732992;mso-width-relative:page;mso-height-relative:page;" filled="f" stroked="t" coordsize="21600,21600" o:gfxdata="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Cn5oE61wAAAAsBAAAPAAAAAAAAAAEAIAAAADgAAABkcnMvZG93&#10;bnJldi54bWxQSwECFAAUAAAACACHTuJADAfFEusBAADfAwAADgAAAAAAAAABACAAAAA8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24" name="直线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98" o:spid="_x0000_s1026" o:spt="20" style="position:absolute;left:0pt;margin-left:53.3pt;margin-top:12.45pt;height:0pt;width:9pt;z-index:251738112;mso-width-relative:page;mso-height-relative:page;" filled="f" stroked="t" coordsize="21600,21600" o:gfxdata="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PuwWN/UAAAACQEAAA8AAAAAAAAAAQAgAAAAOAAAAGRycy9kb3ducmV2&#10;LnhtbFBLAQIUABQAAAAIAIdO4kCkafgl6gEAAN4DAAAOAAAAAAAAAAEAIAAAADk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87705" cy="291465"/>
                      <wp:effectExtent l="6350" t="6350" r="17145" b="6985"/>
                      <wp:wrapNone/>
                      <wp:docPr id="41" name="矩形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工艺主管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3" o:spid="_x0000_s1026" o:spt="1" style="position:absolute;left:0pt;margin-left:161.15pt;margin-top:12.2pt;height:22.95pt;width:54.15pt;z-index:251670528;mso-width-relative:page;mso-height-relative:page;" filled="f" stroked="t" coordsize="21600,21600" o:gfxdata="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CKFkoQ2AAAAAkBAAAPAAAA&#10;AAAAAAEAIAAAADgAAABkcnMvZG93bnJldi54bWxQSwECFAAUAAAACACHTuJAJt0NVf8BAAACBAAA&#10;DgAAAAAAAAABACAAAAA9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工艺主管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81" name="直线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9" o:spid="_x0000_s1026" o:spt="20" style="position:absolute;left:0pt;margin-left:215.3pt;margin-top:7.65pt;height:0pt;width:27pt;z-index:251698176;mso-width-relative:page;mso-height-relative:page;" filled="f" stroked="t" coordsize="21600,21600" o:gfxdata="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6cgy91gAAAAkBAAAPAAAAAAAAAAEAIAAAADgAAABkcnMvZG93bnJl&#10;di54bWxQSwECFAAUAAAACACHTuJAY4Ib0OkBAADd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731520"/>
                      <wp:effectExtent l="6350" t="6350" r="6350" b="24130"/>
                      <wp:wrapNone/>
                      <wp:docPr id="78" name="矩形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7315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生产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员工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8" o:spid="_x0000_s1026" o:spt="1" style="position:absolute;left:0pt;margin-left:344.4pt;margin-top:12.55pt;height:57.6pt;width:27pt;z-index:251695104;mso-width-relative:page;mso-height-relative:page;" filled="f" stroked="t" coordsize="21600,21600" o:gfxdata="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X6VYC2AAAAAoBAAAPAAAA&#10;AAAAAAEAIAAAADgAAABkcnMvZG93bnJldi54bWxQSwECFAAUAAAACACHTuJAiGvteP8BAAACBAAA&#10;DgAAAAAAAAABACAAAAA9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生产</w:t>
                            </w: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员工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228600" cy="0"/>
                      <wp:effectExtent l="0" t="0" r="0" b="0"/>
                      <wp:wrapNone/>
                      <wp:docPr id="86" name="直线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4" o:spid="_x0000_s1026" o:spt="20" style="position:absolute;left:0pt;margin-left:134.3pt;margin-top:4.6pt;height:0pt;width:18pt;z-index:251703296;mso-width-relative:page;mso-height-relative:page;" filled="f" stroked="t" coordsize="21600,21600" o:gfxdata="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CtA2yd0wAAAAcBAAAPAAAAAAAAAAEAIAAAADgAAABkcnMvZG93bnJldi54&#10;bWxQSwECFAAUAAAACACHTuJAsZuLRekBAADdAwAADgAAAAAAAAABACAAAAA4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85" name="直线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5" o:spid="_x0000_s1026" o:spt="20" style="position:absolute;left:0pt;margin-left:152.3pt;margin-top:4.6pt;height:0pt;width:9pt;z-index:251702272;mso-width-relative:page;mso-height-relative:page;" filled="f" stroked="t" coordsize="21600,21600" o:gfxdata="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mfQrv0wAAAAcBAAAPAAAAAAAAAAEAIAAAADgAAABkcnMvZG93bnJldi54&#10;bWxQSwECFAAUAAAACACHTuJAXcFcW+kBAADdAwAADgAAAAAAAAABACAAAAA4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85800" cy="291465"/>
                      <wp:effectExtent l="6350" t="6350" r="19050" b="6985"/>
                      <wp:wrapNone/>
                      <wp:docPr id="73" name="矩形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IE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2" o:spid="_x0000_s1026" o:spt="1" style="position:absolute;left:0pt;margin-left:161.15pt;margin-top:12.2pt;height:22.95pt;width:54pt;z-index:251692032;mso-width-relative:page;mso-height-relative:page;" filled="f" stroked="t" coordsize="21600,21600" o:gfxdata="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jmaHH9cAAAAJAQAADwAAAAAA&#10;AAABACAAAAA4AAAAZHJzL2Rvd25yZXYueG1sUEsBAhQAFAAAAAgAh07iQPXoNU3+AQAAAgQAAA4A&#10;AAAAAAAAAQAgAAAAPA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IE</w:t>
                            </w:r>
                            <w:r>
                              <w:rPr>
                                <w:rFonts w:ascii="SimHei" w:hAnsi="SimHei" w:eastAsia="黑体" w:cs="SimHei"/>
                              </w:rPr>
                              <w:t>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74" name="矩形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IE工程师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3" o:spid="_x0000_s1026" o:spt="1" style="position:absolute;left:0pt;margin-left:242.15pt;margin-top:12.2pt;height:22.95pt;width:62.95pt;z-index:251693056;mso-width-relative:page;mso-height-relative:page;" filled="f" stroked="t" coordsize="21600,21600" o:gfxdata="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+yVwwtgAAAAJAQAADwAAAAAA&#10;AAABACAAAAA4AAAAZHJzL2Rvd25yZXYueG1sUEsBAhQAFAAAAAgAh07iQHenZJv9AQAAAgQAAA4A&#10;AAAAAAAAAQAgAAAAPQ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IE工程师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82" name="直线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8" o:spid="_x0000_s1026" o:spt="20" style="position:absolute;left:0pt;margin-left:215.3pt;margin-top:7.65pt;height:0pt;width:27pt;z-index:251699200;mso-width-relative:page;mso-height-relative:page;" filled="f" stroked="t" coordsize="21600,21600" o:gfxdata="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D6cgy91gAAAAkBAAAPAAAAAAAAAAEAIAAAADgAAABkcnMvZG93bnJl&#10;di54bWxQSwECFAAUAAAACACHTuJAO2MX1+kBAADd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83" name="直线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7" o:spid="_x0000_s1026" o:spt="20" style="position:absolute;left:0pt;margin-left:152.3pt;margin-top:8.4pt;height:0pt;width:9pt;z-index:251700224;mso-width-relative:page;mso-height-relative:page;" filled="f" stroked="t" coordsize="21600,21600" o:gfxdata="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AywsYjUAAAACQEAAA8AAAAAAAAAAQAgAAAAOAAAAGRycy9kb3ducmV2&#10;LnhtbFBLAQIUABQAAAAIAIdO4kDtA0VV6gEAAN0DAAAOAAAAAAAAAAEAIAAAADk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1783080"/>
                      <wp:effectExtent l="6350" t="0" r="19050" b="20320"/>
                      <wp:wrapNone/>
                      <wp:docPr id="128" name="直线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783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9" o:spid="_x0000_s1026" o:spt="20" style="position:absolute;left:0pt;margin-left:335.4pt;margin-top:4.75pt;height:140.4pt;width:0pt;z-index:251742208;mso-width-relative:page;mso-height-relative:page;" filled="f" stroked="t" coordsize="21600,21600" o:gfxdata="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v2TWAAAACQEAAA8AAAAAAAAAAQAgAAAAOAAAAGRycy9kb3du&#10;cmV2LnhtbFBLAQIUABQAAAAIAIdO4kBAL6n86wEAAN8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29" name="直线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0" o:spid="_x0000_s1026" o:spt="20" style="position:absolute;left:0pt;margin-left:335.3pt;margin-top:4.6pt;height:0pt;width:9pt;z-index:251743232;mso-width-relative:page;mso-height-relative:page;" filled="f" stroked="t" coordsize="21600,21600" o:gfxdata="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PXDhpvTAAAABwEAAA8AAAAAAAAAAQAgAAAAOAAAAGRycy9kb3ducmV2Lnht&#10;bFBLAQIUABQAAAAIAIdO4kDMjsNU6AEAAN4DAAAOAAAAAAAAAAEAIAAAADg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87705" cy="291465"/>
                      <wp:effectExtent l="6350" t="6350" r="17145" b="6985"/>
                      <wp:wrapNone/>
                      <wp:docPr id="46" name="矩形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计划主管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1" o:spid="_x0000_s1026" o:spt="1" style="position:absolute;left:0pt;margin-left:161.3pt;margin-top:4.6pt;height:22.95pt;width:54.15pt;z-index:251674624;mso-width-relative:page;mso-height-relative:page;" filled="f" stroked="t" coordsize="21600,21600" o:gfxdata="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s2gsf1wAAAAgBAAAPAAAAAAAA&#10;AAEAIAAAADgAAABkcnMvZG93bnJldi54bWxQSwECFAAUAAAACACHTuJA4B7ri/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计划主管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71" name="矩形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生产调度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5" o:spid="_x0000_s1026" o:spt="1" style="position:absolute;left:0pt;margin-left:242.4pt;margin-top:4.75pt;height:22.95pt;width:62.95pt;z-index:251689984;mso-width-relative:page;mso-height-relative:page;" filled="f" stroked="t" coordsize="21600,21600" o:gfxdata="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gVHd51wAAAAgBAAAPAAAAAAAA&#10;AAEAIAAAADgAAABkcnMvZG93bnJldi54bWxQSwECFAAUAAAACACHTuJA5pHd+/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生产调度</w:t>
                            </w: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88" name="直线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1" o:spid="_x0000_s1026" o:spt="20" style="position:absolute;left:0pt;margin-left:152.3pt;margin-top:12.45pt;height:0pt;width:9pt;z-index:251705344;mso-width-relative:page;mso-height-relative:page;" filled="f" stroked="t" coordsize="21600,21600" o:gfxdata="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tjiK7NUAAAAJAQAADwAAAAAAAAABACAAAAA4AAAAZHJzL2Rvd25yZXYu&#10;eG1sUEsBAhQAFAAAAAgAh07iQDrvdInoAQAA3QMAAA4AAAAAAAAAAQAgAAAAOg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539750"/>
                      <wp:effectExtent l="6350" t="0" r="19050" b="19050"/>
                      <wp:wrapNone/>
                      <wp:docPr id="87" name="直线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5397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2" o:spid="_x0000_s1026" o:spt="20" style="position:absolute;left:0pt;margin-left:152.3pt;margin-top:12.45pt;height:42.5pt;width:0pt;z-index:251704320;mso-width-relative:page;mso-height-relative:page;" filled="f" stroked="t" coordsize="21600,21600" o:gfxdata="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rEzTJtcAAAAKAQAADwAAAAAAAAABACAAAAA4AAAAZHJzL2Rvd25y&#10;ZXYueG1sUEsBAhQAFAAAAAgAh07iQIyM/kjpAQAA3QMAAA4AAAAAAAAAAQAgAAAAPA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>7620</wp:posOffset>
                      </wp:positionV>
                      <wp:extent cx="342900" cy="0"/>
                      <wp:effectExtent l="0" t="0" r="0" b="0"/>
                      <wp:wrapNone/>
                      <wp:docPr id="96" name="直线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4" o:spid="_x0000_s1026" o:spt="20" style="position:absolute;left:0pt;margin-left:215.3pt;margin-top:0.6pt;height:0pt;width:27pt;z-index:251710464;mso-width-relative:page;mso-height-relative:page;" filled="f" stroked="t" coordsize="21600,21600" o:gfxdata="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L8czCfSAAAABwEAAA8AAAAAAAAAAQAgAAAAOAAAAGRycy9kb3ducmV2Lnht&#10;bFBLAQIUABQAAAAIAIdO4kCqKQMd6QEAAN0DAAAOAAAAAAAAAAEAIAAAADcBAABkcnMvZTJvRG9j&#10;LnhtbFBLBQYAAAAABgAGAFkBAACS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760095"/>
                      <wp:effectExtent l="6350" t="6350" r="6350" b="20955"/>
                      <wp:wrapNone/>
                      <wp:docPr id="126" name="矩形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7600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生产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技工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1" o:spid="_x0000_s1026" o:spt="1" style="position:absolute;left:0pt;margin-left:344.4pt;margin-top:4.75pt;height:59.85pt;width:27pt;z-index:251740160;mso-width-relative:page;mso-height-relative:page;" filled="f" stroked="t" coordsize="21600,21600" o:gfxdata="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rvEhGNcAAAAJAQAADwAAAAAA&#10;AAABACAAAAA4AAAAZHJzL2Rvd25yZXYueG1sUEsBAhQAFAAAAAgAh07iQFj1/HH+AQAAAwQAAA4A&#10;AAAAAAAAAQAgAAAAPA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生产</w:t>
                            </w:r>
                            <w:r>
                              <w:rPr>
                                <w:rFonts w:ascii="SimHei" w:hAnsi="SimHei" w:eastAsia="黑体" w:cs="SimHei"/>
                              </w:rPr>
                              <w:t>技工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5670" cy="291465"/>
                      <wp:effectExtent l="6350" t="6350" r="17780" b="6985"/>
                      <wp:wrapNone/>
                      <wp:docPr id="35" name="矩形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生产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20"/>
                                      <w:szCs w:val="20"/>
                                    </w:rPr>
                                    <w:t>经理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9" o:spid="_x0000_s1026" o:spt="1" style="position:absolute;left:0pt;margin-left:62.4pt;margin-top:4.75pt;height:22.95pt;width:72.1pt;z-index:251666432;mso-width-relative:page;mso-height-relative:page;" filled="f" stroked="t" coordsize="21600,21600" o:gfxdata="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udnh/1gAAAAgBAAAPAAAAAAAA&#10;AAEAIAAAADgAAABkcnMvZG93bnJldi54bWxQSwECFAAUAAAACACHTuJAYpDkSf4BAAACBAAADgAA&#10;AAAAAAABACAAAAA7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sz w:val="15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20"/>
                                <w:szCs w:val="20"/>
                                <w:lang w:val="en-US" w:eastAsia="zh-CN"/>
                              </w:rPr>
                              <w:t>生产</w:t>
                            </w:r>
                            <w:r>
                              <w:rPr>
                                <w:rFonts w:ascii="SimHei" w:hAnsi="SimHei" w:eastAsia="黑体" w:cs="SimHei"/>
                                <w:sz w:val="20"/>
                                <w:szCs w:val="20"/>
                              </w:rPr>
                              <w:t>经理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23" name="直线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2" o:spid="_x0000_s1026" o:spt="20" style="position:absolute;left:0pt;margin-left:53.3pt;margin-top:12.45pt;height:0pt;width:9pt;z-index:251737088;mso-width-relative:page;mso-height-relative:page;" filled="f" stroked="t" coordsize="21600,21600" o:gfxdata="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PuwWN/UAAAACQEAAA8AAAAAAAAAAQAgAAAAOAAAAGRycy9kb3ducmV2&#10;LnhtbFBLAQIUABQAAAAIAIdO4kCfqz4S6gEAAN4DAAAOAAAAAAAAAAEAIAAAADk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228600" cy="0"/>
                      <wp:effectExtent l="0" t="0" r="0" b="0"/>
                      <wp:wrapNone/>
                      <wp:docPr id="93" name="直线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8" o:spid="_x0000_s1026" o:spt="20" style="position:absolute;left:0pt;margin-left:134.3pt;margin-top:12.45pt;height:0pt;width:18pt;z-index:251707392;mso-width-relative:page;mso-height-relative:page;" filled="f" stroked="t" coordsize="21600,21600" o:gfxdata="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KoqqWLWAAAACQEAAA8AAAAAAAAAAQAgAAAAOAAAAGRycy9kb3ducmV2&#10;LnhtbFBLAQIUABQAAAAIAIdO4kAneoRB6AEAAN0DAAAOAAAAAAAAAAEAIAAAADs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87705" cy="291465"/>
                      <wp:effectExtent l="6350" t="6350" r="17145" b="6985"/>
                      <wp:wrapNone/>
                      <wp:docPr id="45" name="矩形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生产主管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0" o:spid="_x0000_s1026" o:spt="1" style="position:absolute;left:0pt;margin-left:161.15pt;margin-top:12.2pt;height:22.95pt;width:54.15pt;z-index:251673600;mso-width-relative:page;mso-height-relative:page;" filled="f" stroked="t" coordsize="21600,21600" o:gfxdata="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KFkoQ2AAAAAkBAAAPAAAAAAAA&#10;AAEAIAAAADgAAABkcnMvZG93bnJldi54bWxQSwECFAAUAAAACACHTuJAyUYKA/wBAAACBAAADgAA&#10;AAAAAAABACAAAAA9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生产主管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48" name="矩形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生产组长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2" o:spid="_x0000_s1026" o:spt="1" style="position:absolute;left:0pt;margin-left:242.15pt;margin-top:12.2pt;height:22.95pt;width:62.95pt;z-index:251676672;mso-width-relative:page;mso-height-relative:page;" filled="f" stroked="t" coordsize="21600,21600" o:gfxdata="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+yVwwtgAAAAJAQAADwAAAAAA&#10;AAABACAAAAA4AAAAZHJzL2Rvd25yZXYueG1sUEsBAhQAFAAAAAgAh07iQO6LAhz9AQAAAgQAAA4A&#10;AAAAAAAAAQAgAAAAPQ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生产组长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30" name="直线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3" o:spid="_x0000_s1026" o:spt="20" style="position:absolute;left:0pt;margin-left:336.05pt;margin-top:7.95pt;height:0pt;width:9pt;z-index:251744256;mso-width-relative:page;mso-height-relative:page;" filled="f" stroked="t" coordsize="21600,21600" o:gfxdata="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D1bzTLVAAAACQEAAA8AAAAAAAAAAQAgAAAAOAAAAGRycy9kb3ducmV2&#10;LnhtbFBLAQIUABQAAAAIAIdO4kDPxJiL6QEAAN4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94" name="直线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7" o:spid="_x0000_s1026" o:spt="20" style="position:absolute;left:0pt;margin-left:215.3pt;margin-top:7.2pt;height:0pt;width:27pt;z-index:251708416;mso-width-relative:page;mso-height-relative:page;" filled="f" stroked="t" coordsize="21600,21600" o:gfxdata="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IH2FU7VAAAACQEAAA8AAAAAAAAAAQAgAAAAOAAAAGRycy9kb3ducmV2&#10;LnhtbFBLAQIUABQAAAAIAIdO4kCUUccT6QEAAN0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81635" cy="0"/>
                      <wp:effectExtent l="0" t="0" r="0" b="0"/>
                      <wp:wrapNone/>
                      <wp:docPr id="95" name="直线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6" o:spid="_x0000_s1026" o:spt="20" style="position:absolute;left:0pt;margin-left:305.3pt;margin-top:7.95pt;height:0pt;width:30.05pt;z-index:251709440;mso-width-relative:page;mso-height-relative:page;" filled="f" stroked="t" coordsize="21600,21600" o:gfxdata="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ds2gg1QAAAAkBAAAPAAAAAAAAAAEAIAAAADgAAABkcnMvZG93bnJldi54&#10;bWxQSwECFAAUAAAACACHTuJALON0GOcBAADdAwAADgAAAAAAAAABACAAAAA6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89" name="直线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60" o:spid="_x0000_s1026" o:spt="20" style="position:absolute;left:0pt;margin-left:152.3pt;margin-top:8.4pt;height:0pt;width:9pt;z-index:251706368;mso-width-relative:page;mso-height-relative:page;" filled="f" stroked="t" coordsize="21600,21600" o:gfxdata="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MsLGI1AAAAAkBAAAPAAAAAAAAAAEAIAAAADgAAABkcnMvZG93bnJldi54&#10;bWxQSwECFAAUAAAACACHTuJALV4+yegBAADdAwAADgAAAAAAAAABACAAAAA5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693420"/>
                      <wp:effectExtent l="6350" t="6350" r="6350" b="11430"/>
                      <wp:wrapNone/>
                      <wp:docPr id="127" name="矩形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69342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叉车司机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4" o:spid="_x0000_s1026" o:spt="1" style="position:absolute;left:0pt;margin-left:344.4pt;margin-top:12.55pt;height:54.6pt;width:27pt;z-index:251741184;mso-width-relative:page;mso-height-relative:page;" filled="f" stroked="t" coordsize="21600,21600" o:gfxdata="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WhFwl2AAAAAoBAAAPAAAA&#10;AAAAAAEAIAAAADgAAABkcnMvZG93bnJldi54bWxQSwECFAAUAAAACACHTuJAj9sgKP8BAAADBAAA&#10;DgAAAAAAAAABACAAAAA9AQAAZHJzL2Uyb0RvYy54bWxQSwUGAAAAAAYABgBZAQAArg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叉车司机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1845" cy="291465"/>
                      <wp:effectExtent l="6350" t="6350" r="14605" b="6985"/>
                      <wp:wrapNone/>
                      <wp:docPr id="70" name="矩形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184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采购工程师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1" o:spid="_x0000_s1026" o:spt="1" style="position:absolute;left:0pt;margin-left:242.15pt;margin-top:4.4pt;height:22.95pt;width:62.35pt;z-index:251688960;mso-width-relative:page;mso-height-relative:page;" filled="f" stroked="t" coordsize="21600,21600" o:gfxdata="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Pe/Gw9cAAAAIAQAADwAAAAAA&#10;AAABACAAAAA4AAAAZHJzL2Rvd25yZXYueG1sUEsBAhQAFAAAAAgAh07iQMtUBur+AQAAAgQAAA4A&#10;AAAAAAAAAQAgAAAAPA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采购工程师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98" name="直线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2" o:spid="_x0000_s1026" o:spt="20" style="position:absolute;left:0pt;margin-left:233.3pt;margin-top:12.45pt;height:0pt;width:9pt;z-index:251712512;mso-width-relative:page;mso-height-relative:page;" filled="f" stroked="t" coordsize="21600,21600" o:gfxdata="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KLXQLbWAAAACQEAAA8AAAAAAAAAAQAgAAAAOAAAAGRycy9kb3ducmV2&#10;LnhtbFBLAQIUABQAAAAIAIdO4kDBihd56AEAAN0DAAAOAAAAAAAAAAEAIAAAADs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891540"/>
                      <wp:effectExtent l="6350" t="0" r="19050" b="22860"/>
                      <wp:wrapNone/>
                      <wp:docPr id="97" name="直线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8915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3" o:spid="_x0000_s1026" o:spt="20" style="position:absolute;left:0pt;margin-left:233.3pt;margin-top:12.45pt;height:70.2pt;width:0pt;z-index:251711488;mso-width-relative:page;mso-height-relative:page;" filled="f" stroked="t" coordsize="21600,21600" o:gfxdata="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JeB1vrXAAAACgEAAA8AAAAAAAAAAQAgAAAAOAAAAGRycy9kb3du&#10;cmV2LnhtbFBLAQIUABQAAAAIAIdO4kDtc2LO6gEAAN0DAAAOAAAAAAAAAAEAIAAAADw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31" name="直线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5" o:spid="_x0000_s1026" o:spt="20" style="position:absolute;left:0pt;margin-left:335.3pt;margin-top:4.6pt;height:0pt;width:9pt;z-index:251745280;mso-width-relative:page;mso-height-relative:page;" filled="f" stroked="t" coordsize="21600,21600" o:gfxdata="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1w4ab0wAAAAcBAAAPAAAAAAAAAAEAIAAAADgAAABkcnMvZG93bnJldi54&#10;bWxQSwECFAAUAAAACACHTuJAKj+H1ukBAADeAwAADgAAAAAAAAABACAAAAA4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/>
                      </wp:positionV>
                      <wp:extent cx="342900" cy="993775"/>
                      <wp:effectExtent l="6350" t="6350" r="6350" b="15875"/>
                      <wp:wrapNone/>
                      <wp:docPr id="8" name="矩形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99377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生产总监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7" o:spid="_x0000_s1026" o:spt="1" style="position:absolute;left:0pt;margin-left:-0.85pt;margin-top:12.2pt;height:78.25pt;width:27pt;z-index:251663360;mso-width-relative:page;mso-height-relative:page;" filled="f" stroked="t" coordsize="21600,21600" o:gfxdata="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wskDV1wAAAAgBAAAPAAAAAAAA&#10;AAEAIAAAADgAAABkcnMvZG93bnJldi54bWxQSwECFAAUAAAACACHTuJAyxNJI/0BAAAB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生产总监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106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margin-left:134.4pt;margin-top:15.55pt;height:0pt;width:27pt;z-index:251719680;mso-width-relative:page;mso-height-relative:page;" filled="f" stroked="t" coordsize="21600,21600" o:gfxdata="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UCnsH1QAAAAkBAAAPAAAAAAAAAAEAIAAAADgAAABkcnMvZG93bnJl&#10;di54bWxQSwECFAAUAAAACACHTuJADb2UxuoBAADeAwAADgAAAAAAAAABACAAAAA6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85800" cy="291465"/>
                      <wp:effectExtent l="6350" t="6350" r="19050" b="6985"/>
                      <wp:wrapNone/>
                      <wp:docPr id="59" name="矩形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采购主管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9" o:spid="_x0000_s1026" o:spt="1" style="position:absolute;left:0pt;margin-left:161.15pt;margin-top:4.85pt;height:22.95pt;width:54pt;z-index:251681792;mso-width-relative:page;mso-height-relative:page;" filled="f" stroked="t" coordsize="21600,21600" o:gfxdata="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7FqJn1gAAAAgBAAAPAAAAAAAA&#10;AAEAIAAAADgAAABkcnMvZG93bnJldi54bWxQSwECFAAUAAAACACHTuJAIcpQ1P4BAAACBAAADgAA&#10;AAAAAAABACAAAAA7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采购主管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820420" cy="291465"/>
                      <wp:effectExtent l="6350" t="6350" r="11430" b="6985"/>
                      <wp:wrapNone/>
                      <wp:docPr id="47" name="矩形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042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采购分析师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0" o:spid="_x0000_s1026" o:spt="1" style="position:absolute;left:0pt;margin-left:242.15pt;margin-top:3.65pt;height:22.95pt;width:64.6pt;z-index:251675648;mso-width-relative:page;mso-height-relative:page;" filled="f" stroked="t" coordsize="21600,21600" o:gfxdata="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l3HSgtgAAAAIAQAADwAAAAAA&#10;AAABACAAAAA4AAAAZHJzL2Rvd25yZXYueG1sUEsBAhQAFAAAAAgAh07iQFuy1Rb9AQAAAgQAAA4A&#10;AAAAAAAAAQAgAAAAPQ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  <w:lang w:val="en-US" w:eastAsia="zh-CN"/>
                              </w:rPr>
                              <w:t>采购分析师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5670" cy="291465"/>
                      <wp:effectExtent l="6350" t="6350" r="17780" b="6985"/>
                      <wp:wrapNone/>
                      <wp:docPr id="12" name="矩形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采购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经理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7" o:spid="_x0000_s1026" o:spt="1" style="position:absolute;left:0pt;margin-left:62.3pt;margin-top:4.6pt;height:22.95pt;width:72.1pt;z-index:251665408;mso-width-relative:page;mso-height-relative:page;" filled="f" stroked="t" coordsize="21600,21600" o:gfxdata="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qfmDC1gAAAAgBAAAPAAAAAAAA&#10;AAEAIAAAADgAAABkcnMvZG93bnJldi54bWxQSwECFAAUAAAACACHTuJAUmvcPv4BAAACBAAADgAA&#10;AAAAAAABACAAAAA7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采购</w:t>
                            </w:r>
                            <w:r>
                              <w:rPr>
                                <w:rFonts w:ascii="SimHei" w:hAnsi="SimHei" w:eastAsia="黑体" w:cs="SimHei"/>
                              </w:rPr>
                              <w:t>经理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228600" cy="0"/>
                      <wp:effectExtent l="0" t="0" r="0" b="0"/>
                      <wp:wrapNone/>
                      <wp:docPr id="101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215.3pt;margin-top:12.45pt;height:0pt;width:18pt;z-index:251715584;mso-width-relative:page;mso-height-relative:page;" filled="f" stroked="t" coordsize="21600,21600" o:gfxdata="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FzaertYAAAAJAQAADwAAAAAAAAABACAAAAA4AAAAZHJzL2Rvd25y&#10;ZXYueG1sUEsBAhQAFAAAAAgAh07iQL6W15TqAQAA3gMAAA4AAAAAAAAAAQAgAAAAOw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99" name="直线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1" o:spid="_x0000_s1026" o:spt="20" style="position:absolute;left:0pt;margin-left:233.3pt;margin-top:12.45pt;height:0pt;width:9pt;z-index:251713536;mso-width-relative:page;mso-height-relative:page;" filled="f" stroked="t" coordsize="21600,21600" o:gfxdata="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KLXQLbWAAAACQEAAA8AAAAAAAAAAQAgAAAAOAAAAGRycy9kb3ducmV2&#10;LnhtbFBLAQIUABQAAAAIAIdO4kC3CY7+6AEAAN0DAAAOAAAAAAAAAAEAIAAAADs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22" name="直线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6" o:spid="_x0000_s1026" o:spt="20" style="position:absolute;left:0pt;margin-left:53.3pt;margin-top:12.45pt;height:0pt;width:9pt;z-index:251736064;mso-width-relative:page;mso-height-relative:page;" filled="f" stroked="t" coordsize="21600,21600" o:gfxdata="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PuwWN/UAAAACQEAAA8AAAAAAAAAAQAgAAAAOAAAAGRycy9kb3ducmV2&#10;LnhtbFBLAQIUABQAAAAIAIdO4kAbYvKI6gEAAN4DAAAOAAAAAAAAAAEAIAAAADk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125" name="直线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7" o:spid="_x0000_s1026" o:spt="20" style="position:absolute;left:0pt;margin-left:26.3pt;margin-top:12.45pt;height:0pt;width:27pt;z-index:251739136;mso-width-relative:page;mso-height-relative:page;" filled="f" stroked="t" coordsize="21600,21600" o:gfxdata="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LvxFzdQAAAAIAQAADwAAAAAAAAABACAAAAA4AAAAZHJzL2Rvd25yZXYu&#10;eG1sUEsBAhQAFAAAAAgAh07iQPhnwPnpAQAA3gMAAA4AAAAAAAAAAQAgAAAAOQ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67" name="矩形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采购员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9" o:spid="_x0000_s1026" o:spt="1" style="position:absolute;left:0pt;margin-left:242.15pt;margin-top:4.4pt;height:22.95pt;width:62.95pt;z-index:251687936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uFcNx1wAAAAgBAAAPAAAAAAAA&#10;AAEAIAAAADgAAABkcnMvZG93bnJldi54bWxQSwECFAAUAAAACACHTuJAlT7Ot/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采购员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0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233.3pt;margin-top:4.6pt;height:0pt;width:9pt;z-index:251714560;mso-width-relative:page;mso-height-relative:page;" filled="f" stroked="t" coordsize="21600,21600" o:gfxdata="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kpImAdQAAAAHAQAADwAAAAAAAAABACAAAAA4AAAAZHJzL2Rvd25yZXYueG1s&#10;UEsBAhQAFAAAAAgAh07iQGUY0XnmAQAA3gMAAA4AAAAAAAAAAQAgAAAAOQ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87705" cy="291465"/>
                      <wp:effectExtent l="6350" t="6350" r="17145" b="6985"/>
                      <wp:wrapNone/>
                      <wp:docPr id="50" name="矩形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仓储主管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8" o:spid="_x0000_s1026" o:spt="1" style="position:absolute;left:0pt;margin-left:161.15pt;margin-top:4.4pt;height:22.95pt;width:54.15pt;z-index:251677696;mso-width-relative:page;mso-height-relative:page;" filled="f" stroked="t" coordsize="21600,21600" o:gfxdata="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+VgKdtcAAAAIAQAADwAAAAAA&#10;AAABACAAAAA4AAAAZHJzL2Rvd25yZXYueG1sUEsBAhQAFAAAAAgAh07iQBZcupL+AQAAAgQAAA4A&#10;AAAAAAAAAQAgAAAAPA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仓储主管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65" name="矩形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仓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管员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8" o:spid="_x0000_s1026" o:spt="1" style="position:absolute;left:0pt;margin-left:242.15pt;margin-top:4.4pt;height:22.95pt;width:62.95pt;z-index:251685888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bhXDcdcAAAAIAQAADwAAAAAAAAAB&#10;ACAAAAA4AAAAZHJzL2Rvd25yZXYueG1sUEsBAhQAFAAAAAgAh07iQGkTeiv7AQAAAgQAAA4AAAAA&#10;AAAAAQAgAAAAPAEAAGRycy9lMm9Eb2MueG1sUEsFBgAAAAAGAAYAWQEAAKk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仓</w:t>
                            </w:r>
                            <w:r>
                              <w:rPr>
                                <w:rFonts w:ascii="SimHei" w:hAnsi="SimHei" w:eastAsia="黑体" w:cs="SimHei"/>
                              </w:rPr>
                              <w:t>管员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0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margin-left:152.3pt;margin-top:12.45pt;height:0pt;width:9pt;z-index:251717632;mso-width-relative:page;mso-height-relative:page;" filled="f" stroked="t" coordsize="21600,21600" o:gfxdata="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2OIrs1QAAAAkBAAAPAAAAAAAAAAEAIAAAADgAAABkcnMvZG93bnJl&#10;di54bWxQSwECFAAUAAAACACHTuJAgzzKQ+oBAADeAwAADgAAAAAAAAABACAAAAA6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42900" cy="0"/>
                      <wp:effectExtent l="0" t="0" r="0" b="0"/>
                      <wp:wrapNone/>
                      <wp:docPr id="108" name="直线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7" o:spid="_x0000_s1026" o:spt="20" style="position:absolute;left:0pt;margin-left:215.3pt;margin-top:12.45pt;height:0pt;width:27pt;z-index:251721728;mso-width-relative:page;mso-height-relative:page;" filled="f" stroked="t" coordsize="21600,21600" o:gfxdata="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FtlIktYAAAAJAQAADwAAAAAAAAABACAAAAA4AAAAZHJzL2Rvd25y&#10;ZXYueG1sUEsBAhQAFAAAAAgAh07iQDNwIoTqAQAA3gMAAA4AAAAAAAAAAQAgAAAAOw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270" cy="1385570"/>
                      <wp:effectExtent l="6350" t="0" r="17780" b="11430"/>
                      <wp:wrapNone/>
                      <wp:docPr id="103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70" cy="1385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52.3pt;margin-top:12.55pt;height:109.1pt;width:0.1pt;z-index:251716608;mso-width-relative:page;mso-height-relative:page;" filled="f" stroked="t" coordsize="21600,21600" o:gfxdata="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AXQHVdYAAAAKAQAADwAAAAAAAAABACAAAAA4AAAA&#10;ZHJzL2Rvd25yZXYueG1sUEsBAhQAFAAAAAgAh07iQNIfSXPzAQAA7AMAAA4AAAAAAAAAAQAgAAAA&#10;OwEAAGRycy9lMm9Eb2MueG1sUEsFBgAAAAAGAAYAWQEAAKA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55" name="矩形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调度员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7" o:spid="_x0000_s1026" o:spt="1" style="position:absolute;left:0pt;margin-left:242.15pt;margin-top:4.4pt;height:22.95pt;width:62.95pt;z-index:251680768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G4Vw3HXAAAACAEAAA8AAAAAAAAA&#10;AQAgAAAAOAAAAGRycy9kb3ducmV2LnhtbFBLAQIUABQAAAAIAIdO4kAN/ufx/AEAAAIEAAAOAAAA&#10;AAAAAAEAIAAAADwBAABkcnMvZTJvRG9jLnhtbFBLBQYAAAAABgAGAFkBAACq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jc w:val="left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  <w:lang w:val="en-US" w:eastAsia="zh-CN"/>
                              </w:rPr>
                              <w:t>调度员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17" name="直线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8" o:spid="_x0000_s1026" o:spt="20" style="position:absolute;left:0pt;margin-left:233.3pt;margin-top:12.45pt;height:0pt;width:9pt;z-index:251730944;mso-width-relative:page;mso-height-relative:page;" filled="f" stroked="t" coordsize="21600,21600" o:gfxdata="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otdAttYAAAAJAQAADwAAAAAAAAABACAAAAA4AAAAZHJzL2Rvd25y&#10;ZXYueG1sUEsBAhQAFAAAAAgAh07iQD9oQYrqAQAA3gMAAA4AAAAAAAAAAQAgAAAAOw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0" cy="1981200"/>
                      <wp:effectExtent l="6350" t="0" r="19050" b="0"/>
                      <wp:wrapNone/>
                      <wp:docPr id="109" name="直线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6" o:spid="_x0000_s1026" o:spt="20" style="position:absolute;left:0pt;margin-left:233.3pt;margin-top:12.45pt;height:156pt;width:0pt;z-index:251722752;mso-width-relative:page;mso-height-relative:page;" filled="f" stroked="t" coordsize="21600,21600" o:gfxdata="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MmRmL1wAAAAoBAAAPAAAAAAAAAAEAIAAAADgAAABkcnMvZG93bnJl&#10;di54bWxQSwECFAAUAAAACACHTuJAPZAeaugBAADfAwAADgAAAAAAAAABACAAAAA8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61" name="矩形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押运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6" o:spid="_x0000_s1026" o:spt="1" style="position:absolute;left:0pt;margin-left:242.15pt;margin-top:4.4pt;height:22.95pt;width:62.95pt;z-index:251683840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uFcNx1wAAAAgBAAAPAAAAAAAA&#10;AAEAIAAAADgAAABkcnMvZG93bnJldi54bWxQSwECFAAUAAAACACHTuJAPHwq1P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押运</w:t>
                            </w: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5670" cy="291465"/>
                      <wp:effectExtent l="6350" t="6350" r="17780" b="6985"/>
                      <wp:wrapNone/>
                      <wp:docPr id="9" name="矩形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lang w:val="en-US" w:eastAsia="zh-CN"/>
                                    </w:rPr>
                                    <w:t>物流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经理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6" o:spid="_x0000_s1026" o:spt="1" style="position:absolute;left:0pt;margin-left:62.15pt;margin-top:12.2pt;height:22.95pt;width:72.1pt;z-index:251664384;mso-width-relative:page;mso-height-relative:page;" filled="f" stroked="t" coordsize="21600,21600" o:gfxdata="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EyT6+2AAAAAkBAAAPAAAAAAAA&#10;AAEAIAAAADgAAABkcnMvZG93bnJldi54bWxQSwECFAAUAAAACACHTuJA+c3Ui/wBAAABBAAADgAA&#10;AAAAAAABACAAAAA9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lang w:val="en-US" w:eastAsia="zh-CN"/>
                              </w:rPr>
                              <w:t>物流</w:t>
                            </w:r>
                            <w:r>
                              <w:rPr>
                                <w:rFonts w:ascii="SimHei" w:hAnsi="SimHei" w:eastAsia="黑体" w:cs="SimHei"/>
                              </w:rPr>
                              <w:t>经理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16" name="直线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0" o:spid="_x0000_s1026" o:spt="20" style="position:absolute;left:0pt;margin-left:233.3pt;margin-top:12.45pt;height:0pt;width:9pt;z-index:251729920;mso-width-relative:page;mso-height-relative:page;" filled="f" stroked="t" coordsize="21600,21600" o:gfxdata="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dAttYAAAAJAQAADwAAAAAAAAABACAAAAA4AAAAZHJzL2Rvd25yZXYu&#10;eG1sUEsBAhQAFAAAAAgAh07iQEBHzfDnAQAA3gMAAA4AAAAAAAAAAQAgAAAAOw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21" name="直线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21" o:spid="_x0000_s1026" o:spt="20" style="position:absolute;left:0pt;margin-left:53.3pt;margin-top:4.6pt;height:0pt;width:9pt;z-index:251735040;mso-width-relative:page;mso-height-relative:page;" filled="f" stroked="t" coordsize="21600,21600" o:gfxdata="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Rikmh9IAAAAHAQAADwAAAAAAAAABACAAAAA4AAAAZHJzL2Rvd25yZXYueG1s&#10;UEsBAhQAFAAAAAgAh07iQCMQsTvoAQAA3gMAAA4AAAAAAAAAAQAgAAAANw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228600" cy="0"/>
                      <wp:effectExtent l="0" t="0" r="0" b="0"/>
                      <wp:wrapNone/>
                      <wp:docPr id="105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margin-left:134.4pt;margin-top:4.75pt;height:0pt;width:18pt;z-index:251718656;mso-width-relative:page;mso-height-relative:page;" filled="f" stroked="t" coordsize="21600,21600" o:gfxdata="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BNwDH0wAAAAcBAAAPAAAAAAAAAAEAIAAAADgAAABkcnMvZG93bnJldi54&#10;bWxQSwECFAAUAAAACACHTuJApZEi5+kBAADeAwAADgAAAAAAAAABACAAAAA4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62" name="矩形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储运员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5" o:spid="_x0000_s1026" o:spt="1" style="position:absolute;left:0pt;margin-left:242.15pt;margin-top:4.4pt;height:22.95pt;width:62.95pt;z-index:251684864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uFcNx1wAAAAgBAAAPAAAAAAAA&#10;AAEAIAAAADgAAABkcnMvZG93bnJldi54bWxQSwECFAAUAAAACACHTuJA+K6H7/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储运员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15" name="直线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1" o:spid="_x0000_s1026" o:spt="20" style="position:absolute;left:0pt;margin-left:233.3pt;margin-top:12.45pt;height:0pt;width:9pt;z-index:251728896;mso-width-relative:page;mso-height-relative:page;" filled="f" stroked="t" coordsize="21600,21600" o:gfxdata="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KLXQLbWAAAACQEAAA8AAAAAAAAAAQAgAAAAOAAAAGRycy9kb3ducmV2&#10;LnhtbFBLAQIUABQAAAAIAIdO4kAYpsH36AEAAN4DAAAOAAAAAAAAAAEAIAAAADs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687705" cy="291465"/>
                      <wp:effectExtent l="6350" t="6350" r="17145" b="6985"/>
                      <wp:wrapNone/>
                      <wp:docPr id="51" name="矩形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770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物流主管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7" o:spid="_x0000_s1026" o:spt="1" style="position:absolute;left:0pt;margin-left:161.15pt;margin-top:4.4pt;height:22.95pt;width:54.15pt;z-index:251678720;mso-width-relative:page;mso-height-relative:page;" filled="f" stroked="t" coordsize="21600,21600" o:gfxdata="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PlYCnbXAAAACAEAAA8AAAAA&#10;AAAAAQAgAAAAOAAAAGRycy9kb3ducmV2LnhtbFBLAQIUABQAAAAIAIdO4kCUV/Sc/wEAAAIEAAAO&#10;AAAAAAAAAAEAIAAAADwBAABkcnMvZTJvRG9jLnhtbFBLBQYAAAAABgAGAFkBAACt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物流主管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07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margin-left:152.3pt;margin-top:12.45pt;height:0pt;width:9pt;z-index:251720704;mso-width-relative:page;mso-height-relative:page;" filled="f" stroked="t" coordsize="21600,21600" o:gfxdata="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2OIrs1QAAAAkBAAAPAAAAAAAAAAEAIAAAADgAAABkcnMvZG93bnJl&#10;di54bWxQSwECFAAUAAAACACHTuJAvCq7KuoBAADeAwAADgAAAAAAAAABACAAAAA6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228600" cy="0"/>
                      <wp:effectExtent l="0" t="0" r="0" b="0"/>
                      <wp:wrapNone/>
                      <wp:docPr id="118" name="直线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23" o:spid="_x0000_s1026" o:spt="20" style="position:absolute;left:0pt;margin-left:215.3pt;margin-top:12.45pt;height:0pt;width:18pt;z-index:251731968;mso-width-relative:page;mso-height-relative:page;" filled="f" stroked="t" coordsize="21600,21600" o:gfxdata="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XNp6u1gAAAAkBAAAPAAAAAAAAAAEAIAAAADgAAABkcnMvZG93bnJl&#10;di54bWxQSwECFAAUAAAACACHTuJA1eFElekBAADe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60" name="矩形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理货员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4" o:spid="_x0000_s1026" o:spt="1" style="position:absolute;left:0pt;margin-left:242.15pt;margin-top:4.4pt;height:22.95pt;width:62.95pt;z-index:251682816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uFcNx1wAAAAgBAAAPAAAAAAAA&#10;AAEAIAAAADgAAABkcnMvZG93bnJldi54bWxQSwECFAAUAAAACACHTuJABIMzc/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理货员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14" name="直线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2" o:spid="_x0000_s1026" o:spt="20" style="position:absolute;left:0pt;margin-left:233.3pt;margin-top:12.45pt;height:0pt;width:9pt;z-index:251727872;mso-width-relative:page;mso-height-relative:page;" filled="f" stroked="t" coordsize="21600,21600" o:gfxdata="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i10C21gAAAAkBAAAPAAAAAAAAAAEAIAAAADgAAABkcnMvZG93bnJl&#10;di54bWxQSwECFAAUAAAACACHTuJAbiVYcOkBAADe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66" name="矩形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物流分析师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3" o:spid="_x0000_s1026" o:spt="1" style="position:absolute;left:0pt;margin-left:242.15pt;margin-top:4.4pt;height:22.95pt;width:62.95pt;z-index:251686912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uFcNx1wAAAAgBAAAPAAAAAAAA&#10;AAEAIAAAADgAAABkcnMvZG93bnJldi54bWxQSwECFAAUAAAACACHTuJA2uB2sP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sz w:val="15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物流分析师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13" name="直线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3" o:spid="_x0000_s1026" o:spt="20" style="position:absolute;left:0pt;margin-left:233.3pt;margin-top:12.45pt;height:0pt;width:9pt;z-index:251726848;mso-width-relative:page;mso-height-relative:page;" filled="f" stroked="t" coordsize="21600,21600" o:gfxdata="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i10C21gAAAAkBAAAPAAAAAAAAAAEAIAAAADgAAABkcnMvZG93bnJl&#10;di54bWxQSwECFAAUAAAACACHTuJAqGTY+ekBAADe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rPr>
                <w:rFonts w:ascii="SimHei" w:hAnsi="SimHei" w:eastAsia="黑体" w:cs="SimHei"/>
              </w:rPr>
            </w:pPr>
          </w:p>
          <w:p>
            <w:pPr>
              <w:bidi w:val="0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799465" cy="291465"/>
                      <wp:effectExtent l="6350" t="6350" r="6985" b="6985"/>
                      <wp:wrapNone/>
                      <wp:docPr id="52" name="矩形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946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</w:rPr>
                                    <w:t>报关员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2" o:spid="_x0000_s1026" o:spt="1" style="position:absolute;left:0pt;margin-left:242.15pt;margin-top:4.4pt;height:22.95pt;width:62.95pt;z-index:251679744;mso-width-relative:page;mso-height-relative:page;" filled="f" stroked="t" coordsize="21600,21600" o:gfxdata="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BuFcNx1wAAAAgBAAAPAAAAAAAA&#10;AAEAIAAAADgAAABkcnMvZG93bnJldi54bWxQSwECFAAUAAAACACHTuJA62K7lf0BAAACBAAADgAA&#10;AAAAAAABACAAAAA8AQAAZHJzL2Uyb0RvYy54bWxQSwUGAAAAAAYABgBZAQAAqwUAAAAA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</w:rPr>
                              <w:t>报关员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12" name="直线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4" o:spid="_x0000_s1026" o:spt="20" style="position:absolute;left:0pt;margin-left:233.3pt;margin-top:12.45pt;height:0pt;width:9pt;z-index:251725824;mso-width-relative:page;mso-height-relative:page;" filled="f" stroked="t" coordsize="21600,21600" o:gfxdata="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otdAttYAAAAJAQAADwAAAAAAAAABACAAAAA4AAAAZHJzL2Rvd25y&#10;ZXYueG1sUEsBAhQAFAAAAAgAh07iQF2FlirqAQAA3gMAAA4AAAAAAAAAAQAgAAAAOwEAAGRycy9l&#10;Mm9Eb2MueG1sUEsFBgAAAAAGAAYAWQEAAJ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bidi w:val="0"/>
              <w:jc w:val="right"/>
              <w:rPr>
                <w:rFonts w:ascii="SimHei" w:hAnsi="SimHei" w:eastAsia="黑体" w:cs="SimHei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4400" cy="291465"/>
                      <wp:effectExtent l="6350" t="6350" r="19050" b="6985"/>
                      <wp:wrapNone/>
                      <wp:docPr id="72" name="矩形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spacing w:val="-1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pacing w:val="0"/>
                                      <w:sz w:val="18"/>
                                    </w:rPr>
                                    <w:t>设备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pacing w:val="0"/>
                                      <w:sz w:val="18"/>
                                      <w:lang w:val="en-US" w:eastAsia="zh-CN"/>
                                    </w:rPr>
                                    <w:t>工程师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0" o:spid="_x0000_s1026" o:spt="1" style="position:absolute;left:0pt;margin-left:233.3pt;margin-top:35.7pt;height:22.95pt;width:72pt;z-index:251691008;mso-width-relative:page;mso-height-relative:page;" filled="f" stroked="t" coordsize="21600,21600" o:gfxdata="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YBTSo9cAAAAKAQAADwAAAAAAAAAB&#10;ACAAAAA4AAAAZHJzL2Rvd25yZXYueG1sUEsBAhQAFAAAAAgAh07iQFgzeqr7AQAAAgQAAA4AAAAA&#10;AAAAAQAgAAAAPAEAAGRycy9lMm9Eb2MueG1sUEsFBgAAAAAGAAYAWQEAAKk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spacing w:val="-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pacing w:val="0"/>
                                <w:sz w:val="18"/>
                              </w:rPr>
                              <w:t>设备</w:t>
                            </w:r>
                            <w:r>
                              <w:rPr>
                                <w:rFonts w:ascii="SimHei" w:hAnsi="SimHei" w:eastAsia="黑体" w:cs="SimHei"/>
                                <w:spacing w:val="0"/>
                                <w:sz w:val="18"/>
                                <w:lang w:val="en-US" w:eastAsia="zh-CN"/>
                              </w:rPr>
                              <w:t>工程师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802005" cy="291465"/>
                      <wp:effectExtent l="6350" t="6350" r="29845" b="6985"/>
                      <wp:wrapNone/>
                      <wp:docPr id="76" name="矩形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2005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20"/>
                                      <w:szCs w:val="20"/>
                                    </w:rPr>
                                    <w:t>设备主管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6" o:spid="_x0000_s1026" o:spt="1" style="position:absolute;left:0pt;margin-left:152.15pt;margin-top:35.6pt;height:22.95pt;width:63.15pt;z-index:251694080;mso-width-relative:page;mso-height-relative:page;" filled="f" stroked="t" coordsize="21600,21600" o:gfxdata="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cXQWpdgAAAAKAQAADwAAAAAA&#10;AAABACAAAAA4AAAAZHJzL2Rvd25yZXYueG1sUEsBAhQAFAAAAAgAh07iQLKYo+b9AQAAAgQAAA4A&#10;AAAAAAAAAQAgAAAAPQEAAGRycy9lMm9Eb2MueG1sUEsFBgAAAAAGAAYAWQEAAKwFAAAAAA=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20"/>
                                <w:szCs w:val="20"/>
                              </w:rPr>
                              <w:t>设备主管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915670" cy="291465"/>
                      <wp:effectExtent l="6350" t="6350" r="17780" b="6985"/>
                      <wp:wrapNone/>
                      <wp:docPr id="39" name="矩形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29146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rPr>
                                      <w:rFonts w:ascii="SimHei" w:hAnsi="SimHei" w:eastAsia="黑体" w:cs="Sim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20"/>
                                      <w:szCs w:val="20"/>
                                    </w:rPr>
                                    <w:t>设备经理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5" o:spid="_x0000_s1026" o:spt="1" style="position:absolute;left:0pt;margin-left:62.15pt;margin-top:35.6pt;height:22.95pt;width:72.1pt;z-index:251668480;mso-width-relative:page;mso-height-relative:page;" filled="f" stroked="t" coordsize="21600,21600" o:gfxdata="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EhkNkvYAAAACgEAAA8AAAAA&#10;AAAAAQAgAAAAOAAAAGRycy9kb3ducmV2LnhtbFBLAQIUABQAAAAIAIdO4kATPPIO/gEAAAIEAAAO&#10;AAAAAAAAAAEAIAAAAD0BAABkcnMvZTJvRG9jLnhtbFBLBQYAAAAABgAGAFkBAACtBQAAAAA=&#10;">
                      <v:fill on="f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rPr>
                                <w:rFonts w:ascii="SimHei" w:hAnsi="SimHei" w:eastAsia="黑体" w:cs="SimHei"/>
                                <w:sz w:val="15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20"/>
                                <w:szCs w:val="20"/>
                              </w:rPr>
                              <w:t>设备经理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228600" cy="0"/>
                      <wp:effectExtent l="0" t="0" r="0" b="0"/>
                      <wp:wrapNone/>
                      <wp:docPr id="110" name="直线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5" o:spid="_x0000_s1026" o:spt="20" style="position:absolute;left:0pt;margin-left:134.3pt;margin-top:43.65pt;height:0pt;width:18pt;z-index:251723776;mso-width-relative:page;mso-height-relative:page;" filled="f" stroked="t" coordsize="21600,21600" o:gfxdata="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pUnPd1gAAAAkBAAAPAAAAAAAAAAEAIAAAADgAAABkcnMvZG93bnJl&#10;di54bWxQSwECFAAUAAAACACHTuJAtnRa+ukBAADeAwAADgAAAAAAAAABACAAAAA7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228600" cy="0"/>
                      <wp:effectExtent l="0" t="0" r="0" b="0"/>
                      <wp:wrapNone/>
                      <wp:docPr id="111" name="直线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9" o:spid="_x0000_s1026" o:spt="20" style="position:absolute;left:0pt;margin-left:215.4pt;margin-top:43.75pt;height:0pt;width:18pt;z-index:251724800;mso-width-relative:page;mso-height-relative:page;" filled="f" stroked="t" coordsize="21600,21600" o:gfxdata="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rbUNN1QAAAAkBAAAPAAAAAAAAAAEAIAAAADgAAABkcnMvZG93bnJl&#10;di54bWxQSwECFAAUAAAACACHTuJASjkB1OoBAADeAwAADgAAAAAAAAABACAAAAA6AQAAZHJzL2Uy&#10;b0RvYy54bWxQSwUGAAAAAAYABgBZAQAAl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14300" cy="0"/>
                      <wp:effectExtent l="0" t="0" r="0" b="0"/>
                      <wp:wrapNone/>
                      <wp:docPr id="120" name="直线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22" o:spid="_x0000_s1026" o:spt="20" style="position:absolute;left:0pt;margin-left:53.3pt;margin-top:43.65pt;height:0pt;width:9pt;z-index:251734016;mso-width-relative:page;mso-height-relative:page;" filled="f" stroked="t" coordsize="21600,21600" o:gfxdata="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jIgmDVAAAACQEAAA8AAAAAAAAAAQAgAAAAOAAAAGRycy9kb3ducmV2&#10;LnhtbFBLAQIUABQAAAAIAIdO4kBVkyi86QEAAN4DAAAOAAAAAAAAAAEAIAAAADo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atLeast"/>
        </w:trPr>
        <w:tc>
          <w:tcPr>
            <w:tcW w:w="20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备注：</w:t>
            </w:r>
          </w:p>
        </w:tc>
        <w:tc>
          <w:tcPr>
            <w:tcW w:w="8103" w:type="dxa"/>
            <w:gridSpan w:val="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2" w:hRule="atLeast"/>
        </w:trPr>
        <w:tc>
          <w:tcPr>
            <w:tcW w:w="20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核准：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rFonts w:ascii="SimHei" w:hAnsi="SimHei" w:eastAsia="黑体" w:cs="SimHei"/>
              </w:rPr>
              <w:t>审核</w:t>
            </w:r>
            <w:r>
              <w:rPr>
                <w:rFonts w:ascii="SimHei" w:hAnsi="SimHei" w:eastAsia="黑体" w:cs="SimHei"/>
                <w:lang w:eastAsia="zh-CN"/>
              </w:rPr>
              <w:t>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val="en-US" w:eastAsia="zh-CN"/>
              </w:rPr>
            </w:pPr>
            <w:r>
              <w:rPr>
                <w:rFonts w:ascii="SimHei" w:hAnsi="SimHei" w:eastAsia="黑体" w:cs="SimHei"/>
                <w:lang w:val="en-US" w:eastAsia="zh-CN"/>
              </w:rPr>
              <w:t>编制：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rFonts w:ascii="SimHei" w:hAnsi="SimHei" w:eastAsia="黑体" w:cs="SimHei"/>
              </w:rPr>
              <w:t>日期</w:t>
            </w:r>
            <w:r>
              <w:rPr>
                <w:rFonts w:ascii="SimHei" w:hAnsi="SimHei" w:eastAsia="黑体" w:cs="SimHei"/>
                <w:lang w:eastAsia="zh-CN"/>
              </w:rPr>
              <w:t>：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rFonts w:ascii="SimHei" w:hAnsi="SimHei" w:eastAsia="黑体" w:cs="SimHei"/>
              </w:rPr>
              <w:t>日期</w:t>
            </w:r>
            <w:r>
              <w:rPr>
                <w:rFonts w:ascii="SimHei" w:hAnsi="SimHei" w:eastAsia="黑体" w:cs="SimHei"/>
                <w:lang w:eastAsia="zh-CN"/>
              </w:rPr>
              <w:t>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SimHei" w:hAnsi="SimHei" w:eastAsia="黑体" w:cs="SimHei"/>
                <w:lang w:eastAsia="zh-CN"/>
              </w:rPr>
            </w:pPr>
            <w:r>
              <w:rPr>
                <w:rFonts w:ascii="SimHei" w:hAnsi="SimHei" w:eastAsia="黑体" w:cs="SimHei"/>
              </w:rPr>
              <w:t>日期</w:t>
            </w:r>
            <w:r>
              <w:rPr>
                <w:rFonts w:ascii="SimHei" w:hAnsi="SimHei" w:eastAsia="黑体" w:cs="SimHei"/>
                <w:lang w:eastAsia="zh-CN"/>
              </w:rPr>
              <w:t>：</w:t>
            </w:r>
          </w:p>
        </w:tc>
        <w:tc>
          <w:tcPr>
            <w:tcW w:w="2031" w:type="dxa"/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SimHei" w:hAnsi="SimHei" w:eastAsia="黑体" w:cs="SimHei"/>
          <w:b/>
          <w:bCs/>
          <w:sz w:val="24"/>
          <w:szCs w:val="32"/>
          <w:lang w:val="en-US" w:eastAsia="zh-CN"/>
        </w:rPr>
      </w:pPr>
      <w:r>
        <w:rPr>
          <w:rFonts w:ascii="SimHei" w:hAnsi="SimHei" w:eastAsia="黑体" w:cs="SimHei"/>
          <w:rFonts w:ascii="SimHei" w:hAnsi="SimHei" w:eastAsia="黑体" w:cs="SimHei"/>
          <w:b/>
          <w:bCs/>
          <w:sz w:val="24"/>
          <w:szCs w:val="32"/>
          <w:lang w:val="en-US" w:eastAsia="zh-CN"/>
        </w:rPr>
        <w:t>生产系统组织架构图</w:t>
      </w:r>
      <w:bookmarkStart w:id="0" w:name="_GoBack"/>
      <w:bookmarkEnd w:id="0"/>
    </w:p>
    <w:sectPr>
      <w:pgSz w:w="11906" w:h="16838"/>
      <w:pgMar w:top="907" w:right="1020" w:bottom="90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  <w:embedRegular r:id="rId1" w:fontKey="{4627F216-AA0E-9E82-2BCA-0864ABF5DF41}"/>
  </w:font>
  <w:font w:name="宋体">
    <w:altName w:val="汉仪书宋二KW"/>
    <w:panose1 w:val="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1"/>
    <w:charset w:val="86"/>
    <w:family w:val="auto"/>
    <w:pitch w:val="default"/>
    <w:sig w:usb0="00000000" w:usb1="00000000" w:usb2="00000000" w:usb3="00000000" w:csb0="00160000" w:csb1="00000000"/>
  </w:font>
  <w:font w:name="汉仪书魂体简">
    <w:altName w:val="宋体-简"/>
    <w:panose1 w:val="01"/>
    <w:charset w:val="86"/>
    <w:family w:val="auto"/>
    <w:pitch w:val="default"/>
    <w:sig w:usb0="00000000" w:usb1="00000000" w:usb2="00000002" w:usb3="00000000" w:csb0="00040000" w:csb1="00000000"/>
  </w:font>
  <w:font w:name="宋体-简">
    <w:panose1 w:val="01"/>
    <w:charset w:val="86"/>
    <w:family w:val="auto"/>
    <w:pitch w:val="default"/>
    <w:sig w:usb0="00000000" w:usb1="00000000" w:usb2="00000000" w:usb3="00000000" w:csb0="00160000" w:csb1="00000000"/>
  </w:font>
  <w:font w:name="汉仪正圆 55简">
    <w:altName w:val="苹方-简"/>
    <w:panose1 w:val="01"/>
    <w:charset w:val="86"/>
    <w:family w:val="auto"/>
    <w:pitch w:val="default"/>
    <w:sig w:usb0="00000000" w:usb1="00000000" w:usb2="00000016" w:usb3="00000000" w:csb0="0004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大黑简">
    <w:altName w:val="汉仪中黑KW"/>
    <w:panose1 w:val="01"/>
    <w:charset w:val="86"/>
    <w:family w:val="auto"/>
    <w:pitch w:val="default"/>
    <w:sig w:usb0="00000000" w:usb1="00000000" w:usb2="00000002" w:usb3="00000000" w:csb0="00040000" w:csb1="00000000"/>
  </w:font>
  <w:font w:name="某科技企业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TrueTypeFonts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YmM3ZDAwNGY1MTVhMDFjMDNmOWU2YzQwNGNhNjkifQ=="/>
  </w:docVars>
  <w:rsids>
    <w:rsidRoot w:val="EBFE9CB0"/>
    <w:rsid w:val="003310C1"/>
    <w:rsid w:val="006F73CB"/>
    <w:rsid w:val="0084715D"/>
    <w:rsid w:val="00E314AF"/>
    <w:rsid w:val="0B0F683A"/>
    <w:rsid w:val="33730D52"/>
    <w:rsid w:val="5047097D"/>
    <w:rsid w:val="50D03F37"/>
    <w:rsid w:val="545D4559"/>
    <w:rsid w:val="64E55E11"/>
    <w:rsid w:val="7A964202"/>
    <w:rsid w:val="BF77F033"/>
    <w:rsid w:val="EBFE9C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SimHei" w:hAnsi="SimHei" w:eastAsia="黑体" w:cs="Sim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SimHei" w:hAnsi="SimHei" w:eastAsia="黑体" w:cs="SimHei"/>
      <w:rFonts w:ascii="SimHei" w:hAnsi="SimHei" w:eastAsia="黑体" w:cs="SimHei"/>
      <w:sz w:val="24"/>
      <w:szCs w:val="24"/>
      <w:lang w:eastAsia="zh-CN" w:bidi="ar-SA"/>
    </w:rPr>
  </w:style>
  <w:style w:type="character" w:customStyle="1" w:styleId="8">
    <w:name w:val="页眉 字符"/>
    <w:link w:val="4"/>
    <w:qFormat/>
    <w:uiPriority w:val="99"/>
    <w:rPr>
      <w:rFonts w:ascii="SimHei" w:hAnsi="SimHei" w:eastAsia="黑体" w:cs="SimHei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SimHei" w:hAnsi="SimHei" w:eastAsia="黑体" w:cs="SimHe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dae/Downloads/d390d65f-2042-444f-919a-9a0350540d10/&#29983;&#20135;&#31995;&#32479;&#32452;&#32455;&#26550;&#26500;&#2227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生产系统组织架构图.docx</Template>
  <Pages>2</Pages>
  <Words>86</Words>
  <Characters>88</Characters>
  <Lines>2</Lines>
  <Paragraphs>1</Paragraphs>
  <TotalTime>35</TotalTime>
  <ScaleCrop>false</ScaleCrop>
  <LinksUpToDate>false</LinksUpToDate>
  <CharactersWithSpaces>134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2023-03-09T01:47:00Z</dcterms:created>
  <dc:creator>稿定办公</dc:creator>
  <cp:lastModifiedBy>稿定办公</cp:lastModifiedBy>
  <dcterms:modified xsi:type="dcterms:W3CDTF">2023-03-09T01:47:23Z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5D2396E766605A6220CA0864008BD7C2_41</vt:lpwstr>
  </property>
  <property fmtid="{D5CDD505-2E9C-101B-9397-08002B2CF9AE}" pid="4" name="KSOTemplateUUID">
    <vt:lpwstr>v1.0_mb_zBcMWi8+TH9D7Jc2t7o2nA==</vt:lpwstr>
  </property>
</Properties>
</file>