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7056755" cy="2286635"/>
                <wp:effectExtent l="0" t="0" r="10795" b="1841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6755" cy="2286952"/>
                          <a:chOff x="0" y="0"/>
                          <a:chExt cx="7056755" cy="2286952"/>
                        </a:xfrm>
                      </wpg:grpSpPr>
                      <wps:wsp>
                        <wps:cNvPr id="75" name="直接连接符 74"/>
                        <wps:cNvCnPr/>
                        <wps:spPr>
                          <a:xfrm flipV="1">
                            <a:off x="3528391" y="0"/>
                            <a:ext cx="0" cy="228695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任意多边形 76"/>
                        <wps:cNvSpPr/>
                        <wps:spPr>
                          <a:xfrm>
                            <a:off x="0" y="506896"/>
                            <a:ext cx="7056755" cy="1737995"/>
                          </a:xfrm>
                          <a:custGeom>
                            <a:avLst/>
                            <a:gdLst>
                              <a:gd name="connsiteX0" fmla="*/ 0 w 1634067"/>
                              <a:gd name="connsiteY0" fmla="*/ 389467 h 389467"/>
                              <a:gd name="connsiteX1" fmla="*/ 0 w 1634067"/>
                              <a:gd name="connsiteY1" fmla="*/ 0 h 389467"/>
                              <a:gd name="connsiteX2" fmla="*/ 1634067 w 1634067"/>
                              <a:gd name="connsiteY2" fmla="*/ 0 h 389467"/>
                              <a:gd name="connsiteX3" fmla="*/ 1634067 w 1634067"/>
                              <a:gd name="connsiteY3" fmla="*/ 381000 h 3894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34067" h="389467">
                                <a:moveTo>
                                  <a:pt x="0" y="389467"/>
                                </a:moveTo>
                                <a:lnTo>
                                  <a:pt x="0" y="0"/>
                                </a:lnTo>
                                <a:lnTo>
                                  <a:pt x="1634067" y="0"/>
                                </a:lnTo>
                                <a:lnTo>
                                  <a:pt x="1634067" y="381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78" name="直接连接符 77"/>
                        <wps:cNvCnPr/>
                        <wps:spPr>
                          <a:xfrm flipV="1">
                            <a:off x="1182756" y="506896"/>
                            <a:ext cx="0" cy="17151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接连接符 79"/>
                        <wps:cNvCnPr/>
                        <wps:spPr>
                          <a:xfrm flipV="1">
                            <a:off x="2355574" y="506896"/>
                            <a:ext cx="0" cy="17151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直接连接符 80"/>
                        <wps:cNvCnPr/>
                        <wps:spPr>
                          <a:xfrm flipV="1">
                            <a:off x="4711147" y="506896"/>
                            <a:ext cx="0" cy="17151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直接连接符 81"/>
                        <wps:cNvCnPr/>
                        <wps:spPr>
                          <a:xfrm flipV="1">
                            <a:off x="5883965" y="506896"/>
                            <a:ext cx="0" cy="17151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.9pt;margin-top:151.8pt;height:180.05pt;width:555.65pt;z-index:251659264;mso-width-relative:page;mso-height-relative:page;" coordsize="7056755,2286952" o:gfxdata="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">
                <o:lock v:ext="edit" aspectratio="f"/>
                <v:line id="直接连接符 74" o:spid="_x0000_s1026" o:spt="20" style="position:absolute;left:3528391;top:0;flip:y;height:2286952;width:0;" filled="f" stroked="t" coordsize="21600,21600" o:gfxdata="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OwL/cq7AAAA2wAAAA8AAAAAAAAAAQAgAAAAOAAAAGRycy9kb3ducmV2Lnht&#10;bFBLAQIUABQAAAAIAIdO4kAzLwWeOwAAADkAAAAQAAAAAAAAAAEAIAAAACABAABkcnMvc2hhcGV4&#10;bWwueG1sUEsFBgAAAAAGAAYAWwEAAMoDAAAAAA==&#10;">
                  <v:fill on="f" focussize="0,0"/>
                  <v:stroke weight="1pt" color="#808080 [1629]" joinstyle="round"/>
                  <v:imagedata o:title=""/>
                  <o:lock v:ext="edit" aspectratio="f"/>
                </v:line>
                <v:shape id="任意多边形 76" o:spid="_x0000_s1026" o:spt="100" style="position:absolute;left:0;top:506896;height:1737995;width:7056755;v-text-anchor:middle;" filled="f" stroked="t" coordsize="1634067,389467" o:gfxdata="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KhbSr0AAADbAAAADwAAAAAAAAABACAAAAA4AAAAZHJzL2Rvd25yZXYu&#10;eG1sUEsBAhQAFAAAAAgAh07iQDMvBZ47AAAAOQAAABAAAAAAAAAAAQAgAAAAIgEAAGRycy9zaGFw&#10;ZXhtbC54bWxQSwUGAAAAAAYABgBbAQAAzAMAAAAA&#10;" path="m0,389467l0,0,1634067,0,1634067,381000e">
                  <v:path o:connectlocs="0,1737995;0,0;7056755,0;7056755,1700211" o:connectangles="0,0,0,0"/>
                  <v:fill on="f" focussize="0,0"/>
                  <v:stroke weight="1pt" color="#808080 [1629]" joinstyle="round"/>
                  <v:imagedata o:title=""/>
                  <o:lock v:ext="edit" aspectratio="f"/>
                </v:shape>
                <v:line id="直接连接符 77" o:spid="_x0000_s1026" o:spt="20" style="position:absolute;left:1182756;top:506896;flip:y;height:1715135;width:0;" filled="f" stroked="t" coordsize="21600,21600" o:gfxdata="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AIKUlS4AAAA2wAAAA8AAAAAAAAAAQAgAAAAOAAAAGRycy9kb3ducmV2LnhtbFBL&#10;AQIUABQAAAAIAIdO4kAzLwWeOwAAADkAAAAQAAAAAAAAAAEAIAAAAB0BAABkcnMvc2hhcGV4bWwu&#10;eG1sUEsFBgAAAAAGAAYAWwEAAMcDAAAAAA==&#10;">
                  <v:fill on="f" focussize="0,0"/>
                  <v:stroke weight="1pt" color="#808080 [1629]" joinstyle="round"/>
                  <v:imagedata o:title=""/>
                  <o:lock v:ext="edit" aspectratio="f"/>
                </v:line>
                <v:line id="直接连接符 79" o:spid="_x0000_s1026" o:spt="20" style="position:absolute;left:2355574;top:506896;flip:y;height:1715135;width:0;" filled="f" stroked="t" coordsize="21600,21600" o:gfxdata="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MmpLnW4AAAA2wAAAA8AAAAAAAAAAQAgAAAAOAAAAGRycy9kb3ducmV2LnhtbFBL&#10;AQIUABQAAAAIAIdO4kAzLwWeOwAAADkAAAAQAAAAAAAAAAEAIAAAAB0BAABkcnMvc2hhcGV4bWwu&#10;eG1sUEsFBgAAAAAGAAYAWwEAAMcDAAAAAA==&#10;">
                  <v:fill on="f" focussize="0,0"/>
                  <v:stroke weight="1pt" color="#808080 [1629]" joinstyle="round"/>
                  <v:imagedata o:title=""/>
                  <o:lock v:ext="edit" aspectratio="f"/>
                </v:line>
                <v:line id="直接连接符 80" o:spid="_x0000_s1026" o:spt="20" style="position:absolute;left:4711147;top:506896;flip:y;height:1715135;width:0;" filled="f" stroked="t" coordsize="21600,21600" o:gfxdata="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puWL7roAAADbAAAADwAAAAAAAAABACAAAAA4AAAAZHJzL2Rvd25yZXYueG1s&#10;UEsBAhQAFAAAAAgAh07iQDMvBZ47AAAAOQAAABAAAAAAAAAAAQAgAAAAHwEAAGRycy9zaGFwZXht&#10;bC54bWxQSwUGAAAAAAYABgBbAQAAyQMAAAAA&#10;">
                  <v:fill on="f" focussize="0,0"/>
                  <v:stroke weight="1pt" color="#808080 [1629]" joinstyle="round"/>
                  <v:imagedata o:title=""/>
                  <o:lock v:ext="edit" aspectratio="f"/>
                </v:line>
                <v:line id="直接连接符 81" o:spid="_x0000_s1026" o:spt="20" style="position:absolute;left:5883965;top:506896;flip:y;height:1715135;width:0;" filled="f" stroked="t" coordsize="21600,21600" o:gfxdata="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VjcVmboAAADbAAAADwAAAAAAAAABACAAAAA4AAAAZHJzL2Rvd25yZXYueG1s&#10;UEsBAhQAFAAAAAgAh07iQDMvBZ47AAAAOQAAABAAAAAAAAAAAQAgAAAAHwEAAGRycy9zaGFwZXht&#10;bC54bWxQSwUGAAAAAAYABgBbAQAAyQMAAAAA&#10;">
                  <v:fill on="f" focussize="0,0"/>
                  <v:stroke weight="1pt" color="#808080 [1629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1007745" cy="728980"/>
                <wp:effectExtent l="0" t="0" r="1905" b="0"/>
                <wp:wrapNone/>
                <wp:docPr id="4106" name="组合 4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728980"/>
                          <a:chOff x="7056784" y="2439307"/>
                          <a:chExt cx="1008112" cy="729036"/>
                        </a:xfrm>
                      </wpg:grpSpPr>
                      <wps:wsp>
                        <wps:cNvPr id="50" name="圆角矩形 50"/>
                        <wps:cNvSpPr/>
                        <wps:spPr>
                          <a:xfrm>
                            <a:off x="7056784" y="2439307"/>
                            <a:ext cx="1008112" cy="729036"/>
                          </a:xfrm>
                          <a:prstGeom prst="roundRect">
                            <a:avLst/>
                          </a:prstGeom>
                          <a:solidFill>
                            <a:srgbClr val="008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1" name="TextBox 116"/>
                        <wps:cNvSpPr txBox="1"/>
                        <wps:spPr>
                          <a:xfrm>
                            <a:off x="7060276" y="2488350"/>
                            <a:ext cx="998855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市场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调研专员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05" o:spid="_x0000_s1026" o:spt="203" style="position:absolute;left:0pt;margin-left:574.25pt;margin-top:300.3pt;height:57.4pt;width:79.35pt;z-index:251678720;mso-width-relative:page;mso-height-relative:page;" coordorigin="7056784,2439307" coordsize="1008112,729036" o:gfxdata="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BAL/y12wAAAA0BAAAPAAAAAAAAAAEAIAAAADgAAABk&#10;cnMvZG93bnJldi54bWxQSwECFAAUAAAACACHTuJA5VzActECAACfBgAADgAAAAAAAAABACAAAABA&#10;AQAAZHJzL2Uyb0RvYy54bWxQSwUGAAAAAAYABgBZAQAAgwYAAAAA&#10;">
                <o:lock v:ext="edit" aspectratio="f"/>
                <v:roundrect id="_x0000_s1026" o:spid="_x0000_s1026" o:spt="2" style="position:absolute;left:7056784;top:2439307;height:729036;width:1008112;v-text-anchor:middle;" fillcolor="#0086D1" filled="t" stroked="f" coordsize="21600,21600" arcsize="0.6667" o:gfxdata="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3vFE+7AAAA2wAAAA8AAAAAAAAAAQAgAAAAOAAAAGRycy9kb3ducmV2Lnht&#10;bFBLAQIUABQAAAAIAIdO4kAzLwWeOwAAADkAAAAQAAAAAAAAAAEAIAAAACABAABkcnMvc2hhcGV4&#10;bWwueG1sUEsFBgAAAAAGAAYAWwEAAMoDAAAAAA=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SimHei" w:hAnsi="SimHei" w:eastAsia="黑体" w:cs="SimHei"/>
                          </w:rPr>
                        </w:pPr>
                      </w:p>
                    </w:txbxContent>
                  </v:textbox>
                </v:roundrect>
                <v:shape id="TextBox 116" o:spid="_x0000_s1026" o:spt="202" type="#_x0000_t202" style="position:absolute;left:7060276;top:2488350;height:624840;width:998855;" filled="f" stroked="f" coordsize="21600,21600" o:gfxdata="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yWKGy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市场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调研专员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1008380" cy="728980"/>
                <wp:effectExtent l="0" t="0" r="1270" b="0"/>
                <wp:wrapNone/>
                <wp:docPr id="4105" name="组合 4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380" cy="728980"/>
                          <a:chOff x="5879869" y="2439307"/>
                          <a:chExt cx="1008898" cy="729036"/>
                        </a:xfrm>
                      </wpg:grpSpPr>
                      <wps:wsp>
                        <wps:cNvPr id="47" name="圆角矩形 47"/>
                        <wps:cNvSpPr/>
                        <wps:spPr>
                          <a:xfrm>
                            <a:off x="5880655" y="2439307"/>
                            <a:ext cx="1008112" cy="729036"/>
                          </a:xfrm>
                          <a:prstGeom prst="roundRect">
                            <a:avLst/>
                          </a:prstGeom>
                          <a:solidFill>
                            <a:srgbClr val="008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8" name="TextBox 115"/>
                        <wps:cNvSpPr txBox="1"/>
                        <wps:spPr>
                          <a:xfrm>
                            <a:off x="5879869" y="2622992"/>
                            <a:ext cx="998220" cy="358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促销专员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04" o:spid="_x0000_s1026" o:spt="203" style="position:absolute;left:0pt;margin-left:481.55pt;margin-top:300.3pt;height:57.4pt;width:79.4pt;z-index:251677696;mso-width-relative:page;mso-height-relative:page;" coordorigin="5879869,2439307" coordsize="1008898,729036" o:gfxdata="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WAAAAZHJzL1BLAQIUABQAAAAIAIdO4kDKlUDD2wAAAAwBAAAPAAAAAAAAAAEAIAAAADgA&#10;AABkcnMvZG93bnJldi54bWxQSwECFAAUAAAACACHTuJAGIQUUNQCAACfBgAADgAAAAAAAAABACAA&#10;AABAAQAAZHJzL2Uyb0RvYy54bWxQSwUGAAAAAAYABgBZAQAAhgYAAAAA&#10;">
                <o:lock v:ext="edit" aspectratio="f"/>
                <v:roundrect id="_x0000_s1026" o:spid="_x0000_s1026" o:spt="2" style="position:absolute;left:5880655;top:2439307;height:729036;width:1008112;v-text-anchor:middle;" fillcolor="#0086D1" filled="t" stroked="f" coordsize="21600,21600" arcsize="0.6667" o:gfxdata="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n3xrmvwAAANsAAAAPAAAAAAAAAAEAIAAAADgAAABkcnMvZG93bnJl&#10;di54bWxQSwECFAAUAAAACACHTuJAMy8FnjsAAAA5AAAAEAAAAAAAAAABACAAAAAkAQAAZHJzL3No&#10;YXBleG1sLnhtbFBLBQYAAAAABgAGAFsBAADOAwAA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SimHei" w:hAnsi="SimHei" w:eastAsia="黑体" w:cs="SimHei"/>
                          </w:rPr>
                        </w:pPr>
                      </w:p>
                    </w:txbxContent>
                  </v:textbox>
                </v:roundrect>
                <v:shape id="TextBox 115" o:spid="_x0000_s1026" o:spt="202" type="#_x0000_t202" style="position:absolute;left:5879869;top:2622992;height:358140;width:998220;" filled="f" stroked="f" coordsize="21600,21600" o:gfxdata="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Dh1Fyy4AAAA2wAAAA8AAAAAAAAAAQAgAAAAOAAAAGRycy9kb3ducmV2LnhtbFBL&#10;AQIUABQAAAAIAIdO4kAzLwWeOwAAADkAAAAQAAAAAAAAAAEAIAAAAB0BAABkcnMvc2hhcGV4bWwu&#10;eG1sUEsFBgAAAAAGAAYAWwEAAMc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促销专员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1010285" cy="728980"/>
                <wp:effectExtent l="0" t="0" r="0" b="0"/>
                <wp:wrapNone/>
                <wp:docPr id="4104" name="组合 4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0285" cy="728980"/>
                          <a:chOff x="4704524" y="2439307"/>
                          <a:chExt cx="1010415" cy="729036"/>
                        </a:xfrm>
                      </wpg:grpSpPr>
                      <wps:wsp>
                        <wps:cNvPr id="44" name="圆角矩形 44"/>
                        <wps:cNvSpPr/>
                        <wps:spPr>
                          <a:xfrm>
                            <a:off x="4704524" y="2439307"/>
                            <a:ext cx="1008112" cy="729036"/>
                          </a:xfrm>
                          <a:prstGeom prst="roundRect">
                            <a:avLst/>
                          </a:prstGeom>
                          <a:solidFill>
                            <a:srgbClr val="008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" name="TextBox 114"/>
                        <wps:cNvSpPr txBox="1"/>
                        <wps:spPr>
                          <a:xfrm>
                            <a:off x="4716084" y="2488350"/>
                            <a:ext cx="998855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市场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策划专员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03" o:spid="_x0000_s1026" o:spt="203" style="position:absolute;left:0pt;margin-left:389pt;margin-top:300.3pt;height:57.4pt;width:79.55pt;z-index:251676672;mso-width-relative:page;mso-height-relative:page;" coordorigin="4704524,2439307" coordsize="1010415,729036" o:gfxdata="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WAAAA&#10;ZHJzL1BLAQIUABQAAAAIAIdO4kDpamL12gAAAAsBAAAPAAAAAAAAAAEAIAAAADgAAABkcnMvZG93&#10;bnJldi54bWxQSwECFAAUAAAACACHTuJAjH+da8wCAACfBgAADgAAAAAAAAABACAAAAA/AQAAZHJz&#10;L2Uyb0RvYy54bWxQSwUGAAAAAAYABgBZAQAAfQYAAAAA&#10;">
                <o:lock v:ext="edit" aspectratio="f"/>
                <v:roundrect id="_x0000_s1026" o:spid="_x0000_s1026" o:spt="2" style="position:absolute;left:4704524;top:2439307;height:729036;width:1008112;v-text-anchor:middle;" fillcolor="#0086D1" filled="t" stroked="f" coordsize="21600,21600" arcsize="0.6667" o:gfxdata="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XDYSRvwAAANsAAAAPAAAAAAAAAAEAIAAAADgAAABkcnMvZG93bnJl&#10;di54bWxQSwECFAAUAAAACACHTuJAMy8FnjsAAAA5AAAAEAAAAAAAAAABACAAAAAkAQAAZHJzL3No&#10;YXBleG1sLnhtbFBLBQYAAAAABgAGAFsBAADOAwAA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SimHei" w:hAnsi="SimHei" w:eastAsia="黑体" w:cs="SimHei"/>
                          </w:rPr>
                        </w:pPr>
                      </w:p>
                    </w:txbxContent>
                  </v:textbox>
                </v:roundrect>
                <v:shape id="TextBox 114" o:spid="_x0000_s1026" o:spt="202" type="#_x0000_t202" style="position:absolute;left:4716084;top:2488350;height:624840;width:998855;" filled="f" stroked="f" coordsize="21600,21600" o:gfxdata="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Z0uLK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市场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策划专员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1007745" cy="728980"/>
                <wp:effectExtent l="0" t="0" r="1905" b="0"/>
                <wp:wrapNone/>
                <wp:docPr id="4103" name="组合 4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728980"/>
                          <a:chOff x="3528393" y="2439307"/>
                          <a:chExt cx="1008112" cy="729036"/>
                        </a:xfrm>
                      </wpg:grpSpPr>
                      <wps:wsp>
                        <wps:cNvPr id="41" name="圆角矩形 41"/>
                        <wps:cNvSpPr/>
                        <wps:spPr>
                          <a:xfrm>
                            <a:off x="3528393" y="2439307"/>
                            <a:ext cx="1008112" cy="729036"/>
                          </a:xfrm>
                          <a:prstGeom prst="roundRect">
                            <a:avLst/>
                          </a:prstGeom>
                          <a:solidFill>
                            <a:srgbClr val="008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2" name="TextBox 113"/>
                        <wps:cNvSpPr txBox="1"/>
                        <wps:spPr>
                          <a:xfrm>
                            <a:off x="3535677" y="2622992"/>
                            <a:ext cx="998855" cy="358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公关专员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02" o:spid="_x0000_s1026" o:spt="203" style="position:absolute;left:0pt;margin-left:296.4pt;margin-top:300.3pt;height:57.4pt;width:79.35pt;z-index:251675648;mso-width-relative:page;mso-height-relative:page;" coordorigin="3528393,2439307" coordsize="1008112,729036" o:gfxdata="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FgAA&#10;AGRycy9QSwECFAAUAAAACACHTuJALvMUo9oAAAALAQAADwAAAAAAAAABACAAAAA4AAAAZHJzL2Rv&#10;d25yZXYueG1sUEsBAhQAFAAAAAgAh07iQA1hNKPNAgAAnwYAAA4AAAAAAAAAAQAgAAAAPwEAAGRy&#10;cy9lMm9Eb2MueG1sUEsFBgAAAAAGAAYAWQEAAH4GAAAAAA==&#10;">
                <o:lock v:ext="edit" aspectratio="f"/>
                <v:roundrect id="_x0000_s1026" o:spid="_x0000_s1026" o:spt="2" style="position:absolute;left:3528393;top:2439307;height:729036;width:1008112;v-text-anchor:middle;" fillcolor="#0086D1" filled="t" stroked="f" coordsize="21600,21600" arcsize="0.6667" o:gfxdata="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HeicJvwAAANsAAAAPAAAAAAAAAAEAIAAAADgAAABkcnMvZG93bnJl&#10;di54bWxQSwECFAAUAAAACACHTuJAMy8FnjsAAAA5AAAAEAAAAAAAAAABACAAAAAkAQAAZHJzL3No&#10;YXBleG1sLnhtbFBLBQYAAAAABgAGAFsBAADOAwAA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SimHei" w:hAnsi="SimHei" w:eastAsia="黑体" w:cs="SimHei"/>
                          </w:rPr>
                        </w:pPr>
                      </w:p>
                    </w:txbxContent>
                  </v:textbox>
                </v:roundrect>
                <v:shape id="TextBox 113" o:spid="_x0000_s1026" o:spt="202" type="#_x0000_t202" style="position:absolute;left:3535677;top:2622992;height:358140;width:998855;" filled="f" stroked="f" coordsize="21600,21600" o:gfxdata="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FmdIMa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公关专员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1012825" cy="728980"/>
                <wp:effectExtent l="0" t="0" r="0" b="0"/>
                <wp:wrapNone/>
                <wp:docPr id="4102" name="组合 4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825" cy="728980"/>
                          <a:chOff x="2352262" y="2439307"/>
                          <a:chExt cx="1012947" cy="729036"/>
                        </a:xfrm>
                      </wpg:grpSpPr>
                      <wps:wsp>
                        <wps:cNvPr id="38" name="圆角矩形 38"/>
                        <wps:cNvSpPr/>
                        <wps:spPr>
                          <a:xfrm>
                            <a:off x="2352262" y="2439307"/>
                            <a:ext cx="1008112" cy="729036"/>
                          </a:xfrm>
                          <a:prstGeom prst="roundRect">
                            <a:avLst/>
                          </a:prstGeom>
                          <a:solidFill>
                            <a:srgbClr val="008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9" name="TextBox 112"/>
                        <wps:cNvSpPr txBox="1"/>
                        <wps:spPr>
                          <a:xfrm>
                            <a:off x="2366354" y="2488350"/>
                            <a:ext cx="998855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市场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拓展专员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01" o:spid="_x0000_s1026" o:spt="203" style="position:absolute;left:0pt;margin-left:203.8pt;margin-top:300.3pt;height:57.4pt;width:79.75pt;z-index:251674624;mso-width-relative:page;mso-height-relative:page;" coordorigin="2352262,2439307" coordsize="1012947,729036" o:gfxdata="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BYAAABkcnMvUEsBAhQAFAAAAAgAh07iQJYvXW3aAAAACwEAAA8AAAAAAAAAAQAgAAAAOAAA&#10;AGRycy9kb3ducmV2LnhtbFBLAQIUABQAAAAIAIdO4kCjzY641AIAAJ8GAAAOAAAAAAAAAAEAIAAA&#10;AD8BAABkcnMvZTJvRG9jLnhtbFBLBQYAAAAABgAGAFkBAACFBgAAAAA=&#10;">
                <o:lock v:ext="edit" aspectratio="f"/>
                <v:roundrect id="_x0000_s1026" o:spid="_x0000_s1026" o:spt="2" style="position:absolute;left:2352262;top:2439307;height:729036;width:1008112;v-text-anchor:middle;" fillcolor="#0086D1" filled="t" stroked="f" coordsize="21600,21600" arcsize="0.6667" o:gfxdata="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ORv3pvAAAANsAAAAPAAAAAAAAAAEAIAAAADgAAABkcnMvZG93bnJldi54&#10;bWxQSwECFAAUAAAACACHTuJAMy8FnjsAAAA5AAAAEAAAAAAAAAABACAAAAAhAQAAZHJzL3NoYXBl&#10;eG1sLnhtbFBLBQYAAAAABgAGAFsBAADLAwAA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SimHei" w:hAnsi="SimHei" w:eastAsia="黑体" w:cs="SimHei"/>
                          </w:rPr>
                        </w:pPr>
                      </w:p>
                    </w:txbxContent>
                  </v:textbox>
                </v:roundrect>
                <v:shape id="TextBox 112" o:spid="_x0000_s1026" o:spt="202" type="#_x0000_t202" style="position:absolute;left:2366354;top:2488350;height:624840;width:998855;" filled="f" stroked="f" coordsize="21600,21600" o:gfxdata="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PP8HK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市场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拓展专员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1007745" cy="728980"/>
                <wp:effectExtent l="0" t="0" r="1905" b="0"/>
                <wp:wrapNone/>
                <wp:docPr id="4101" name="组合 4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728980"/>
                          <a:chOff x="1176131" y="2439307"/>
                          <a:chExt cx="1008112" cy="729036"/>
                        </a:xfrm>
                      </wpg:grpSpPr>
                      <wps:wsp>
                        <wps:cNvPr id="35" name="圆角矩形 35"/>
                        <wps:cNvSpPr/>
                        <wps:spPr>
                          <a:xfrm>
                            <a:off x="1176131" y="2439307"/>
                            <a:ext cx="1008112" cy="729036"/>
                          </a:xfrm>
                          <a:prstGeom prst="roundRect">
                            <a:avLst/>
                          </a:prstGeom>
                          <a:solidFill>
                            <a:srgbClr val="008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6" name="TextBox 111"/>
                        <wps:cNvSpPr txBox="1"/>
                        <wps:spPr>
                          <a:xfrm>
                            <a:off x="1180406" y="2622992"/>
                            <a:ext cx="998220" cy="358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广告专员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00" o:spid="_x0000_s1026" o:spt="203" style="position:absolute;left:0pt;margin-left:111.2pt;margin-top:300.3pt;height:57.4pt;width:79.35pt;z-index:251673600;mso-width-relative:page;mso-height-relative:page;" coordorigin="1176131,2439307" coordsize="1008112,729036" o:gfxdata="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BYAAABkcnMvUEsBAhQAFAAAAAgAh07iQB75dm3bAAAACwEAAA8AAAAAAAAAAQAgAAAAOAAA&#10;AGRycy9kb3ducmV2LnhtbFBLAQIUABQAAAAIAIdO4kDGmux00wIAAJ8GAAAOAAAAAAAAAAEAIAAA&#10;AEABAABkcnMvZTJvRG9jLnhtbFBLBQYAAAAABgAGAFkBAACFBgAAAAA=&#10;">
                <o:lock v:ext="edit" aspectratio="f"/>
                <v:roundrect id="_x0000_s1026" o:spid="_x0000_s1026" o:spt="2" style="position:absolute;left:1176131;top:2439307;height:729036;width:1008112;v-text-anchor:middle;" fillcolor="#0086D1" filled="t" stroked="f" coordsize="21600,21600" arcsize="0.6667" o:gfxdata="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gR1J3vwAAANsAAAAPAAAAAAAAAAEAIAAAADgAAABkcnMvZG93bnJl&#10;di54bWxQSwECFAAUAAAACACHTuJAMy8FnjsAAAA5AAAAEAAAAAAAAAABACAAAAAkAQAAZHJzL3No&#10;YXBleG1sLnhtbFBLBQYAAAAABgAGAFsBAADOAwAA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SimHei" w:hAnsi="SimHei" w:eastAsia="黑体" w:cs="SimHei"/>
                          </w:rPr>
                        </w:pPr>
                      </w:p>
                    </w:txbxContent>
                  </v:textbox>
                </v:roundrect>
                <v:shape id="TextBox 111" o:spid="_x0000_s1026" o:spt="202" type="#_x0000_t202" style="position:absolute;left:1180406;top:2622992;height:358140;width:998220;" filled="f" stroked="f" coordsize="21600,21600" o:gfxdata="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6gVbi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广告专员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1007745" cy="728980"/>
                <wp:effectExtent l="0" t="0" r="1905" b="0"/>
                <wp:wrapNone/>
                <wp:docPr id="4100" name="组合 4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728980"/>
                          <a:chOff x="0" y="2439307"/>
                          <a:chExt cx="1008112" cy="729036"/>
                        </a:xfrm>
                      </wpg:grpSpPr>
                      <wps:wsp>
                        <wps:cNvPr id="32" name="圆角矩形 32"/>
                        <wps:cNvSpPr/>
                        <wps:spPr>
                          <a:xfrm>
                            <a:off x="0" y="2439307"/>
                            <a:ext cx="1008112" cy="729036"/>
                          </a:xfrm>
                          <a:prstGeom prst="roundRect">
                            <a:avLst/>
                          </a:prstGeom>
                          <a:solidFill>
                            <a:srgbClr val="008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3" name="TextBox 110"/>
                        <wps:cNvSpPr txBox="1"/>
                        <wps:spPr>
                          <a:xfrm>
                            <a:off x="0" y="2622992"/>
                            <a:ext cx="998855" cy="358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产品专员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99" o:spid="_x0000_s1026" o:spt="203" style="position:absolute;left:0pt;margin-left:18.6pt;margin-top:300.3pt;height:57.4pt;width:79.35pt;z-index:251672576;mso-width-relative:page;mso-height-relative:page;" coordorigin="0,2439307" coordsize="1008112,729036" o:gfxdata="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FgAAAGRycy9QSwECFAAU&#10;AAAACACHTuJA50T899oAAAAKAQAADwAAAAAAAAABACAAAAA4AAAAZHJzL2Rvd25yZXYueG1sUEsB&#10;AhQAFAAAAAgAh07iQCwmzJnBAgAAjQYAAA4AAAAAAAAAAQAgAAAAPwEAAGRycy9lMm9Eb2MueG1s&#10;UEsFBgAAAAAGAAYAWQEAAHIGAAAAAA==&#10;">
                <o:lock v:ext="edit" aspectratio="f"/>
                <v:roundrect id="_x0000_s1026" o:spid="_x0000_s1026" o:spt="2" style="position:absolute;left:0;top:2439307;height:729036;width:1008112;v-text-anchor:middle;" fillcolor="#0086D1" filled="t" stroked="f" coordsize="21600,21600" arcsize="0.6667" o:gfxdata="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+uygO+AAAA2wAAAA8AAAAAAAAAAQAgAAAAOAAAAGRycy9kb3ducmV2&#10;LnhtbFBLAQIUABQAAAAIAIdO4kAzLwWeOwAAADkAAAAQAAAAAAAAAAEAIAAAACMBAABkcnMvc2hh&#10;cGV4bWwueG1sUEsFBgAAAAAGAAYAWwEAAM0DAAAAAA=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SimHei" w:hAnsi="SimHei" w:eastAsia="黑体" w:cs="SimHei"/>
                          </w:rPr>
                        </w:pPr>
                      </w:p>
                    </w:txbxContent>
                  </v:textbox>
                </v:roundrect>
                <v:shape id="TextBox 110" o:spid="_x0000_s1026" o:spt="202" type="#_x0000_t202" style="position:absolute;left:0;top:2622992;height:358140;width:998855;" filled="f" stroked="f" coordsize="21600,21600" o:gfxdata="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7X9iC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产品专员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1007745" cy="728980"/>
                <wp:effectExtent l="0" t="0" r="1905" b="0"/>
                <wp:wrapNone/>
                <wp:docPr id="4107" name="组合 4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728980"/>
                          <a:chOff x="7056784" y="1424648"/>
                          <a:chExt cx="1008112" cy="729036"/>
                        </a:xfrm>
                      </wpg:grpSpPr>
                      <wps:wsp>
                        <wps:cNvPr id="29" name="圆角矩形 29"/>
                        <wps:cNvSpPr/>
                        <wps:spPr>
                          <a:xfrm>
                            <a:off x="7056784" y="1424648"/>
                            <a:ext cx="1008112" cy="729036"/>
                          </a:xfrm>
                          <a:prstGeom prst="roundRect">
                            <a:avLst/>
                          </a:prstGeom>
                          <a:solidFill>
                            <a:srgbClr val="008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0" name="TextBox 88"/>
                        <wps:cNvSpPr txBox="1"/>
                        <wps:spPr>
                          <a:xfrm>
                            <a:off x="7060276" y="1473691"/>
                            <a:ext cx="998855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市场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调研主管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06" o:spid="_x0000_s1026" o:spt="203" style="position:absolute;left:0pt;margin-left:574.25pt;margin-top:220.4pt;height:57.4pt;width:79.35pt;z-index:251671552;mso-width-relative:page;mso-height-relative:page;" coordorigin="7056784,1424648" coordsize="1008112,729036" o:gfxdata="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WAAAAZHJzL1BLAQIUABQAAAAIAIdO4kAOeo8K3AAAAA0BAAAPAAAAAAAAAAEAIAAAADgA&#10;AABkcnMvZG93bnJldi54bWxQSwECFAAUAAAACACHTuJAXqrWj9MCAACeBgAADgAAAAAAAAABACAA&#10;AABBAQAAZHJzL2Uyb0RvYy54bWxQSwUGAAAAAAYABgBZAQAAhgYAAAAA&#10;">
                <o:lock v:ext="edit" aspectratio="f"/>
                <v:roundrect id="_x0000_s1026" o:spid="_x0000_s1026" o:spt="2" style="position:absolute;left:7056784;top:1424648;height:729036;width:1008112;v-text-anchor:middle;" fillcolor="#0086D1" filled="t" stroked="f" coordsize="21600,21600" arcsize="0.6667" o:gfxdata="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k086vvwAAANsAAAAPAAAAAAAAAAEAIAAAADgAAABkcnMvZG93bnJl&#10;di54bWxQSwECFAAUAAAACACHTuJAMy8FnjsAAAA5AAAAEAAAAAAAAAABACAAAAAkAQAAZHJzL3No&#10;YXBleG1sLnhtbFBLBQYAAAAABgAGAFsBAADOAwAA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SimHei" w:hAnsi="SimHei" w:eastAsia="黑体" w:cs="SimHei"/>
                          </w:rPr>
                        </w:pPr>
                      </w:p>
                    </w:txbxContent>
                  </v:textbox>
                </v:roundrect>
                <v:shape id="TextBox 88" o:spid="_x0000_s1026" o:spt="202" type="#_x0000_t202" style="position:absolute;left:7060276;top:1473691;height:624840;width:998855;" filled="f" stroked="f" coordsize="21600,21600" o:gfxdata="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J4FaFe4AAAA2wAAAA8AAAAAAAAAAQAgAAAAOAAAAGRycy9kb3ducmV2LnhtbFBL&#10;AQIUABQAAAAIAIdO4kAzLwWeOwAAADkAAAAQAAAAAAAAAAEAIAAAAB0BAABkcnMvc2hhcGV4bWwu&#10;eG1sUEsFBgAAAAAGAAYAWwEAAMc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市场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调研主管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1008380" cy="728980"/>
                <wp:effectExtent l="0" t="0" r="1270" b="0"/>
                <wp:wrapNone/>
                <wp:docPr id="4108" name="组合 4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380" cy="728980"/>
                          <a:chOff x="5879869" y="1424648"/>
                          <a:chExt cx="1008898" cy="729036"/>
                        </a:xfrm>
                      </wpg:grpSpPr>
                      <wps:wsp>
                        <wps:cNvPr id="26" name="圆角矩形 26"/>
                        <wps:cNvSpPr/>
                        <wps:spPr>
                          <a:xfrm>
                            <a:off x="5880655" y="1424648"/>
                            <a:ext cx="1008112" cy="729036"/>
                          </a:xfrm>
                          <a:prstGeom prst="roundRect">
                            <a:avLst/>
                          </a:prstGeom>
                          <a:solidFill>
                            <a:srgbClr val="008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7" name="TextBox 87"/>
                        <wps:cNvSpPr txBox="1"/>
                        <wps:spPr>
                          <a:xfrm>
                            <a:off x="5879869" y="1608333"/>
                            <a:ext cx="998220" cy="358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促销主管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07" o:spid="_x0000_s1026" o:spt="203" style="position:absolute;left:0pt;margin-left:481.55pt;margin-top:220.4pt;height:57.4pt;width:79.4pt;z-index:251670528;mso-width-relative:page;mso-height-relative:page;" coordorigin="5879869,1424648" coordsize="1008898,729036" o:gfxdata="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W&#10;AAAAZHJzL1BLAQIUABQAAAAIAIdO4kCEwDN82wAAAAwBAAAPAAAAAAAAAAEAIAAAADgAAABkcnMv&#10;ZG93bnJldi54bWxQSwECFAAUAAAACACHTuJAMRwoCM4CAACeBgAADgAAAAAAAAABACAAAABAAQAA&#10;ZHJzL2Uyb0RvYy54bWxQSwUGAAAAAAYABgBZAQAAgAYAAAAA&#10;">
                <o:lock v:ext="edit" aspectratio="f"/>
                <v:roundrect id="_x0000_s1026" o:spid="_x0000_s1026" o:spt="2" style="position:absolute;left:5880655;top:1424648;height:729036;width:1008112;v-text-anchor:middle;" fillcolor="#0086D1" filled="t" stroked="f" coordsize="21600,21600" arcsize="0.6667" o:gfxdata="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VMWt2+AAAA2wAAAA8AAAAAAAAAAQAgAAAAOAAAAGRycy9kb3ducmV2&#10;LnhtbFBLAQIUABQAAAAIAIdO4kAzLwWeOwAAADkAAAAQAAAAAAAAAAEAIAAAACMBAABkcnMvc2hh&#10;cGV4bWwueG1sUEsFBgAAAAAGAAYAWwEAAM0DAAAAAA=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SimHei" w:hAnsi="SimHei" w:eastAsia="黑体" w:cs="SimHei"/>
                          </w:rPr>
                        </w:pPr>
                      </w:p>
                    </w:txbxContent>
                  </v:textbox>
                </v:roundrect>
                <v:shape id="TextBox 87" o:spid="_x0000_s1026" o:spt="202" type="#_x0000_t202" style="position:absolute;left:5879869;top:1608333;height:358140;width:998220;" filled="f" stroked="f" coordsize="21600,21600" o:gfxdata="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JQ1Zv6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促销主管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1010285" cy="728980"/>
                <wp:effectExtent l="0" t="0" r="0" b="0"/>
                <wp:wrapNone/>
                <wp:docPr id="4109" name="组合 4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0285" cy="728980"/>
                          <a:chOff x="4704524" y="1424648"/>
                          <a:chExt cx="1010415" cy="729036"/>
                        </a:xfrm>
                      </wpg:grpSpPr>
                      <wps:wsp>
                        <wps:cNvPr id="23" name="圆角矩形 23"/>
                        <wps:cNvSpPr/>
                        <wps:spPr>
                          <a:xfrm>
                            <a:off x="4704524" y="1424648"/>
                            <a:ext cx="1008112" cy="729036"/>
                          </a:xfrm>
                          <a:prstGeom prst="roundRect">
                            <a:avLst/>
                          </a:prstGeom>
                          <a:solidFill>
                            <a:srgbClr val="008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4" name="TextBox 86"/>
                        <wps:cNvSpPr txBox="1"/>
                        <wps:spPr>
                          <a:xfrm>
                            <a:off x="4716084" y="1473691"/>
                            <a:ext cx="998855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市场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策划主管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08" o:spid="_x0000_s1026" o:spt="203" style="position:absolute;left:0pt;margin-left:389pt;margin-top:220.4pt;height:57.4pt;width:79.55pt;z-index:251669504;mso-width-relative:page;mso-height-relative:page;" coordorigin="4704524,1424648" coordsize="1010415,729036" o:gfxdata="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WAAAAZHJzL1BLAQIUABQAAAAIAIdO4kC3eLax3AAAAAsBAAAPAAAAAAAAAAEAIAAAADgA&#10;AABkcnMvZG93bnJldi54bWxQSwECFAAUAAAACACHTuJANz5YDdMCAACeBgAADgAAAAAAAAABACAA&#10;AABBAQAAZHJzL2Uyb0RvYy54bWxQSwUGAAAAAAYABgBZAQAAhgYAAAAA&#10;">
                <o:lock v:ext="edit" aspectratio="f"/>
                <v:roundrect id="_x0000_s1026" o:spid="_x0000_s1026" o:spt="2" style="position:absolute;left:4704524;top:1424648;height:729036;width:1008112;v-text-anchor:middle;" fillcolor="#0086D1" filled="t" stroked="f" coordsize="21600,21600" arcsize="0.6667" o:gfxdata="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U7+UW+AAAA2wAAAA8AAAAAAAAAAQAgAAAAOAAAAGRycy9kb3ducmV2&#10;LnhtbFBLAQIUABQAAAAIAIdO4kAzLwWeOwAAADkAAAAQAAAAAAAAAAEAIAAAACMBAABkcnMvc2hh&#10;cGV4bWwueG1sUEsFBgAAAAAGAAYAWwEAAM0DAAAAAA=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SimHei" w:hAnsi="SimHei" w:eastAsia="黑体" w:cs="SimHei"/>
                          </w:rPr>
                        </w:pPr>
                      </w:p>
                    </w:txbxContent>
                  </v:textbox>
                </v:roundrect>
                <v:shape id="TextBox 86" o:spid="_x0000_s1026" o:spt="202" type="#_x0000_t202" style="position:absolute;left:4716084;top:1473691;height:624840;width:998855;" filled="f" stroked="f" coordsize="21600,21600" o:gfxdata="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GTn+Im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市场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策划主管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1007745" cy="728980"/>
                <wp:effectExtent l="0" t="0" r="1905" b="0"/>
                <wp:wrapNone/>
                <wp:docPr id="4110" name="组合 4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728980"/>
                          <a:chOff x="3528393" y="1424648"/>
                          <a:chExt cx="1008112" cy="729036"/>
                        </a:xfrm>
                      </wpg:grpSpPr>
                      <wps:wsp>
                        <wps:cNvPr id="20" name="圆角矩形 20"/>
                        <wps:cNvSpPr/>
                        <wps:spPr>
                          <a:xfrm>
                            <a:off x="3528393" y="1424648"/>
                            <a:ext cx="1008112" cy="729036"/>
                          </a:xfrm>
                          <a:prstGeom prst="roundRect">
                            <a:avLst/>
                          </a:prstGeom>
                          <a:solidFill>
                            <a:srgbClr val="008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" name="TextBox 85"/>
                        <wps:cNvSpPr txBox="1"/>
                        <wps:spPr>
                          <a:xfrm>
                            <a:off x="3535677" y="1608333"/>
                            <a:ext cx="998855" cy="358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公关主管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09" o:spid="_x0000_s1026" o:spt="203" style="position:absolute;left:0pt;margin-left:296.4pt;margin-top:220.4pt;height:57.4pt;width:79.35pt;z-index:251668480;mso-width-relative:page;mso-height-relative:page;" coordorigin="3528393,1424648" coordsize="1008112,729036" o:gfxdata="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FgAA&#10;AGRycy9QSwECFAAUAAAACACHTuJAcOHA59sAAAALAQAADwAAAAAAAAABACAAAAA4AAAAZHJzL2Rv&#10;d25yZXYueG1sUEsBAhQAFAAAAAgAh07iQIde3arMAgAAngYAAA4AAAAAAAAAAQAgAAAAQAEAAGRy&#10;cy9lMm9Eb2MueG1sUEsFBgAAAAAGAAYAWQEAAH4GAAAAAA==&#10;">
                <o:lock v:ext="edit" aspectratio="f"/>
                <v:roundrect id="_x0000_s1026" o:spid="_x0000_s1026" o:spt="2" style="position:absolute;left:3528393;top:1424648;height:729036;width:1008112;v-text-anchor:middle;" fillcolor="#0086D1" filled="t" stroked="f" coordsize="21600,21600" arcsize="0.6667" o:gfxdata="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NelnMroAAADbAAAADwAAAAAAAAABACAAAAA4AAAAZHJzL2Rvd25yZXYueG1s&#10;UEsBAhQAFAAAAAgAh07iQDMvBZ47AAAAOQAAABAAAAAAAAAAAQAgAAAAHwEAAGRycy9zaGFwZXht&#10;bC54bWxQSwUGAAAAAAYABgBbAQAAyQMAAAAA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SimHei" w:hAnsi="SimHei" w:eastAsia="黑体" w:cs="SimHei"/>
                          </w:rPr>
                        </w:pPr>
                      </w:p>
                    </w:txbxContent>
                  </v:textbox>
                </v:roundrect>
                <v:shape id="TextBox 85" o:spid="_x0000_s1026" o:spt="202" type="#_x0000_t202" style="position:absolute;left:3535677;top:1608333;height:358140;width:998855;" filled="f" stroked="f" coordsize="21600,21600" o:gfxdata="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SQWxG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公关主管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1012825" cy="728980"/>
                <wp:effectExtent l="0" t="0" r="0" b="0"/>
                <wp:wrapNone/>
                <wp:docPr id="4111" name="组合 4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825" cy="728980"/>
                          <a:chOff x="2352262" y="1424648"/>
                          <a:chExt cx="1012947" cy="729036"/>
                        </a:xfrm>
                      </wpg:grpSpPr>
                      <wps:wsp>
                        <wps:cNvPr id="17" name="圆角矩形 17"/>
                        <wps:cNvSpPr/>
                        <wps:spPr>
                          <a:xfrm>
                            <a:off x="2352262" y="1424648"/>
                            <a:ext cx="1008112" cy="729036"/>
                          </a:xfrm>
                          <a:prstGeom prst="roundRect">
                            <a:avLst/>
                          </a:prstGeom>
                          <a:solidFill>
                            <a:srgbClr val="008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TextBox 84"/>
                        <wps:cNvSpPr txBox="1"/>
                        <wps:spPr>
                          <a:xfrm>
                            <a:off x="2366354" y="1473691"/>
                            <a:ext cx="998855" cy="624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市场</w:t>
                              </w:r>
                            </w:p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拓展主管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10" o:spid="_x0000_s1026" o:spt="203" style="position:absolute;left:0pt;margin-left:203.8pt;margin-top:220.4pt;height:57.4pt;width:79.75pt;z-index:251667456;mso-width-relative:page;mso-height-relative:page;" coordorigin="2352262,1424648" coordsize="1012947,729036" o:gfxdata="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DIPYkp2gAAAAsBAAAPAAAAAAAAAAEAIAAAADgAAABk&#10;cnMvZG93bnJldi54bWxQSwECFAAUAAAACACHTuJAmbzuoNICAACeBgAADgAAAAAAAAABACAAAAA/&#10;AQAAZHJzL2Uyb0RvYy54bWxQSwUGAAAAAAYABgBZAQAAgwYAAAAA&#10;">
                <o:lock v:ext="edit" aspectratio="f"/>
                <v:roundrect id="_x0000_s1026" o:spid="_x0000_s1026" o:spt="2" style="position:absolute;left:2352262;top:1424648;height:729036;width:1008112;v-text-anchor:middle;" fillcolor="#0086D1" filled="t" stroked="f" coordsize="21600,21600" arcsize="0.6667" o:gfxdata="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0bDX7vAAAANsAAAAPAAAAAAAAAAEAIAAAADgAAABkcnMvZG93bnJldi54&#10;bWxQSwECFAAUAAAACACHTuJAMy8FnjsAAAA5AAAAEAAAAAAAAAABACAAAAAhAQAAZHJzL3NoYXBl&#10;eG1sLnhtbFBLBQYAAAAABgAGAFsBAADLAwAA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SimHei" w:hAnsi="SimHei" w:eastAsia="黑体" w:cs="SimHei"/>
                          </w:rPr>
                        </w:pPr>
                      </w:p>
                    </w:txbxContent>
                  </v:textbox>
                </v:roundrect>
                <v:shape id="TextBox 84" o:spid="_x0000_s1026" o:spt="202" type="#_x0000_t202" style="position:absolute;left:2366354;top:1473691;height:624840;width:998855;" filled="f" stroked="f" coordsize="21600,21600" o:gfxdata="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vGODG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市场</w:t>
                        </w:r>
                      </w:p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拓展主管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1007745" cy="728980"/>
                <wp:effectExtent l="0" t="0" r="1905" b="0"/>
                <wp:wrapNone/>
                <wp:docPr id="4112" name="组合 4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728980"/>
                          <a:chOff x="1176131" y="1424648"/>
                          <a:chExt cx="1008112" cy="729036"/>
                        </a:xfrm>
                      </wpg:grpSpPr>
                      <wps:wsp>
                        <wps:cNvPr id="14" name="圆角矩形 14"/>
                        <wps:cNvSpPr/>
                        <wps:spPr>
                          <a:xfrm>
                            <a:off x="1176131" y="1424648"/>
                            <a:ext cx="1008112" cy="729036"/>
                          </a:xfrm>
                          <a:prstGeom prst="roundRect">
                            <a:avLst/>
                          </a:prstGeom>
                          <a:solidFill>
                            <a:srgbClr val="008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TextBox 83"/>
                        <wps:cNvSpPr txBox="1"/>
                        <wps:spPr>
                          <a:xfrm>
                            <a:off x="1180406" y="1608333"/>
                            <a:ext cx="998220" cy="358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广告主客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11" o:spid="_x0000_s1026" o:spt="203" style="position:absolute;left:0pt;margin-left:111.2pt;margin-top:220.4pt;height:57.4pt;width:79.35pt;z-index:251666432;mso-width-relative:page;mso-height-relative:page;" coordorigin="1176131,1424648" coordsize="1008112,729036" o:gfxdata="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FgAAAGRycy9QSwECFAAUAAAACACHTuJAQOuiKdsAAAALAQAADwAAAAAAAAABACAAAAA4AAAAZHJz&#10;L2Rvd25yZXYueG1sUEsBAhQAFAAAAAgAh07iQPYPMGvPAgAAngYAAA4AAAAAAAAAAQAgAAAAQAEA&#10;AGRycy9lMm9Eb2MueG1sUEsFBgAAAAAGAAYAWQEAAIEGAAAAAA==&#10;">
                <o:lock v:ext="edit" aspectratio="f"/>
                <v:roundrect id="_x0000_s1026" o:spid="_x0000_s1026" o:spt="2" style="position:absolute;left:1176131;top:1424648;height:729036;width:1008112;v-text-anchor:middle;" fillcolor="#0086D1" filled="t" stroked="f" coordsize="21600,21600" arcsize="0.6667" o:gfxdata="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S+q4y7AAAA2wAAAA8AAAAAAAAAAQAgAAAAOAAAAGRycy9kb3ducmV2Lnht&#10;bFBLAQIUABQAAAAIAIdO4kAzLwWeOwAAADkAAAAQAAAAAAAAAAEAIAAAACABAABkcnMvc2hhcGV4&#10;bWwueG1sUEsFBgAAAAAGAAYAWwEAAMoDAAAAAA=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SimHei" w:hAnsi="SimHei" w:eastAsia="黑体" w:cs="SimHei"/>
                          </w:rPr>
                        </w:pPr>
                      </w:p>
                    </w:txbxContent>
                  </v:textbox>
                </v:roundrect>
                <v:shape id="TextBox 83" o:spid="_x0000_s1026" o:spt="202" type="#_x0000_t202" style="position:absolute;left:1180406;top:1608333;height:358140;width:998220;" filled="f" stroked="f" coordsize="21600,21600" o:gfxdata="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Fx5evuQAAANs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广告主客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1007745" cy="728980"/>
                <wp:effectExtent l="0" t="0" r="1905" b="0"/>
                <wp:wrapNone/>
                <wp:docPr id="4099" name="组合 4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728980"/>
                          <a:chOff x="0" y="1424648"/>
                          <a:chExt cx="1008112" cy="729036"/>
                        </a:xfrm>
                      </wpg:grpSpPr>
                      <wps:wsp>
                        <wps:cNvPr id="11" name="圆角矩形 11"/>
                        <wps:cNvSpPr/>
                        <wps:spPr>
                          <a:xfrm>
                            <a:off x="0" y="1424648"/>
                            <a:ext cx="1008112" cy="729036"/>
                          </a:xfrm>
                          <a:prstGeom prst="roundRect">
                            <a:avLst/>
                          </a:prstGeom>
                          <a:solidFill>
                            <a:srgbClr val="008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" name="TextBox 82"/>
                        <wps:cNvSpPr txBox="1"/>
                        <wps:spPr>
                          <a:xfrm>
                            <a:off x="0" y="1608333"/>
                            <a:ext cx="998855" cy="358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产品主管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98" o:spid="_x0000_s1026" o:spt="203" style="position:absolute;left:0pt;margin-left:18.6pt;margin-top:220.4pt;height:57.4pt;width:79.35pt;z-index:251665408;mso-width-relative:page;mso-height-relative:page;" coordorigin="0,1424648" coordsize="1008112,729036" o:gfxdata="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WAAAAZHJzL1BLAQIUABQA&#10;AAAIAIdO4kC5Viiz2gAAAAoBAAAPAAAAAAAAAAEAIAAAADgAAABkcnMvZG93bnJldi54bWxQSwEC&#10;FAAUAAAACACHTuJA1gmGG8ACAACMBgAADgAAAAAAAAABACAAAAA/AQAAZHJzL2Uyb0RvYy54bWxQ&#10;SwUGAAAAAAYABgBZAQAAcQYAAAAA&#10;">
                <o:lock v:ext="edit" aspectratio="f"/>
                <v:roundrect id="_x0000_s1026" o:spid="_x0000_s1026" o:spt="2" style="position:absolute;left:0;top:1424648;height:729036;width:1008112;v-text-anchor:middle;" fillcolor="#0086D1" filled="t" stroked="f" coordsize="21600,21600" arcsize="0.6667" o:gfxdata="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UyQgUvAAAANsAAAAPAAAAAAAAAAEAIAAAADgAAABkcnMvZG93bnJldi54&#10;bWxQSwECFAAUAAAACACHTuJAMy8FnjsAAAA5AAAAEAAAAAAAAAABACAAAAAhAQAAZHJzL3NoYXBl&#10;eG1sLnhtbFBLBQYAAAAABgAGAFsBAADLAwAAAAA=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SimHei" w:hAnsi="SimHei" w:eastAsia="黑体" w:cs="SimHei"/>
                          </w:rPr>
                        </w:pPr>
                      </w:p>
                    </w:txbxContent>
                  </v:textbox>
                </v:roundrect>
                <v:shape id="TextBox 82" o:spid="_x0000_s1026" o:spt="202" type="#_x0000_t202" style="position:absolute;left:0;top:1608333;height:358140;width:998855;" filled="f" stroked="f" coordsize="21600,21600" o:gfxdata="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KLg/buQAAANs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FFFFFF" w:themeColor="background1"/>
                            <w:kern w:val="24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产品主管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1991995" cy="623570"/>
                <wp:effectExtent l="0" t="0" r="8255" b="5080"/>
                <wp:wrapNone/>
                <wp:docPr id="4097" name="组合 4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1995" cy="623570"/>
                          <a:chOff x="3036221" y="0"/>
                          <a:chExt cx="1992454" cy="623604"/>
                        </a:xfrm>
                      </wpg:grpSpPr>
                      <wps:wsp>
                        <wps:cNvPr id="3" name="圆角矩形 3"/>
                        <wps:cNvSpPr/>
                        <wps:spPr>
                          <a:xfrm>
                            <a:off x="3036221" y="0"/>
                            <a:ext cx="1992454" cy="623604"/>
                          </a:xfrm>
                          <a:prstGeom prst="roundRect">
                            <a:avLst/>
                          </a:prstGeom>
                          <a:solidFill>
                            <a:srgbClr val="0086D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SimHei" w:hAnsi="SimHei" w:eastAsia="黑体" w:cs="SimHei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TextBox 73"/>
                        <wps:cNvSpPr txBox="1"/>
                        <wps:spPr>
                          <a:xfrm>
                            <a:off x="3362959" y="130977"/>
                            <a:ext cx="1326515" cy="358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420" w:lineRule="exact"/>
                                <w:jc w:val="center"/>
                                <w:rPr>
                                  <w:rFonts w:ascii="SimHei" w:hAnsi="SimHei" w:eastAsia="黑体" w:cs="SimHei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市场部经理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96" o:spid="_x0000_s1026" o:spt="203" style="position:absolute;left:0pt;margin-left:257.65pt;margin-top:108.25pt;height:49.1pt;width:156.85pt;z-index:251664384;mso-width-relative:page;mso-height-relative:page;" coordorigin="3036221,0" coordsize="1992454,623604" o:gfxdata="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BYAAABkcnMvUEsBAhQA&#10;FAAAAAgAh07iQCE5PR7bAAAACwEAAA8AAAAAAAAAAQAgAAAAOAAAAGRycy9kb3ducmV2LnhtbFBL&#10;AQIUABQAAAAIAIdO4kBomp0UwQIAAI0GAAAOAAAAAAAAAAEAIAAAAEABAABkcnMvZTJvRG9jLnht&#10;bFBLBQYAAAAABgAGAFkBAABzBgAAAAA=&#10;">
                <o:lock v:ext="edit" aspectratio="f"/>
                <v:roundrect id="_x0000_s1026" o:spid="_x0000_s1026" o:spt="2" style="position:absolute;left:3036221;top:0;height:623604;width:1992454;v-text-anchor:middle;" fillcolor="#0086D1" filled="t" stroked="f" coordsize="21600,21600" arcsize="0.6667" o:gfxdata="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FehMF70AAADaAAAADwAAAAAAAAABACAAAAA4AAAAZHJzL2Rvd25yZXYu&#10;eG1sUEsBAhQAFAAAAAgAh07iQDMvBZ47AAAAOQAAABAAAAAAAAAAAQAgAAAAIgEAAGRycy9zaGFw&#10;ZXhtbC54bWxQSwUGAAAAAAYABgBbAQAAzAMAAAAA&#10;">
                  <v:fill on="t" focussize="0,0"/>
                  <v:stroke on="f" weight="2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SimHei" w:hAnsi="SimHei" w:eastAsia="黑体" w:cs="SimHei"/>
                          </w:rPr>
                        </w:pPr>
                      </w:p>
                    </w:txbxContent>
                  </v:textbox>
                </v:roundrect>
                <v:shape id="TextBox 73" o:spid="_x0000_s1026" o:spt="202" type="#_x0000_t202" style="position:absolute;left:3362959;top:130977;height:358140;width:1326515;mso-wrap-style:none;" filled="f" stroked="f" coordsize="21600,21600" o:gfxdata="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X5jLm7AAAA2g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  <w:spacing w:before="0" w:beforeAutospacing="0" w:after="0" w:afterAutospacing="0" w:line="420" w:lineRule="exact"/>
                          <w:jc w:val="center"/>
                          <w:rPr>
                            <w:rFonts w:ascii="SimHei" w:hAnsi="SimHei" w:eastAsia="黑体" w:cs="SimHei"/>
                          </w:rPr>
                        </w:pPr>
                        <w:r>
                          <w:rPr>
                            <w:rFonts w:ascii="SimHei" w:hAnsi="SimHei" w:eastAsia="黑体" w:cs="SimHe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市场部经理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/>
                </wp:positionV>
                <wp:extent cx="6356985" cy="486410"/>
                <wp:effectExtent l="0" t="0" r="0" b="0"/>
                <wp:wrapNone/>
                <wp:docPr id="242" name="文本框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98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color w:val="808080" w:themeColor="text1" w:themeTint="80"/>
                                <w:sz w:val="36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color w:val="808080" w:themeColor="text1" w:themeTint="80"/>
                                <w:sz w:val="36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文字/颜色均可任意修改编辑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35pt;margin-top:439pt;height:38.3pt;width:500.55pt;z-index:251663360;mso-width-relative:page;mso-height-relative:page;" filled="f" stroked="f" coordsize="21600,21600" o:gfxdata="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AS&#10;1AXW3AAAAAwBAAAPAAAAAAAAAAEAIAAAADgAAABkcnMvZG93bnJldi54bWxQSwECFAAUAAAACACH&#10;TuJAQb5yIEMCAAB4BAAADgAAAAAAAAABACAAAABB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SimHei" w:hAnsi="SimHei" w:eastAsia="黑体" w:cs="SimHei"/>
                          <w:color w:val="808080" w:themeColor="text1" w:themeTint="80"/>
                          <w:sz w:val="36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SimHei" w:hAnsi="SimHei" w:eastAsia="黑体" w:cs="SimHei"/>
                          <w:color w:val="808080" w:themeColor="text1" w:themeTint="80"/>
                          <w:sz w:val="36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文字/颜色均可任意修改编辑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/>
                </wp:positionH>
                <wp:positionV relativeFrom="paragraph">
                  <wp:posOffset>-1035050</wp:posOffset>
                </wp:positionV>
                <wp:extent cx="6356985" cy="990600"/>
                <wp:effectExtent l="0" t="0" r="0" b="0"/>
                <wp:wrapNone/>
                <wp:docPr id="235" name="文本框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98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b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b/>
                                <w:color w:val="FFFFFF" w:themeColor="background1"/>
                                <w:sz w:val="7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企业/公司组织架构图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35pt;margin-top:-81.5pt;height:78pt;width:500.55pt;z-index:251662336;mso-width-relative:page;mso-height-relative:page;" filled="f" stroked="f" coordsize="21600,21600" o:gfxdata="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Du&#10;w5Ig3AAAAAwBAAAPAAAAAAAAAAEAIAAAADgAAABkcnMvZG93bnJldi54bWxQSwECFAAUAAAACACH&#10;TuJA2dJg10MCAAB4BAAADgAAAAAAAAABACAAAABB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SimHei" w:hAnsi="SimHei" w:eastAsia="黑体" w:cs="SimHei"/>
                          <w:b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SimHei" w:hAnsi="SimHei" w:eastAsia="黑体" w:cs="SimHei"/>
                          <w:rFonts w:ascii="SimHei" w:hAnsi="SimHei" w:eastAsia="黑体" w:cs="SimHei"/>
                          <w:b/>
                          <w:color w:val="FFFFFF" w:themeColor="background1"/>
                          <w:sz w:val="7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企业/公司组织架构图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-914400</wp:posOffset>
                </wp:positionH>
                <wp:positionV relativeFrom="paragraph">
                  <wp:posOffset>-142240</wp:posOffset>
                </wp:positionV>
                <wp:extent cx="10691495" cy="75565"/>
                <wp:effectExtent l="0" t="0" r="0" b="635"/>
                <wp:wrapNone/>
                <wp:docPr id="229" name="矩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495" cy="7556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pt;margin-top:-11.2pt;height:5.95pt;width:841.85pt;mso-position-horizontal-relative:margin;z-index:251661312;v-text-anchor:middle;mso-width-relative:page;mso-height-relative:page;" fillcolor="#00B0F0" filled="t" stroked="f" coordsize="21600,21600" o:gfxdata="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JZvDs3aAAAADQEAAA8AAAAAAAAAAQAgAAAAOAAA&#10;AGRycy9kb3ducmV2LnhtbFBLAQIUABQAAAAIAIdO4kCPGVanYgIAALgEAAAOAAAAAAAAAAEAIAAA&#10;AD8BAABkcnMvZTJvRG9jLnhtbFBLBQYAAAAABgAGAFkBAAAT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-910590</wp:posOffset>
                </wp:positionH>
                <wp:positionV relativeFrom="paragraph">
                  <wp:posOffset>-1144905</wp:posOffset>
                </wp:positionV>
                <wp:extent cx="10691495" cy="1019175"/>
                <wp:effectExtent l="0" t="0" r="0" b="9525"/>
                <wp:wrapNone/>
                <wp:docPr id="224" name="矩形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495" cy="1019175"/>
                        </a:xfrm>
                        <a:prstGeom prst="rect">
                          <a:avLst/>
                        </a:prstGeom>
                        <a:solidFill>
                          <a:srgbClr val="0086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1.7pt;margin-top:-90.15pt;height:80.25pt;width:841.85pt;mso-position-horizontal-relative:margin;z-index:251660288;v-text-anchor:middle;mso-width-relative:page;mso-height-relative:page;" fillcolor="#0086D1" filled="t" stroked="f" coordsize="21600,21600" o:gfxdata="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BCWuxHXAAAADgEAAA8AAAAAAAAAAQAgAAAAOAAAAGRy&#10;cy9kb3ducmV2LnhtbFBLAQIUABQAAAAIAIdO4kCUm07/YgIAALoEAAAOAAAAAAAAAAEAIAAAADwB&#10;AABkcnMvZTJvRG9jLnhtbFBLBQYAAAAABgAGAFkBAAAQ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  <w:embedRegular r:id="rId1" w:fontKey="{15725BF2-58C6-9F55-CEC7-0864B066F470}"/>
  </w:font>
  <w:font w:name="宋体">
    <w:altName w:val="汉仪书宋二KW"/>
    <w:panose1 w:val="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CADDA80B-87B2-F344-CEC7-086431FA7260}"/>
  </w:font>
  <w:font w:name="Helvetica Neue">
    <w:panose1 w:val="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1"/>
    <w:charset w:val="86"/>
    <w:family w:val="auto"/>
    <w:pitch w:val="default"/>
    <w:sig w:usb0="00000000" w:usb1="00000000" w:usb2="00000000" w:usb3="00000000" w:csb0="00160000" w:csb1="00000000"/>
  </w:font>
  <w:font w:name="某科技企业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embedTrueTypeFonts/>
  <w:embedSystem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03F6"/>
    <w:rsid w:val="00081C91"/>
    <w:rsid w:val="00144BEF"/>
    <w:rsid w:val="00336D95"/>
    <w:rsid w:val="00366FA0"/>
    <w:rsid w:val="004973E2"/>
    <w:rsid w:val="00582E5D"/>
    <w:rsid w:val="005B4F43"/>
    <w:rsid w:val="005E652F"/>
    <w:rsid w:val="00602608"/>
    <w:rsid w:val="006C0855"/>
    <w:rsid w:val="006D7E9D"/>
    <w:rsid w:val="006F5E2D"/>
    <w:rsid w:val="007C1CAB"/>
    <w:rsid w:val="00821D82"/>
    <w:rsid w:val="00854D5A"/>
    <w:rsid w:val="0090025A"/>
    <w:rsid w:val="00913D15"/>
    <w:rsid w:val="0094611F"/>
    <w:rsid w:val="009E5928"/>
    <w:rsid w:val="00A42CFB"/>
    <w:rsid w:val="00AE2AB3"/>
    <w:rsid w:val="00BF20E2"/>
    <w:rsid w:val="00C838C8"/>
    <w:rsid w:val="00CF6F2A"/>
    <w:rsid w:val="00D0006D"/>
    <w:rsid w:val="00D1660D"/>
    <w:rsid w:val="00D2030A"/>
    <w:rsid w:val="00DA5314"/>
    <w:rsid w:val="00DC0A4A"/>
    <w:rsid w:val="00DE1BF1"/>
    <w:rsid w:val="00EB43AC"/>
    <w:rsid w:val="00FB5976"/>
    <w:rsid w:val="00FF316D"/>
    <w:rsid w:val="7EFB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SimHei" w:hAnsi="SimHei" w:eastAsia="黑体" w:cs="SimHe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SimHei" w:hAnsi="SimHei" w:eastAsia="黑体" w:cs="SimHei"/>
      <w:rFonts w:ascii="SimHei" w:hAnsi="SimHei" w:eastAsia="黑体" w:cs="SimHei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SimHei" w:hAnsi="SimHei" w:eastAsia="黑体" w:cs="SimHei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SimHei" w:hAnsi="SimHei" w:eastAsia="黑体" w:cs="SimHei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SimHei" w:hAnsi="SimHei" w:eastAsia="黑体" w:cs="SimHe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dae/Downloads/3852c2d2-caa8-424e-b1c6-995b0dc9851c/&#32452;&#32455;&#26550;&#26500;&#22270;&#24066;&#22330;&#3709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组织架构图市场部.docx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2023-03-09T01:37:00Z</dcterms:created>
  <dc:creator>稿定办公</dc:creator>
  <cp:lastModifiedBy>稿定办公</cp:lastModifiedBy>
  <dcterms:modified xsi:type="dcterms:W3CDTF">2023-03-09T01:37:18Z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KSOTemplateUUID">
    <vt:lpwstr>v1.0_mb_uZyOK2xTr0NlRF757a56yw==</vt:lpwstr>
  </property>
  <property fmtid="{D5CDD505-2E9C-101B-9397-08002B2CF9AE}" pid="4" name="ICV">
    <vt:lpwstr>2DD9E8E168858524C3C70864864AFB38_41</vt:lpwstr>
  </property>
</Properties>
</file>