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3571240" cy="6165850"/>
                <wp:effectExtent l="5080" t="4445" r="5080" b="209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240" cy="6165850"/>
                          <a:chOff x="21323" y="3720"/>
                          <a:chExt cx="3964" cy="6861"/>
                        </a:xfrm>
                        <a:solidFill>
                          <a:srgbClr val="247F7F"/>
                        </a:solidFill>
                      </wpg:grpSpPr>
                      <wps:wsp>
                        <wps:cNvPr id="1615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2403" y="3720"/>
                            <a:ext cx="1800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质量总监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4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23303" y="4189"/>
                            <a:ext cx="0" cy="624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1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2403" y="4813"/>
                            <a:ext cx="1800" cy="46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品质管理部经理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1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3305" y="5287"/>
                            <a:ext cx="0" cy="926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9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21503" y="6207"/>
                            <a:ext cx="3422" cy="6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8" name="Line 49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05" y="6213"/>
                            <a:ext cx="2" cy="781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7" name="Line 4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303" y="6207"/>
                            <a:ext cx="2" cy="781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6" name="Line 49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25" y="6216"/>
                            <a:ext cx="2" cy="781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5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24747" y="7002"/>
                            <a:ext cx="540" cy="170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4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23127" y="6999"/>
                            <a:ext cx="540" cy="171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3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21325" y="6993"/>
                            <a:ext cx="540" cy="171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料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2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24999" y="8703"/>
                            <a:ext cx="0" cy="78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1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23380" y="8703"/>
                            <a:ext cx="0" cy="78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600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21576" y="8703"/>
                            <a:ext cx="0" cy="78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round/>
                          </a:ln>
                        </wps:spPr>
                        <wps:bodyPr anchor="ctr" anchorCtr="0"/>
                      </wps:wsp>
                      <wps:wsp>
                        <wps:cNvPr id="1598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24745" y="9489"/>
                            <a:ext cx="540" cy="10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7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3125" y="9489"/>
                            <a:ext cx="540" cy="10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6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21323" y="9483"/>
                            <a:ext cx="540" cy="10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247F7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05pt;margin-top:98pt;height:485.5pt;width:281.2pt;z-index:251660288;mso-width-relative:page;mso-height-relative:page;" coordorigin="21323,3720" coordsize="3964,6861" o:gfxdata="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">
                <o:lock v:ext="edit" aspectratio="f"/>
                <v:rect id="Rectangle 490" o:spid="_x0000_s1026" o:spt="1" style="position:absolute;left:22403;top:3720;height:468;width:1800;v-text-anchor:middle;" filled="t" stroked="t" coordsize="21600,21600" o:gfxdata="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F827br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质量总监</w:t>
                        </w:r>
                      </w:p>
                    </w:txbxContent>
                  </v:textbox>
                </v:rect>
                <v:line id="Line 491" o:spid="_x0000_s1026" o:spt="20" style="position:absolute;left:23303;top:4189;height:624;width:0;" filled="t" stroked="t" coordsize="21600,21600" o:gfxdata="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SUXsC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493" o:spid="_x0000_s1026" o:spt="1" style="position:absolute;left:22403;top:4813;height:468;width:1800;v-text-anchor:middle;" filled="t" stroked="t" coordsize="21600,21600" o:gfxdata="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CQjGr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品质管理部经理</w:t>
                        </w:r>
                      </w:p>
                    </w:txbxContent>
                  </v:textbox>
                </v:rect>
                <v:line id="Line 494" o:spid="_x0000_s1026" o:spt="20" style="position:absolute;left:23305;top:5287;height:926;width:0;" filled="t" stroked="t" coordsize="21600,21600" o:gfxdata="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OP9WL0AAADdAAAADwAAAAAAAAABACAAAAA4AAAAZHJzL2Rvd25yZXYu&#10;eG1sUEsBAhQAFAAAAAgAh07iQDMvBZ47AAAAOQAAABAAAAAAAAAAAQAgAAAAIgEAAGRycy9zaGFw&#10;ZXhtbC54bWxQSwUGAAAAAAYABgBbAQAAzAMAAAAA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496" o:spid="_x0000_s1026" o:spt="20" style="position:absolute;left:21503;top:6207;height:6;width:3422;" filled="t" stroked="t" coordsize="21600,21600" o:gfxdata="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9MZ4O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497" o:spid="_x0000_s1026" o:spt="20" style="position:absolute;left:21505;top:6213;flip:x;height:781;width:2;" filled="t" stroked="t" coordsize="21600,21600" o:gfxdata="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l+qCtcAAAADdAAAADwAAAAAAAAABACAAAAA4AAAAZHJzL2Rvd25y&#10;ZXYueG1sUEsBAhQAFAAAAAgAh07iQDMvBZ47AAAAOQAAABAAAAAAAAAAAQAgAAAAJQEAAGRycy9z&#10;aGFwZXhtbC54bWxQSwUGAAAAAAYABgBbAQAAzwMAAAAA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498" o:spid="_x0000_s1026" o:spt="20" style="position:absolute;left:23303;top:6207;flip:x;height:781;width:2;" filled="t" stroked="t" coordsize="21600,21600" o:gfxdata="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Z1Fse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499" o:spid="_x0000_s1026" o:spt="20" style="position:absolute;left:24925;top:6216;flip:x;height:781;width:2;" filled="t" stroked="t" coordsize="21600,21600" o:gfxdata="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TmzXL0AAADdAAAADwAAAAAAAAABACAAAAA4AAAAZHJzL2Rvd25yZXYu&#10;eG1sUEsBAhQAFAAAAAgAh07iQDMvBZ47AAAAOQAAABAAAAAAAAAAAQAgAAAAIgEAAGRycy9zaGFw&#10;ZXhtbC54bWxQSwUGAAAAAAYABgBbAQAAzAMAAAAA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500" o:spid="_x0000_s1026" o:spt="1" style="position:absolute;left:24747;top:7002;height:1707;width:540;v-text-anchor:middle;" filled="t" stroked="t" coordsize="21600,21600" o:gfxdata="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khQts7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成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管</w:t>
                        </w:r>
                      </w:p>
                    </w:txbxContent>
                  </v:textbox>
                </v:rect>
                <v:rect id="Rectangle 501" o:spid="_x0000_s1026" o:spt="1" style="position:absolute;left:23127;top:6999;height:1710;width:540;v-text-anchor:middle;" filled="t" stroked="t" coordsize="21600,21600" o:gfxdata="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/ViIKL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程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管</w:t>
                        </w:r>
                      </w:p>
                    </w:txbxContent>
                  </v:textbox>
                </v:rect>
                <v:rect id="Rectangle 502" o:spid="_x0000_s1026" o:spt="1" style="position:absolute;left:21325;top:6993;height:1710;width:540;v-text-anchor:middle;" filled="t" stroked="t" coordsize="21600,21600" o:gfxdata="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rEQXLoAAADdAAAADwAAAAAAAAABACAAAAA4AAAAZHJzL2Rvd25yZXYueG1s&#10;UEsBAhQAFAAAAAgAh07iQDMvBZ47AAAAOQAAABAAAAAAAAAAAQAgAAAAHwEAAGRycy9zaGFwZXht&#10;bC54bWxQSwUGAAAAAAYABgBbAQAAyQMAAAAA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来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料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管</w:t>
                        </w:r>
                      </w:p>
                    </w:txbxContent>
                  </v:textbox>
                </v:rect>
                <v:line id="Line 503" o:spid="_x0000_s1026" o:spt="20" style="position:absolute;left:24999;top:8703;height:780;width:0;" filled="t" stroked="t" coordsize="21600,21600" o:gfxdata="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Ho9fK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504" o:spid="_x0000_s1026" o:spt="20" style="position:absolute;left:23380;top:8703;height:780;width:0;" filled="t" stroked="t" coordsize="21600,21600" o:gfxdata="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E6a4W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joinstyle="round"/>
                  <v:imagedata o:title=""/>
                  <o:lock v:ext="edit" aspectratio="f"/>
                </v:line>
                <v:line id="Line 505" o:spid="_x0000_s1026" o:spt="20" style="position:absolute;left:21576;top:8703;height:780;width:0;" filled="t" stroked="t" coordsize="21600,21600" o:gfxdata="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P52zh7BAAAA3QAAAA8AAAAAAAAAAQAgAAAAOAAAAGRycy9kb3du&#10;cmV2LnhtbFBLAQIUABQAAAAIAIdO4kAzLwWeOwAAADkAAAAQAAAAAAAAAAEAIAAAACYBAABkcnMv&#10;c2hhcGV4bWwueG1sUEsFBgAAAAAGAAYAWwEAANADAAAAAA==&#10;">
                  <v:fill on="t" focussize="0,0"/>
                  <v:stroke color="#247F7F" joinstyle="round"/>
                  <v:imagedata o:title=""/>
                  <o:lock v:ext="edit" aspectratio="f"/>
                </v:line>
                <v:rect id="Rectangle 507" o:spid="_x0000_s1026" o:spt="1" style="position:absolute;left:24745;top:9489;height:1092;width:540;v-text-anchor:middle;" filled="t" stroked="t" coordsize="21600,21600" o:gfxdata="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86dta+AAAA3QAAAA8AAAAAAAAAAQAgAAAAOAAAAGRycy9kb3ducmV2&#10;LnhtbFBLAQIUABQAAAAIAIdO4kAzLwWeOwAAADkAAAAQAAAAAAAAAAEAIAAAACMBAABkcnMvc2hh&#10;cGV4bWwueG1sUEsFBgAAAAAGAAYAWwEAAM0DAAAAAA=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员</w:t>
                        </w:r>
                      </w:p>
                    </w:txbxContent>
                  </v:textbox>
                </v:rect>
                <v:rect id="Rectangle 508" o:spid="_x0000_s1026" o:spt="1" style="position:absolute;left:23125;top:9489;height:1092;width:540;v-text-anchor:middle;" filled="t" stroked="t" coordsize="21600,21600" o:gfxdata="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+peKkvAAAAN0AAAAPAAAAAAAAAAEAIAAAADgAAABkcnMvZG93bnJldi54&#10;bWxQSwECFAAUAAAACACHTuJAMy8FnjsAAAA5AAAAEAAAAAAAAAABACAAAAAhAQAAZHJzL3NoYXBl&#10;eG1sLnhtbFBLBQYAAAAABgAGAFsBAADLAwAAAAA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员</w:t>
                        </w:r>
                      </w:p>
                    </w:txbxContent>
                  </v:textbox>
                </v:rect>
                <v:rect id="Rectangle 509" o:spid="_x0000_s1026" o:spt="1" style="position:absolute;left:21323;top:9483;height:1092;width:540;v-text-anchor:middle;" filled="t" stroked="t" coordsize="21600,21600" o:gfxdata="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HpRz+7AAAA3QAAAA8AAAAAAAAAAQAgAAAAOAAAAGRycy9kb3ducmV2Lnht&#10;bFBLAQIUABQAAAAIAIdO4kAzLwWeOwAAADkAAAAQAAAAAAAAAAEAIAAAACABAABkcnMvc2hhcGV4&#10;bWwueG1sUEsFBgAAAAAGAAYAWwEAAMoDAAAAAA==&#10;">
                  <v:fill on="t" focussize="0,0"/>
                  <v:stroke color="#247F7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br w:type="page"/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-916940</wp:posOffset>
                </wp:positionV>
                <wp:extent cx="7539355" cy="10680700"/>
                <wp:effectExtent l="0" t="0" r="4445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9355" cy="10680700"/>
                          <a:chOff x="7651" y="279"/>
                          <a:chExt cx="11873" cy="16820"/>
                        </a:xfrm>
                      </wpg:grpSpPr>
                      <wps:wsp>
                        <wps:cNvPr id="2" name="矩形 1"/>
                        <wps:cNvSpPr/>
                        <wps:spPr>
                          <a:xfrm>
                            <a:off x="7651" y="279"/>
                            <a:ext cx="11873" cy="16820"/>
                          </a:xfrm>
                          <a:prstGeom prst="rect">
                            <a:avLst/>
                          </a:prstGeom>
                          <a:solidFill>
                            <a:srgbClr val="2480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800" y="1601"/>
                            <a:ext cx="11576" cy="147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3" name="组合 12"/>
                        <wpg:cNvGrpSpPr/>
                        <wpg:grpSpPr>
                          <a:xfrm>
                            <a:off x="7843" y="431"/>
                            <a:ext cx="11506" cy="1006"/>
                            <a:chOff x="7843" y="431"/>
                            <a:chExt cx="11506" cy="100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2108" y="431"/>
                              <a:ext cx="7241" cy="100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center"/>
                                  <w:textAlignment w:val="auto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247F7F"/>
                                    <w:spacing w:val="20"/>
                                    <w:sz w:val="44"/>
                                    <w:szCs w:val="5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color w:val="247F7F"/>
                                    <w:spacing w:val="20"/>
                                    <w:sz w:val="44"/>
                                    <w:szCs w:val="52"/>
                                    <w:lang w:val="en-US" w:eastAsia="zh-CN"/>
                                  </w:rPr>
                                  <w:t>制造企业品质部组织架构图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7843" y="449"/>
                              <a:ext cx="4240" cy="964"/>
                            </a:xfrm>
                            <a:prstGeom prst="rect">
                              <a:avLst/>
                            </a:prstGeom>
                            <a:solidFill>
                              <a:srgbClr val="24807F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distribute"/>
                                  <w:textAlignment w:val="auto"/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sz w:val="56"/>
                                    <w:szCs w:val="96"/>
                                    <w14:shadow w14:blurRad="63500" w14:dist="0" w14:dir="0" w14:sx="102000" w14:sy="102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SimHei" w:hAnsi="SimHei" w:eastAsia="黑体" w:cs="SimHei"/>
                                    <w:b/>
                                    <w:bCs/>
                                    <w:sz w:val="56"/>
                                    <w:szCs w:val="96"/>
                                    <w14:shadow w14:blurRad="63500" w14:dist="0" w14:dir="0" w14:sx="102000" w14:sy="102000" w14:kx="0" w14:ky="0" w14:algn="c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YOUR 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15pt;margin-top:-72.2pt;height:841pt;width:593.65pt;z-index:251659264;mso-width-relative:page;mso-height-relative:page;" coordorigin="7651,279" coordsize="11873,16820" o:gfxdata="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FgAAAGRycy9QSwECFAAUAAAACACH&#10;TuJA81l4390AAAAPAQAADwAAAAAAAAABACAAAAA4AAAAZHJzL2Rvd25yZXYueG1sUEsBAhQAFAAA&#10;AAgAh07iQFlLPdfVAwAAVxAAAA4AAAAAAAAAAQAgAAAAQgEAAGRycy9lMm9Eb2MueG1sUEsFBgAA&#10;AAAGAAYAWQEAAIkHAAAAAA==&#10;">
                <o:lock v:ext="edit" aspectratio="f"/>
                <v:rect id="矩形 1" o:spid="_x0000_s1026" o:spt="1" style="position:absolute;left:7651;top:279;height:16820;width:11873;v-text-anchor:middle;" fillcolor="#24807F" filled="t" stroked="f" coordsize="21600,21600" o:gfxdata="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MoO8mtgAAANoAAAAPAAAAAAAAAAEAIAAAADgAAABkcnMvZG93bnJldi54bWxQSwEC&#10;FAAUAAAACACHTuJAMy8FnjsAAAA5AAAAEAAAAAAAAAABACAAAAAbAQAAZHJzL3NoYXBleG1sLnht&#10;bFBLBQYAAAAABgAGAFsBAADF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7800;top:1601;height:14717;width:11576;v-text-anchor:middle;" fillcolor="#FFFFFF [3212]" filled="t" stroked="f" coordsize="21600,21600" o:gfxdata="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YtHkb0AAADaAAAADwAAAAAAAAABACAAAAA4AAAAZHJzL2Rvd25yZXYu&#10;eG1sUEsBAhQAFAAAAAgAh07iQDMvBZ47AAAAOQAAABAAAAAAAAAAAQAgAAAAIgEAAGRycy9zaGFw&#10;ZXhtbC54bWxQSwUGAAAAAAYABgBbAQAAz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组合 12" o:spid="_x0000_s1026" o:spt="203" style="position:absolute;left:7843;top:431;height:1006;width:11506;" coordorigin="7843,431" coordsize="11506,1006" o:gfxdata="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RXdJS9AAAA2gAAAA8AAAAAAAAAAQAg&#10;AAAAOAAAAGRycy9kb3ducmV2LnhtbFBLAQIUABQAAAAIAIdO4kAzLwWeOwAAADkAAAAVAAAAAAAA&#10;AAEAIAAAACIBAABkcnMvZ3JvdXBzaGFwZXhtbC54bWxQSwUGAAAAAAYABgBgAQAA3wMAAAAA&#10;">
                  <o:lock v:ext="edit" aspectratio="f"/>
                  <v:rect id="_x0000_s1026" o:spid="_x0000_s1026" o:spt="1" style="position:absolute;left:12108;top:431;height:1006;width:7241;v-text-anchor:middle;" fillcolor="#FFFFFF [3212]" filled="t" stroked="f" coordsize="21600,21600" o:gfxdata="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sfiCr0AAADaAAAADwAAAAAAAAABACAAAAA4AAAAZHJzL2Rvd25yZXYu&#10;eG1sUEsBAhQAFAAAAAgAh07iQDMvBZ47AAAAOQAAABAAAAAAAAAAAQAgAAAAIgEAAGRycy9zaGFw&#10;ZXhtbC54bWxQSwUGAAAAAAYABgBbAQAAzA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center"/>
                            <w:textAlignment w:val="auto"/>
                            <w:rPr>
                              <w:rFonts w:ascii="SimHei" w:hAnsi="SimHei" w:eastAsia="黑体" w:cs="SimHei"/>
                              <w:b/>
                              <w:bCs/>
                              <w:color w:val="247F7F"/>
                              <w:spacing w:val="20"/>
                              <w:sz w:val="44"/>
                              <w:szCs w:val="52"/>
                              <w:lang w:val="en-US" w:eastAsia="zh-CN"/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b/>
                              <w:bCs/>
                              <w:color w:val="247F7F"/>
                              <w:spacing w:val="20"/>
                              <w:sz w:val="44"/>
                              <w:szCs w:val="52"/>
                              <w:lang w:val="en-US" w:eastAsia="zh-CN"/>
                            </w:rPr>
                            <w:t>制造企业品质部组织架构图</w:t>
                          </w:r>
                        </w:p>
                      </w:txbxContent>
                    </v:textbox>
                  </v:rect>
                  <v:rect id="_x0000_s1026" o:spid="_x0000_s1026" o:spt="1" style="position:absolute;left:7843;top:449;height:964;width:4240;v-text-anchor:middle;" fillcolor="#24807F" filled="t" stroked="t" coordsize="21600,21600" o:gfxdata="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Di3xLoAAADaAAAADwAAAAAAAAABACAAAAA4AAAAZHJzL2Rvd25yZXYueG1s&#10;UEsBAhQAFAAAAAgAh07iQDMvBZ47AAAAOQAAABAAAAAAAAAAAQAgAAAAHwEAAGRycy9zaGFwZXht&#10;bC54bWxQSwUGAAAAAAYABgBbAQAAyQMAAAAA&#10;"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  <v:textbox inset="5mm,1.27mm,5mm,1.27mm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distribute"/>
                            <w:textAlignment w:val="auto"/>
                            <w:rPr>
                              <w:rFonts w:ascii="SimHei" w:hAnsi="SimHei" w:eastAsia="黑体" w:cs="SimHei"/>
                              <w:b/>
                              <w:bCs/>
                              <w:sz w:val="56"/>
                              <w:szCs w:val="96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SimHei" w:hAnsi="SimHei" w:eastAsia="黑体" w:cs="SimHei"/>
                              <w:rFonts w:ascii="SimHei" w:hAnsi="SimHei" w:eastAsia="黑体" w:cs="SimHei"/>
                              <w:b/>
                              <w:bCs/>
                              <w:sz w:val="56"/>
                              <w:szCs w:val="96"/>
                              <w14:shadow w14:blurRad="63500" w14:dist="0" w14:dir="0" w14:sx="102000" w14:sy="102000" w14:kx="0" w14:ky="0" w14:algn="c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YOUR LOGO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  <w:embedRegular r:id="rId1" w:fontKey="{60965339-61CD-9F3A-2BC7-0864F6ACB5E0}"/>
  </w:font>
  <w:font w:name="宋体">
    <w:altName w:val="汉仪书宋二KW"/>
    <w:panose1 w:val="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6DB846CF-1A9D-DADF-2BC7-08646E079A4C}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TcwYjU0OGZmYTk3YzgxZGNlM2FlOWU3Yjk4NTIifQ=="/>
  </w:docVars>
  <w:rsids>
    <w:rsidRoot w:val="DDFFE253"/>
    <w:rsid w:val="301A6DF8"/>
    <w:rsid w:val="4E795100"/>
    <w:rsid w:val="DDFFE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SimHei" w:hAnsi="SimHei" w:eastAsia="黑体" w:cs="SimHe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87766cc5-a4e3-440a-8f8f-3dca6eb7ccdc/&#21046;&#36896;&#20225;&#19994;&#21697;&#36136;&#37096;&#32452;&#32455;&#26550;&#26500;&#222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制造企业品质部组织架构图.docx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2023-03-09T01:34:00Z</dcterms:created>
  <dc:creator>稿定办公</dc:creator>
  <cp:lastModifiedBy>稿定办公</cp:lastModifiedBy>
  <dcterms:modified xsi:type="dcterms:W3CDTF">2023-03-09T01:34:35Z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5B6CB916C6A74D991AC70864FE0B7EEC_41</vt:lpwstr>
  </property>
  <property fmtid="{D5CDD505-2E9C-101B-9397-08002B2CF9AE}" pid="4" name="KSOTemplateUUID">
    <vt:lpwstr>v1.0_mb_Gb5/29WHi4wsX896Njetqg==</vt:lpwstr>
  </property>
</Properties>
</file>