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-579755</wp:posOffset>
                </wp:positionH>
                <wp:positionV relativeFrom="paragraph">
                  <wp:posOffset/>
                </wp:positionV>
                <wp:extent cx="6434455" cy="7575550"/>
                <wp:effectExtent l="4445" t="4445" r="19050" b="2095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4177" cy="7575550"/>
                          <a:chOff x="19223" y="2673"/>
                          <a:chExt cx="6487" cy="7637"/>
                        </a:xfrm>
                        <a:solidFill>
                          <a:srgbClr val="247F7F"/>
                        </a:solidFill>
                      </wpg:grpSpPr>
                      <wps:wsp>
                        <wps:cNvPr id="1736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23363" y="3293"/>
                            <a:ext cx="540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round/>
                          </a:ln>
                        </wps:spPr>
                        <wps:bodyPr anchor="ctr" anchorCtr="0"/>
                      </wps:wsp>
                      <wps:wsp>
                        <wps:cNvPr id="1735" name="Line 370"/>
                        <wps:cNvCnPr>
                          <a:cxnSpLocks noChangeShapeType="1"/>
                        </wps:cNvCnPr>
                        <wps:spPr bwMode="auto">
                          <a:xfrm>
                            <a:off x="23903" y="3605"/>
                            <a:ext cx="180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round/>
                          </a:ln>
                        </wps:spPr>
                        <wps:bodyPr anchor="ctr" anchorCtr="0"/>
                      </wps:wsp>
                      <wps:wsp>
                        <wps:cNvPr id="1734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23903" y="2981"/>
                            <a:ext cx="180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round/>
                          </a:ln>
                        </wps:spPr>
                        <wps:bodyPr anchor="ctr" anchorCtr="0"/>
                      </wps:wsp>
                      <wps:wsp>
                        <wps:cNvPr id="1733" name="Line 372"/>
                        <wps:cNvCnPr>
                          <a:cxnSpLocks noChangeShapeType="1"/>
                        </wps:cNvCnPr>
                        <wps:spPr bwMode="auto">
                          <a:xfrm>
                            <a:off x="23903" y="2981"/>
                            <a:ext cx="0" cy="624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round/>
                          </a:ln>
                        </wps:spPr>
                        <wps:bodyPr anchor="ctr" anchorCtr="0"/>
                      </wps:wsp>
                      <wps:wsp>
                        <wps:cNvPr id="1732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21923" y="7193"/>
                            <a:ext cx="1440" cy="468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/>
                                <w:jc w:val="center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绩效主管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31" name="Line 374"/>
                        <wps:cNvCnPr>
                          <a:cxnSpLocks noChangeShapeType="1"/>
                        </wps:cNvCnPr>
                        <wps:spPr bwMode="auto">
                          <a:xfrm>
                            <a:off x="21745" y="3295"/>
                            <a:ext cx="0" cy="6552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round/>
                          </a:ln>
                        </wps:spPr>
                        <wps:bodyPr anchor="ctr" anchorCtr="0"/>
                      </wps:wsp>
                      <wps:wsp>
                        <wps:cNvPr id="1730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21925" y="8287"/>
                            <a:ext cx="1440" cy="468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/>
                                <w:jc w:val="center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员工关系主管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29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24085" y="2673"/>
                            <a:ext cx="1625" cy="4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line="240" w:lineRule="auto"/>
                                <w:jc w:val="center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员工动态记录员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28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24083" y="3449"/>
                            <a:ext cx="1618" cy="468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/>
                                <w:jc w:val="center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招聘专员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27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24082" y="9842"/>
                            <a:ext cx="1618" cy="468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/>
                                <w:jc w:val="center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薪酬分析师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26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24082" y="9218"/>
                            <a:ext cx="1618" cy="468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薪酬专员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25" name="Line 380"/>
                        <wps:cNvCnPr>
                          <a:cxnSpLocks noChangeShapeType="1"/>
                        </wps:cNvCnPr>
                        <wps:spPr bwMode="auto">
                          <a:xfrm>
                            <a:off x="23903" y="10001"/>
                            <a:ext cx="180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round/>
                          </a:ln>
                        </wps:spPr>
                        <wps:bodyPr anchor="ctr" anchorCtr="0"/>
                      </wps:wsp>
                      <wps:wsp>
                        <wps:cNvPr id="1724" name="Line 381"/>
                        <wps:cNvCnPr>
                          <a:cxnSpLocks noChangeShapeType="1"/>
                        </wps:cNvCnPr>
                        <wps:spPr bwMode="auto">
                          <a:xfrm>
                            <a:off x="23903" y="9533"/>
                            <a:ext cx="180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round/>
                          </a:ln>
                        </wps:spPr>
                        <wps:bodyPr anchor="ctr" anchorCtr="0"/>
                      </wps:wsp>
                      <wps:wsp>
                        <wps:cNvPr id="1723" name="Line 382"/>
                        <wps:cNvCnPr>
                          <a:cxnSpLocks noChangeShapeType="1"/>
                        </wps:cNvCnPr>
                        <wps:spPr bwMode="auto">
                          <a:xfrm>
                            <a:off x="21743" y="9845"/>
                            <a:ext cx="180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round/>
                          </a:ln>
                        </wps:spPr>
                        <wps:bodyPr anchor="ctr" anchorCtr="0"/>
                      </wps:wsp>
                      <wps:wsp>
                        <wps:cNvPr id="1722" name="Line 383"/>
                        <wps:cNvCnPr>
                          <a:cxnSpLocks noChangeShapeType="1"/>
                        </wps:cNvCnPr>
                        <wps:spPr bwMode="auto">
                          <a:xfrm>
                            <a:off x="21743" y="8597"/>
                            <a:ext cx="180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round/>
                          </a:ln>
                        </wps:spPr>
                        <wps:bodyPr anchor="ctr" anchorCtr="0"/>
                      </wps:wsp>
                      <wps:wsp>
                        <wps:cNvPr id="1721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21743" y="7505"/>
                            <a:ext cx="180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round/>
                          </a:ln>
                        </wps:spPr>
                        <wps:bodyPr anchor="ctr" anchorCtr="0"/>
                      </wps:wsp>
                      <wps:wsp>
                        <wps:cNvPr id="1720" name="Line 385"/>
                        <wps:cNvCnPr>
                          <a:cxnSpLocks noChangeShapeType="1"/>
                        </wps:cNvCnPr>
                        <wps:spPr bwMode="auto">
                          <a:xfrm>
                            <a:off x="21743" y="6257"/>
                            <a:ext cx="180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round/>
                          </a:ln>
                        </wps:spPr>
                        <wps:bodyPr anchor="ctr" anchorCtr="0"/>
                      </wps:wsp>
                      <wps:wsp>
                        <wps:cNvPr id="1719" name="Line 386"/>
                        <wps:cNvCnPr>
                          <a:cxnSpLocks noChangeShapeType="1"/>
                        </wps:cNvCnPr>
                        <wps:spPr bwMode="auto">
                          <a:xfrm>
                            <a:off x="21743" y="4697"/>
                            <a:ext cx="180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round/>
                          </a:ln>
                        </wps:spPr>
                        <wps:bodyPr anchor="ctr" anchorCtr="0"/>
                      </wps:wsp>
                      <wps:wsp>
                        <wps:cNvPr id="1718" name="Line 387"/>
                        <wps:cNvCnPr>
                          <a:cxnSpLocks noChangeShapeType="1"/>
                        </wps:cNvCnPr>
                        <wps:spPr bwMode="auto">
                          <a:xfrm>
                            <a:off x="21743" y="3293"/>
                            <a:ext cx="180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round/>
                          </a:ln>
                        </wps:spPr>
                        <wps:bodyPr anchor="ctr" anchorCtr="0"/>
                      </wps:wsp>
                      <wps:wsp>
                        <wps:cNvPr id="1717" name="Line 388"/>
                        <wps:cNvCnPr>
                          <a:cxnSpLocks noChangeShapeType="1"/>
                        </wps:cNvCnPr>
                        <wps:spPr bwMode="auto">
                          <a:xfrm>
                            <a:off x="21203" y="7193"/>
                            <a:ext cx="540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round/>
                          </a:ln>
                        </wps:spPr>
                        <wps:bodyPr anchor="ctr" anchorCtr="0"/>
                      </wps:wsp>
                      <wps:wsp>
                        <wps:cNvPr id="1716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23363" y="9689"/>
                            <a:ext cx="540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round/>
                          </a:ln>
                        </wps:spPr>
                        <wps:bodyPr anchor="ctr" anchorCtr="0"/>
                      </wps:wsp>
                      <wps:wsp>
                        <wps:cNvPr id="1715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23903" y="9533"/>
                            <a:ext cx="0" cy="468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round/>
                          </a:ln>
                        </wps:spPr>
                        <wps:bodyPr anchor="ctr" anchorCtr="0"/>
                      </wps:wsp>
                      <wps:wsp>
                        <wps:cNvPr id="1714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23363" y="6257"/>
                            <a:ext cx="720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round/>
                          </a:ln>
                        </wps:spPr>
                        <wps:bodyPr anchor="ctr" anchorCtr="0"/>
                      </wps:wsp>
                      <wps:wsp>
                        <wps:cNvPr id="1713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23363" y="4697"/>
                            <a:ext cx="720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round/>
                          </a:ln>
                        </wps:spPr>
                        <wps:bodyPr anchor="ctr" anchorCtr="0"/>
                      </wps:wsp>
                      <wps:wsp>
                        <wps:cNvPr id="1712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24085" y="5947"/>
                            <a:ext cx="1620" cy="4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line="240" w:lineRule="auto"/>
                                <w:jc w:val="center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pacing w:val="-8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pacing w:val="-8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HRIS分析师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11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24085" y="4543"/>
                            <a:ext cx="1620" cy="468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/>
                                <w:jc w:val="center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培训专员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10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21940" y="4550"/>
                            <a:ext cx="1443" cy="4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line="240" w:lineRule="auto"/>
                                <w:jc w:val="center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培训主管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09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21940" y="5988"/>
                            <a:ext cx="1443" cy="4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line="240" w:lineRule="auto"/>
                                <w:jc w:val="center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pacing w:val="-8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pacing w:val="-8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HRIS主管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08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21940" y="9542"/>
                            <a:ext cx="1440" cy="468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/>
                                <w:jc w:val="center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薪酬主管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07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21923" y="3137"/>
                            <a:ext cx="1443" cy="4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line="240" w:lineRule="auto"/>
                                <w:jc w:val="center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人力资源助理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06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20663" y="6101"/>
                            <a:ext cx="523" cy="202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人力资源部经理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05" name="Line 400"/>
                        <wps:cNvCnPr>
                          <a:cxnSpLocks noChangeShapeType="1"/>
                        </wps:cNvCnPr>
                        <wps:spPr bwMode="auto">
                          <a:xfrm flipV="1">
                            <a:off x="19779" y="7195"/>
                            <a:ext cx="886" cy="4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round/>
                          </a:ln>
                        </wps:spPr>
                        <wps:bodyPr anchor="ctr" anchorCtr="0"/>
                      </wps:wsp>
                      <wps:wsp>
                        <wps:cNvPr id="1704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19223" y="6101"/>
                            <a:ext cx="540" cy="2028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人力资源总监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5.65pt;margin-top:42.8pt;height:596.5pt;width:506.65pt;z-index:251660288;mso-width-relative:page;mso-height-relative:page;" coordorigin="19223,2673" coordsize="6487,7637" o:gfxdata="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">
                <o:lock v:ext="edit" aspectratio="f"/>
                <v:line id="Line 369" o:spid="_x0000_s1026" o:spt="20" style="position:absolute;left:23363;top:3293;height:0;width:540;" filled="t" stroked="t" coordsize="21600,21600" o:gfxdata="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KZeNtG+AAAA3QAAAA8AAAAAAAAAAQAgAAAAOAAAAGRycy9kb3ducmV2&#10;LnhtbFBLAQIUABQAAAAIAIdO4kAzLwWeOwAAADkAAAAQAAAAAAAAAAEAIAAAACMBAABkcnMvc2hh&#10;cGV4bWwueG1sUEsFBgAAAAAGAAYAWwEAAM0DAAAAAA==&#10;">
                  <v:fill on="t" focussize="0,0"/>
                  <v:stroke color="#247F7F" joinstyle="round"/>
                  <v:imagedata o:title=""/>
                  <o:lock v:ext="edit" aspectratio="f"/>
                </v:line>
                <v:line id="Line 370" o:spid="_x0000_s1026" o:spt="20" style="position:absolute;left:23903;top:3605;height:0;width:180;" filled="t" stroked="t" coordsize="21600,21600" o:gfxdata="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FaMqKa+AAAA3QAAAA8AAAAAAAAAAQAgAAAAOAAAAGRycy9kb3ducmV2&#10;LnhtbFBLAQIUABQAAAAIAIdO4kAzLwWeOwAAADkAAAAQAAAAAAAAAAEAIAAAACMBAABkcnMvc2hh&#10;cGV4bWwueG1sUEsFBgAAAAAGAAYAWwEAAM0DAAAAAA==&#10;">
                  <v:fill on="t" focussize="0,0"/>
                  <v:stroke color="#247F7F" joinstyle="round"/>
                  <v:imagedata o:title=""/>
                  <o:lock v:ext="edit" aspectratio="f"/>
                </v:line>
                <v:line id="Line 371" o:spid="_x0000_s1026" o:spt="20" style="position:absolute;left:23903;top:2981;height:0;width:180;" filled="t" stroked="t" coordsize="21600,21600" o:gfxdata="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DnADT2+AAAA3QAAAA8AAAAAAAAAAQAgAAAAOAAAAGRycy9kb3ducmV2&#10;LnhtbFBLAQIUABQAAAAIAIdO4kAzLwWeOwAAADkAAAAQAAAAAAAAAAEAIAAAACMBAABkcnMvc2hh&#10;cGV4bWwueG1sUEsFBgAAAAAGAAYAWwEAAM0DAAAAAA==&#10;">
                  <v:fill on="t" focussize="0,0"/>
                  <v:stroke color="#247F7F" joinstyle="round"/>
                  <v:imagedata o:title=""/>
                  <o:lock v:ext="edit" aspectratio="f"/>
                </v:line>
                <v:line id="Line 372" o:spid="_x0000_s1026" o:spt="20" style="position:absolute;left:23903;top:2981;height:624;width:0;" filled="t" stroked="t" coordsize="21600,21600" o:gfxdata="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LYplUm+AAAA3QAAAA8AAAAAAAAAAQAgAAAAOAAAAGRycy9kb3ducmV2&#10;LnhtbFBLAQIUABQAAAAIAIdO4kAzLwWeOwAAADkAAAAQAAAAAAAAAAEAIAAAACMBAABkcnMvc2hh&#10;cGV4bWwueG1sUEsFBgAAAAAGAAYAWwEAAM0DAAAAAA==&#10;">
                  <v:fill on="t" focussize="0,0"/>
                  <v:stroke color="#247F7F" joinstyle="round"/>
                  <v:imagedata o:title=""/>
                  <o:lock v:ext="edit" aspectratio="f"/>
                </v:line>
                <v:rect id="Rectangle 373" o:spid="_x0000_s1026" o:spt="1" style="position:absolute;left:21923;top:7193;height:468;width:1440;v-text-anchor:middle;" filled="t" stroked="t" coordsize="21600,21600" o:gfxdata="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KVwcOe7AAAA3QAAAA8AAAAAAAAAAQAgAAAAOAAAAGRycy9kb3ducmV2Lnht&#10;bFBLAQIUABQAAAAIAIdO4kAzLwWeOwAAADkAAAAQAAAAAAAAAAEAIAAAACABAABkcnMvc2hhcGV4&#10;bWwueG1sUEsFBgAAAAAGAAYAWwEAAMoDAAAAAA==&#10;">
                  <v:fill on="t" focussize="0,0"/>
                  <v:stroke color="#247F7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auto"/>
                          <w:jc w:val="center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绩效主管</w:t>
                        </w:r>
                      </w:p>
                    </w:txbxContent>
                  </v:textbox>
                </v:rect>
                <v:line id="Line 374" o:spid="_x0000_s1026" o:spt="20" style="position:absolute;left:21745;top:3295;height:6552;width:0;" filled="t" stroked="t" coordsize="21600,21600" o:gfxdata="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Cm3rqW+AAAA3QAAAA8AAAAAAAAAAQAgAAAAOAAAAGRycy9kb3ducmV2&#10;LnhtbFBLAQIUABQAAAAIAIdO4kAzLwWeOwAAADkAAAAQAAAAAAAAAAEAIAAAACMBAABkcnMvc2hh&#10;cGV4bWwueG1sUEsFBgAAAAAGAAYAWwEAAM0DAAAAAA==&#10;">
                  <v:fill on="t" focussize="0,0"/>
                  <v:stroke color="#247F7F" joinstyle="round"/>
                  <v:imagedata o:title=""/>
                  <o:lock v:ext="edit" aspectratio="f"/>
                </v:line>
                <v:rect id="Rectangle 375" o:spid="_x0000_s1026" o:spt="1" style="position:absolute;left:21925;top:8287;height:468;width:1440;v-text-anchor:middle;" filled="t" stroked="t" coordsize="21600,21600" o:gfxdata="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DruSwu+AAAA3QAAAA8AAAAAAAAAAQAgAAAAOAAAAGRycy9kb3ducmV2&#10;LnhtbFBLAQIUABQAAAAIAIdO4kAzLwWeOwAAADkAAAAQAAAAAAAAAAEAIAAAACMBAABkcnMvc2hh&#10;cGV4bWwueG1sUEsFBgAAAAAGAAYAWwEAAM0DAAAAAA==&#10;">
                  <v:fill on="t" focussize="0,0"/>
                  <v:stroke color="#247F7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auto"/>
                          <w:jc w:val="center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员工关系主管</w:t>
                        </w:r>
                      </w:p>
                    </w:txbxContent>
                  </v:textbox>
                </v:rect>
                <v:rect id="Rectangle 376" o:spid="_x0000_s1026" o:spt="1" style="position:absolute;left:24085;top:2673;height:459;width:1625;v-text-anchor:middle;" filled="t" stroked="t" coordsize="21600,21600" o:gfxdata="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uDXRLvAAAAN0AAAAPAAAAAAAAAAEAIAAAADgAAABkcnMvZG93bnJldi54&#10;bWxQSwECFAAUAAAACACHTuJAMy8FnjsAAAA5AAAAEAAAAAAAAAABACAAAAAhAQAAZHJzL3NoYXBl&#10;eG1sLnhtbFBLBQYAAAAABgAGAFsBAADLAwAAAAA=&#10;">
                  <v:fill on="t" focussize="0,0"/>
                  <v:stroke color="#247F7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line="240" w:lineRule="auto"/>
                          <w:jc w:val="center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员工动态记录员</w:t>
                        </w:r>
                      </w:p>
                    </w:txbxContent>
                  </v:textbox>
                </v:rect>
                <v:rect id="Rectangle 377" o:spid="_x0000_s1026" o:spt="1" style="position:absolute;left:24083;top:3449;height:468;width:1618;v-text-anchor:middle;" filled="t" stroked="t" coordsize="21600,21600" o:gfxdata="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EFB0dC+AAAA3QAAAA8AAAAAAAAAAQAgAAAAOAAAAGRycy9kb3ducmV2&#10;LnhtbFBLAQIUABQAAAAIAIdO4kAzLwWeOwAAADkAAAAQAAAAAAAAAAEAIAAAACMBAABkcnMvc2hh&#10;cGV4bWwueG1sUEsFBgAAAAAGAAYAWwEAAM0DAAAAAA==&#10;">
                  <v:fill on="t" focussize="0,0"/>
                  <v:stroke color="#247F7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auto"/>
                          <w:jc w:val="center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招聘专员</w:t>
                        </w:r>
                      </w:p>
                    </w:txbxContent>
                  </v:textbox>
                </v:rect>
                <v:rect id="Rectangle 378" o:spid="_x0000_s1026" o:spt="1" style="position:absolute;left:24082;top:9842;height:468;width:1618;v-text-anchor:middle;" filled="t" stroked="t" coordsize="21600,21600" o:gfxdata="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Aw3kWiuQAAAN0AAAAPAAAAAAAAAAEAIAAAADgAAABkcnMvZG93bnJldi54bWxQ&#10;SwECFAAUAAAACACHTuJAMy8FnjsAAAA5AAAAEAAAAAAAAAABACAAAAAeAQAAZHJzL3NoYXBleG1s&#10;LnhtbFBLBQYAAAAABgAGAFsBAADIAwAAAAA=&#10;">
                  <v:fill on="t" focussize="0,0"/>
                  <v:stroke color="#247F7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auto"/>
                          <w:jc w:val="center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薪酬分析师</w:t>
                        </w:r>
                      </w:p>
                    </w:txbxContent>
                  </v:textbox>
                </v:rect>
                <v:rect id="Rectangle 379" o:spid="_x0000_s1026" o:spt="1" style="position:absolute;left:24082;top:9218;height:468;width:1618;v-text-anchor:middle;" filled="t" stroked="t" coordsize="21600,21600" o:gfxdata="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X5LgOboAAADdAAAADwAAAAAAAAABACAAAAA4AAAAZHJzL2Rvd25yZXYueG1s&#10;UEsBAhQAFAAAAAgAh07iQDMvBZ47AAAAOQAAABAAAAAAAAAAAQAgAAAAHwEAAGRycy9zaGFwZXht&#10;bC54bWxQSwUGAAAAAAYABgBbAQAAyQMAAAAA&#10;">
                  <v:fill on="t" focussize="0,0"/>
                  <v:stroke color="#247F7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薪酬专员</w:t>
                        </w:r>
                      </w:p>
                    </w:txbxContent>
                  </v:textbox>
                </v:rect>
                <v:line id="Line 380" o:spid="_x0000_s1026" o:spt="20" style="position:absolute;left:23903;top:10001;height:0;width:180;" filled="t" stroked="t" coordsize="21600,21600" o:gfxdata="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NNVPnu+AAAA3QAAAA8AAAAAAAAAAQAgAAAAOAAAAGRycy9kb3ducmV2&#10;LnhtbFBLAQIUABQAAAAIAIdO4kAzLwWeOwAAADkAAAAQAAAAAAAAAAEAIAAAACMBAABkcnMvc2hh&#10;cGV4bWwueG1sUEsFBgAAAAAGAAYAWwEAAM0DAAAAAA==&#10;">
                  <v:fill on="t" focussize="0,0"/>
                  <v:stroke color="#247F7F" joinstyle="round"/>
                  <v:imagedata o:title=""/>
                  <o:lock v:ext="edit" aspectratio="f"/>
                </v:line>
                <v:line id="Line 381" o:spid="_x0000_s1026" o:spt="20" style="position:absolute;left:23903;top:9533;height:0;width:180;" filled="t" stroked="t" coordsize="21600,21600" o:gfxdata="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LwZm+C+AAAA3QAAAA8AAAAAAAAAAQAgAAAAOAAAAGRycy9kb3ducmV2&#10;LnhtbFBLAQIUABQAAAAIAIdO4kAzLwWeOwAAADkAAAAQAAAAAAAAAAEAIAAAACMBAABkcnMvc2hh&#10;cGV4bWwueG1sUEsFBgAAAAAGAAYAWwEAAM0DAAAAAA==&#10;">
                  <v:fill on="t" focussize="0,0"/>
                  <v:stroke color="#247F7F" joinstyle="round"/>
                  <v:imagedata o:title=""/>
                  <o:lock v:ext="edit" aspectratio="f"/>
                </v:line>
                <v:line id="Line 382" o:spid="_x0000_s1026" o:spt="20" style="position:absolute;left:21743;top:9845;height:0;width:180;" filled="t" stroked="t" coordsize="21600,21600" o:gfxdata="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DPwA5S+AAAA3QAAAA8AAAAAAAAAAQAgAAAAOAAAAGRycy9kb3ducmV2&#10;LnhtbFBLAQIUABQAAAAIAIdO4kAzLwWeOwAAADkAAAAQAAAAAAAAAAEAIAAAACMBAABkcnMvc2hh&#10;cGV4bWwueG1sUEsFBgAAAAAGAAYAWwEAAM0DAAAAAA==&#10;">
                  <v:fill on="t" focussize="0,0"/>
                  <v:stroke color="#247F7F" joinstyle="round"/>
                  <v:imagedata o:title=""/>
                  <o:lock v:ext="edit" aspectratio="f"/>
                </v:line>
                <v:line id="Line 383" o:spid="_x0000_s1026" o:spt="20" style="position:absolute;left:21743;top:8597;height:0;width:180;" filled="t" stroked="t" coordsize="21600,21600" o:gfxdata="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Fy8pg++AAAA3QAAAA8AAAAAAAAAAQAgAAAAOAAAAGRycy9kb3ducmV2&#10;LnhtbFBLAQIUABQAAAAIAIdO4kAzLwWeOwAAADkAAAAQAAAAAAAAAAEAIAAAACMBAABkcnMvc2hh&#10;cGV4bWwueG1sUEsFBgAAAAAGAAYAWwEAAM0DAAAAAA==&#10;">
                  <v:fill on="t" focussize="0,0"/>
                  <v:stroke color="#247F7F" joinstyle="round"/>
                  <v:imagedata o:title=""/>
                  <o:lock v:ext="edit" aspectratio="f"/>
                </v:line>
                <v:line id="Line 384" o:spid="_x0000_s1026" o:spt="20" style="position:absolute;left:21743;top:7505;height:0;width:180;" filled="t" stroked="t" coordsize="21600,21600" o:gfxdata="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KxuOHi+AAAA3QAAAA8AAAAAAAAAAQAgAAAAOAAAAGRycy9kb3ducmV2&#10;LnhtbFBLAQIUABQAAAAIAIdO4kAzLwWeOwAAADkAAAAQAAAAAAAAAAEAIAAAACMBAABkcnMvc2hh&#10;cGV4bWwueG1sUEsFBgAAAAAGAAYAWwEAAM0DAAAAAA==&#10;">
                  <v:fill on="t" focussize="0,0"/>
                  <v:stroke color="#247F7F" joinstyle="round"/>
                  <v:imagedata o:title=""/>
                  <o:lock v:ext="edit" aspectratio="f"/>
                </v:line>
                <v:line id="Line 385" o:spid="_x0000_s1026" o:spt="20" style="position:absolute;left:21743;top:6257;height:0;width:180;" filled="t" stroked="t" coordsize="21600,21600" o:gfxdata="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">
                  <v:fill on="t" focussize="0,0"/>
                  <v:stroke color="#247F7F" joinstyle="round"/>
                  <v:imagedata o:title=""/>
                  <o:lock v:ext="edit" aspectratio="f"/>
                </v:line>
                <v:line id="Line 386" o:spid="_x0000_s1026" o:spt="20" style="position:absolute;left:21743;top:4697;height:0;width:180;" filled="t" stroked="t" coordsize="21600,21600" o:gfxdata="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Jx0/sO+AAAA3QAAAA8AAAAAAAAAAQAgAAAAOAAAAGRycy9kb3ducmV2&#10;LnhtbFBLAQIUABQAAAAIAIdO4kAzLwWeOwAAADkAAAAQAAAAAAAAAAEAIAAAACMBAABkcnMvc2hh&#10;cGV4bWwueG1sUEsFBgAAAAAGAAYAWwEAAM0DAAAAAA==&#10;">
                  <v:fill on="t" focussize="0,0"/>
                  <v:stroke color="#247F7F" joinstyle="round"/>
                  <v:imagedata o:title=""/>
                  <o:lock v:ext="edit" aspectratio="f"/>
                </v:line>
                <v:line id="Line 387" o:spid="_x0000_s1026" o:spt="20" style="position:absolute;left:21743;top:3293;height:0;width:180;" filled="t" stroked="t" coordsize="21600,21600" o:gfxdata="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">
                  <v:fill on="t" focussize="0,0"/>
                  <v:stroke color="#247F7F" joinstyle="round"/>
                  <v:imagedata o:title=""/>
                  <o:lock v:ext="edit" aspectratio="f"/>
                </v:line>
                <v:line id="Line 388" o:spid="_x0000_s1026" o:spt="20" style="position:absolute;left:21203;top:7193;height:0;width:540;" filled="t" stroked="t" coordsize="21600,21600" o:gfxdata="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gqfPKr0AAADdAAAADwAAAAAAAAABACAAAAA4AAAAZHJzL2Rvd25yZXYu&#10;eG1sUEsBAhQAFAAAAAgAh07iQDMvBZ47AAAAOQAAABAAAAAAAAAAAQAgAAAAIgEAAGRycy9zaGFw&#10;ZXhtbC54bWxQSwUGAAAAAAYABgBbAQAAzAMAAAAA&#10;">
                  <v:fill on="t" focussize="0,0"/>
                  <v:stroke color="#247F7F" joinstyle="round"/>
                  <v:imagedata o:title=""/>
                  <o:lock v:ext="edit" aspectratio="f"/>
                </v:line>
                <v:line id="Line 389" o:spid="_x0000_s1026" o:spt="20" style="position:absolute;left:23363;top:9689;height:0;width:540;" filled="t" stroked="t" coordsize="21600,21600" o:gfxdata="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O3rarG+AAAA3QAAAA8AAAAAAAAAAQAgAAAAOAAAAGRycy9kb3ducmV2&#10;LnhtbFBLAQIUABQAAAAIAIdO4kAzLwWeOwAAADkAAAAQAAAAAAAAAAEAIAAAACMBAABkcnMvc2hh&#10;cGV4bWwueG1sUEsFBgAAAAAGAAYAWwEAAM0DAAAAAA==&#10;">
                  <v:fill on="t" focussize="0,0"/>
                  <v:stroke color="#247F7F" joinstyle="round"/>
                  <v:imagedata o:title=""/>
                  <o:lock v:ext="edit" aspectratio="f"/>
                </v:line>
                <v:line id="Line 390" o:spid="_x0000_s1026" o:spt="20" style="position:absolute;left:23903;top:9533;height:468;width:0;" filled="t" stroked="t" coordsize="21600,21600" o:gfxdata="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B059Ma+AAAA3QAAAA8AAAAAAAAAAQAgAAAAOAAAAGRycy9kb3ducmV2&#10;LnhtbFBLAQIUABQAAAAIAIdO4kAzLwWeOwAAADkAAAAQAAAAAAAAAAEAIAAAACMBAABkcnMvc2hh&#10;cGV4bWwueG1sUEsFBgAAAAAGAAYAWwEAAM0DAAAAAA==&#10;">
                  <v:fill on="t" focussize="0,0"/>
                  <v:stroke color="#247F7F" joinstyle="round"/>
                  <v:imagedata o:title=""/>
                  <o:lock v:ext="edit" aspectratio="f"/>
                </v:line>
                <v:line id="Line 391" o:spid="_x0000_s1026" o:spt="20" style="position:absolute;left:23363;top:6257;height:0;width:720;" filled="t" stroked="t" coordsize="21600,21600" o:gfxdata="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HJ1UV2+AAAA3QAAAA8AAAAAAAAAAQAgAAAAOAAAAGRycy9kb3ducmV2&#10;LnhtbFBLAQIUABQAAAAIAIdO4kAzLwWeOwAAADkAAAAQAAAAAAAAAAEAIAAAACMBAABkcnMvc2hh&#10;cGV4bWwueG1sUEsFBgAAAAAGAAYAWwEAAM0DAAAAAA==&#10;">
                  <v:fill on="t" focussize="0,0"/>
                  <v:stroke color="#247F7F" joinstyle="round"/>
                  <v:imagedata o:title=""/>
                  <o:lock v:ext="edit" aspectratio="f"/>
                </v:line>
                <v:line id="Line 392" o:spid="_x0000_s1026" o:spt="20" style="position:absolute;left:23363;top:4697;height:0;width:720;" filled="t" stroked="t" coordsize="21600,21600" o:gfxdata="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P2cySm+AAAA3QAAAA8AAAAAAAAAAQAgAAAAOAAAAGRycy9kb3ducmV2&#10;LnhtbFBLAQIUABQAAAAIAIdO4kAzLwWeOwAAADkAAAAQAAAAAAAAAAEAIAAAACMBAABkcnMvc2hh&#10;cGV4bWwueG1sUEsFBgAAAAAGAAYAWwEAAM0DAAAAAA==&#10;">
                  <v:fill on="t" focussize="0,0"/>
                  <v:stroke color="#247F7F" joinstyle="round"/>
                  <v:imagedata o:title=""/>
                  <o:lock v:ext="edit" aspectratio="f"/>
                </v:line>
                <v:rect id="Rectangle 393" o:spid="_x0000_s1026" o:spt="1" style="position:absolute;left:24085;top:5947;height:459;width:1620;v-text-anchor:middle;" filled="t" stroked="t" coordsize="21600,21600" o:gfxdata="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7sUsh7oAAADdAAAADwAAAAAAAAABACAAAAA4AAAAZHJzL2Rvd25yZXYueG1s&#10;UEsBAhQAFAAAAAgAh07iQDMvBZ47AAAAOQAAABAAAAAAAAAAAQAgAAAAHwEAAGRycy9zaGFwZXht&#10;bC54bWxQSwUGAAAAAAYABgBbAQAAyQMAAAAA&#10;">
                  <v:fill on="t" focussize="0,0"/>
                  <v:stroke color="#247F7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line="240" w:lineRule="auto"/>
                          <w:jc w:val="center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pacing w:val="-8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pacing w:val="-8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HRIS分析师</w:t>
                        </w:r>
                      </w:p>
                    </w:txbxContent>
                  </v:textbox>
                </v:rect>
                <v:rect id="Rectangle 394" o:spid="_x0000_s1026" o:spt="1" style="position:absolute;left:24085;top:4543;height:468;width:1620;v-text-anchor:middle;" filled="t" stroked="t" coordsize="21600,21600" o:gfxdata="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Hhey8LoAAADdAAAADwAAAAAAAAABACAAAAA4AAAAZHJzL2Rvd25yZXYueG1s&#10;UEsBAhQAFAAAAAgAh07iQDMvBZ47AAAAOQAAABAAAAAAAAAAAQAgAAAAHwEAAGRycy9zaGFwZXht&#10;bC54bWxQSwUGAAAAAAYABgBbAQAAyQMAAAAA&#10;">
                  <v:fill on="t" focussize="0,0"/>
                  <v:stroke color="#247F7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auto"/>
                          <w:jc w:val="center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培训专员</w:t>
                        </w:r>
                      </w:p>
                    </w:txbxContent>
                  </v:textbox>
                </v:rect>
                <v:rect id="Rectangle 395" o:spid="_x0000_s1026" o:spt="1" style="position:absolute;left:21940;top:4550;height:459;width:1443;v-text-anchor:middle;" filled="t" stroked="t" coordsize="21600,21600" o:gfxdata="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cVsXa70AAADdAAAADwAAAAAAAAABACAAAAA4AAAAZHJzL2Rvd25yZXYu&#10;eG1sUEsBAhQAFAAAAAgAh07iQDMvBZ47AAAAOQAAABAAAAAAAAAAAQAgAAAAIgEAAGRycy9zaGFw&#10;ZXhtbC54bWxQSwUGAAAAAAYABgBbAQAAzAMAAAAA&#10;">
                  <v:fill on="t" focussize="0,0"/>
                  <v:stroke color="#247F7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line="240" w:lineRule="auto"/>
                          <w:jc w:val="center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培训主管</w:t>
                        </w:r>
                      </w:p>
                    </w:txbxContent>
                  </v:textbox>
                </v:rect>
                <v:rect id="Rectangle 396" o:spid="_x0000_s1026" o:spt="1" style="position:absolute;left:21940;top:5988;height:459;width:1443;v-text-anchor:middle;" filled="t" stroked="t" coordsize="21600,21600" o:gfxdata="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luCgrvAAAAN0AAAAPAAAAAAAAAAEAIAAAADgAAABkcnMvZG93bnJldi54&#10;bWxQSwECFAAUAAAACACHTuJAMy8FnjsAAAA5AAAAEAAAAAAAAAABACAAAAAhAQAAZHJzL3NoYXBl&#10;eG1sLnhtbFBLBQYAAAAABgAGAFsBAADLAwAAAAA=&#10;">
                  <v:fill on="t" focussize="0,0"/>
                  <v:stroke color="#247F7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line="240" w:lineRule="auto"/>
                          <w:jc w:val="center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pacing w:val="-8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pacing w:val="-8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HRIS主管</w:t>
                        </w:r>
                      </w:p>
                    </w:txbxContent>
                  </v:textbox>
                </v:rect>
                <v:rect id="Rectangle 397" o:spid="_x0000_s1026" o:spt="1" style="position:absolute;left:21940;top:9542;height:468;width:1440;v-text-anchor:middle;" filled="t" stroked="t" coordsize="21600,21600" o:gfxdata="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r0jbC+AAAA3QAAAA8AAAAAAAAAAQAgAAAAOAAAAGRycy9kb3ducmV2&#10;LnhtbFBLAQIUABQAAAAIAIdO4kAzLwWeOwAAADkAAAAQAAAAAAAAAAEAIAAAACMBAABkcnMvc2hh&#10;cGV4bWwueG1sUEsFBgAAAAAGAAYAWwEAAM0DAAAAAA==&#10;">
                  <v:fill on="t" focussize="0,0"/>
                  <v:stroke color="#247F7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auto"/>
                          <w:jc w:val="center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薪酬主管</w:t>
                        </w:r>
                      </w:p>
                    </w:txbxContent>
                  </v:textbox>
                </v:rect>
                <v:rect id="Rectangle 398" o:spid="_x0000_s1026" o:spt="1" style="position:absolute;left:21923;top:3137;height:459;width:1443;v-text-anchor:middle;" filled="t" stroked="t" coordsize="21600,21600" o:gfxdata="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e2sZwroAAADdAAAADwAAAAAAAAABACAAAAA4AAAAZHJzL2Rvd25yZXYueG1s&#10;UEsBAhQAFAAAAAgAh07iQDMvBZ47AAAAOQAAABAAAAAAAAAAAQAgAAAAHwEAAGRycy9zaGFwZXht&#10;bC54bWxQSwUGAAAAAAYABgBbAQAAyQMAAAAA&#10;">
                  <v:fill on="t" focussize="0,0"/>
                  <v:stroke color="#247F7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line="240" w:lineRule="auto"/>
                          <w:jc w:val="center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人力资源助理</w:t>
                        </w:r>
                      </w:p>
                    </w:txbxContent>
                  </v:textbox>
                </v:rect>
                <v:rect id="Rectangle 399" o:spid="_x0000_s1026" o:spt="1" style="position:absolute;left:20663;top:6101;height:2026;width:523;v-text-anchor:middle;" filled="t" stroked="t" coordsize="21600,21600" o:gfxdata="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FCe8WboAAADdAAAADwAAAAAAAAABACAAAAA4AAAAZHJzL2Rvd25yZXYueG1s&#10;UEsBAhQAFAAAAAgAh07iQDMvBZ47AAAAOQAAABAAAAAAAAAAAQAgAAAAHwEAAGRycy9zaGFwZXht&#10;bC54bWxQSwUGAAAAAAYABgBbAQAAyQMAAAAA&#10;">
                  <v:fill on="t" focussize="0,0"/>
                  <v:stroke color="#247F7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人力资源部经理</w:t>
                        </w:r>
                      </w:p>
                    </w:txbxContent>
                  </v:textbox>
                </v:rect>
                <v:line id="Line 400" o:spid="_x0000_s1026" o:spt="20" style="position:absolute;left:19779;top:7195;flip:y;height:4;width:886;" filled="t" stroked="t" coordsize="21600,21600" o:gfxdata="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Dwoitr0AAADdAAAADwAAAAAAAAABACAAAAA4AAAAZHJzL2Rvd25yZXYu&#10;eG1sUEsBAhQAFAAAAAgAh07iQDMvBZ47AAAAOQAAABAAAAAAAAAAAQAgAAAAIgEAAGRycy9zaGFw&#10;ZXhtbC54bWxQSwUGAAAAAAYABgBbAQAAzAMAAAAA&#10;">
                  <v:fill on="t" focussize="0,0"/>
                  <v:stroke color="#247F7F" joinstyle="round"/>
                  <v:imagedata o:title=""/>
                  <o:lock v:ext="edit" aspectratio="f"/>
                </v:line>
                <v:rect id="Rectangle 401" o:spid="_x0000_s1026" o:spt="1" style="position:absolute;left:19223;top:6101;height:2028;width:540;v-text-anchor:middle;" filled="t" stroked="t" coordsize="21600,21600" o:gfxdata="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LuYe1vAAAAN0AAAAPAAAAAAAAAAEAIAAAADgAAABkcnMvZG93bnJldi54&#10;bWxQSwECFAAUAAAACACHTuJAMy8FnjsAAAA5AAAAEAAAAAAAAAABACAAAAAhAQAAZHJzL3NoYXBl&#10;eG1sLnhtbFBLBQYAAAAABgAGAFsBAADLAwAAAAA=&#10;">
                  <v:fill on="t" focussize="0,0"/>
                  <v:stroke color="#247F7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人力资源总监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-1132205</wp:posOffset>
                </wp:positionH>
                <wp:positionV relativeFrom="paragraph">
                  <wp:posOffset>-916940</wp:posOffset>
                </wp:positionV>
                <wp:extent cx="7539355" cy="10680700"/>
                <wp:effectExtent l="0" t="0" r="4445" b="1270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9355" cy="10680700"/>
                          <a:chOff x="7651" y="279"/>
                          <a:chExt cx="11873" cy="16820"/>
                        </a:xfrm>
                      </wpg:grpSpPr>
                      <wps:wsp>
                        <wps:cNvPr id="2" name="矩形 1"/>
                        <wps:cNvSpPr/>
                        <wps:spPr>
                          <a:xfrm>
                            <a:off x="7651" y="279"/>
                            <a:ext cx="11873" cy="16820"/>
                          </a:xfrm>
                          <a:prstGeom prst="rect">
                            <a:avLst/>
                          </a:prstGeom>
                          <a:solidFill>
                            <a:srgbClr val="24807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7800" y="1601"/>
                            <a:ext cx="11576" cy="1471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2" name="组合 12"/>
                        <wpg:cNvGrpSpPr/>
                        <wpg:grpSpPr>
                          <a:xfrm>
                            <a:off x="7843" y="431"/>
                            <a:ext cx="11506" cy="1006"/>
                            <a:chOff x="7843" y="431"/>
                            <a:chExt cx="11506" cy="1006"/>
                          </a:xfrm>
                        </wpg:grpSpPr>
                        <wps:wsp>
                          <wps:cNvPr id="7" name="矩形 7"/>
                          <wps:cNvSpPr/>
                          <wps:spPr>
                            <a:xfrm>
                              <a:off x="12108" y="431"/>
                              <a:ext cx="7241" cy="100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center"/>
                                  <w:textAlignment w:val="auto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247F7F"/>
                                    <w:spacing w:val="20"/>
                                    <w:sz w:val="48"/>
                                    <w:szCs w:val="5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247F7F"/>
                                    <w:spacing w:val="20"/>
                                    <w:sz w:val="48"/>
                                    <w:szCs w:val="56"/>
                                    <w:lang w:val="en-US" w:eastAsia="zh-CN"/>
                                  </w:rPr>
                                  <w:t>企业人力资源部组织架构图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" name="矩形 8"/>
                          <wps:cNvSpPr/>
                          <wps:spPr>
                            <a:xfrm>
                              <a:off x="7843" y="449"/>
                              <a:ext cx="4240" cy="964"/>
                            </a:xfrm>
                            <a:prstGeom prst="rect">
                              <a:avLst/>
                            </a:prstGeom>
                            <a:solidFill>
                              <a:srgbClr val="24807F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distribute"/>
                                  <w:textAlignment w:val="auto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sz w:val="56"/>
                                    <w:szCs w:val="96"/>
                                    <w14:shadow w14:blurRad="63500" w14:dist="0" w14:dir="0" w14:sx="102000" w14:sy="102000" w14:kx="0" w14:ky="0" w14:algn="c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sz w:val="56"/>
                                    <w:szCs w:val="96"/>
                                    <w14:shadow w14:blurRad="63500" w14:dist="0" w14:dir="0" w14:sx="102000" w14:sy="102000" w14:kx="0" w14:ky="0" w14:algn="c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YOUR LOGO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0000" tIns="45720" rIns="18000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9.15pt;margin-top:-72.2pt;height:841pt;width:593.65pt;z-index:251659264;mso-width-relative:page;mso-height-relative:page;" coordorigin="7651,279" coordsize="11873,16820" o:gfxdata="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">
                <o:lock v:ext="edit" aspectratio="f"/>
                <v:rect id="矩形 1" o:spid="_x0000_s1026" o:spt="1" style="position:absolute;left:7651;top:279;height:16820;width:11873;v-text-anchor:middle;" fillcolor="#24807F" filled="t" stroked="f" coordsize="21600,21600" o:gfxdata="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BMoO8mtgAAANoAAAAPAAAAAAAAAAEAIAAAADgAAABkcnMvZG93bnJldi54bWxQSwEC&#10;FAAUAAAACACHTuJAMy8FnjsAAAA5AAAAEAAAAAAAAAABACAAAAAbAQAAZHJzL3NoYXBleG1sLnht&#10;bFBLBQYAAAAABgAGAFsBAADFAwAAAAA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_x0000_s1026" o:spid="_x0000_s1026" o:spt="1" style="position:absolute;left:7800;top:1601;height:14717;width:11576;v-text-anchor:middle;" fillcolor="#FFFFFF [3212]" filled="t" stroked="f" coordsize="21600,21600" o:gfxdata="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aYtHkb0AAADaAAAADwAAAAAAAAABACAAAAA4AAAAZHJzL2Rvd25yZXYu&#10;eG1sUEsBAhQAFAAAAAgAh07iQDMvBZ47AAAAOQAAABAAAAAAAAAAAQAgAAAAIgEAAGRycy9zaGFw&#10;ZXhtbC54bWxQSwUGAAAAAAYABgBbAQAAzA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group id="_x0000_s1026" o:spid="_x0000_s1026" o:spt="203" style="position:absolute;left:7843;top:431;height:1006;width:11506;" coordorigin="7843,431" coordsize="11506,1006" o:gfxdata="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bZCq+bwAAADbAAAADwAAAAAAAAABACAA&#10;AAA4AAAAZHJzL2Rvd25yZXYueG1sUEsBAhQAFAAAAAgAh07iQDMvBZ47AAAAOQAAABUAAAAAAAAA&#10;AQAgAAAAIQEAAGRycy9ncm91cHNoYXBleG1sLnhtbFBLBQYAAAAABgAGAGABAADeAwAAAAA=&#10;">
                  <o:lock v:ext="edit" aspectratio="f"/>
                  <v:rect id="_x0000_s1026" o:spid="_x0000_s1026" o:spt="1" style="position:absolute;left:12108;top:431;height:1006;width:7241;v-text-anchor:middle;" fillcolor="#FFFFFF [3212]" filled="t" stroked="f" coordsize="21600,21600" o:gfxdata="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BsfiCr0AAADaAAAADwAAAAAAAAABACAAAAA4AAAAZHJzL2Rvd25yZXYu&#10;eG1sUEsBAhQAFAAAAAgAh07iQDMvBZ47AAAAOQAAABAAAAAAAAAAAQAgAAAAIgEAAGRycy9zaGFw&#10;ZXhtbC54bWxQSwUGAAAAAAYABgBbAQAAzAMAAAAA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center"/>
                            <w:textAlignment w:val="auto"/>
                            <w:rPr>
                              <w:rFonts w:ascii="SimHei" w:hAnsi="SimHei" w:eastAsia="黑体" w:cs="SimHei"/>
                              <w:b/>
                              <w:bCs/>
                              <w:color w:val="247F7F"/>
                              <w:spacing w:val="20"/>
                              <w:sz w:val="48"/>
                              <w:szCs w:val="56"/>
                              <w:lang w:val="en-US" w:eastAsia="zh-CN"/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247F7F"/>
                              <w:spacing w:val="20"/>
                              <w:sz w:val="48"/>
                              <w:szCs w:val="56"/>
                              <w:lang w:val="en-US" w:eastAsia="zh-CN"/>
                            </w:rPr>
                            <w:t>企业人力资源部组织架构图</w:t>
                          </w:r>
                        </w:p>
                      </w:txbxContent>
                    </v:textbox>
                  </v:rect>
                  <v:rect id="_x0000_s1026" o:spid="_x0000_s1026" o:spt="1" style="position:absolute;left:7843;top:449;height:964;width:4240;v-text-anchor:middle;" fillcolor="#24807F" filled="t" stroked="t" coordsize="21600,21600" o:gfxdata="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tDi3xLoAAADaAAAADwAAAAAAAAABACAAAAA4AAAAZHJzL2Rvd25yZXYueG1s&#10;UEsBAhQAFAAAAAgAh07iQDMvBZ47AAAAOQAAABAAAAAAAAAAAQAgAAAAHwEAAGRycy9zaGFwZXht&#10;bC54bWxQSwUGAAAAAAYABgBbAQAAyQMAAAAA&#10;">
                    <v:fill on="t" focussize="0,0"/>
                    <v:stroke weight="2.25pt" color="#FFFFFF [3212]" miterlimit="8" joinstyle="miter"/>
                    <v:imagedata o:title=""/>
                    <o:lock v:ext="edit" aspectratio="f"/>
                    <v:textbox inset="5mm,1.27mm,5mm,1.27mm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distribute"/>
                            <w:textAlignment w:val="auto"/>
                            <w:rPr>
                              <w:rFonts w:ascii="SimHei" w:hAnsi="SimHei" w:eastAsia="黑体" w:cs="SimHei"/>
                              <w:b/>
                              <w:bCs/>
                              <w:sz w:val="56"/>
                              <w:szCs w:val="96"/>
                              <w14:shadow w14:blurRad="63500" w14:dist="0" w14:dir="0" w14:sx="102000" w14:sy="102000" w14:kx="0" w14:ky="0" w14:algn="c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rFonts w:ascii="SimHei" w:hAnsi="SimHei" w:eastAsia="黑体" w:cs="SimHei"/>
                              <w:b/>
                              <w:bCs/>
                              <w:sz w:val="56"/>
                              <w:szCs w:val="96"/>
                              <w14:shadow w14:blurRad="63500" w14:dist="0" w14:dir="0" w14:sx="102000" w14:sy="102000" w14:kx="0" w14:ky="0" w14:algn="c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YOUR LOGO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4"/>
    <w:charset w:val="00"/>
    <w:family w:val="roman"/>
    <w:pitch w:val="variable"/>
    <w:sig w:usb0="20007A87" w:usb1="80000000" w:usb2="00000008" w:usb3="00000000" w:csb0="000001FF" w:csb1="00000000"/>
    <w:embedRegular r:id="rId1" w:fontKey="{7D81140D-27F9-73BD-82C8-0864662E050A}"/>
  </w:font>
  <w:font w:name="宋体">
    <w:altName w:val="汉仪书宋二KW"/>
    <w:panose1 w:val="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011AEAB9-3A12-4691-82C8-08640CD021C9}"/>
  </w:font>
  <w:font w:name="Helvetica Neue">
    <w:panose1 w:val="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YTcwYjU0OGZmYTk3YzgxZGNlM2FlOWU3Yjk4NTIifQ=="/>
  </w:docVars>
  <w:rsids>
    <w:rsidRoot w:val="BAC957F5"/>
    <w:rsid w:val="472D195D"/>
    <w:rsid w:val="574F3A76"/>
    <w:rsid w:val="BAC9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SimHei" w:hAnsi="SimHei" w:eastAsia="黑体" w:cs="SimHe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imHei" w:hAnsi="SimHei" w:eastAsia="黑体" w:cs="SimHei"/>
      <w:rFonts w:ascii="SimHei" w:hAnsi="SimHei" w:eastAsia="黑体" w:cs="SimHe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rFonts w:ascii="SimHei" w:hAnsi="SimHei" w:eastAsia="黑体" w:cs="SimHei"/>
      <w:sz w:val="18"/>
    </w:rPr>
  </w:style>
  <w:style w:type="paragraph" w:styleId="3">
    <w:name w:val="Normal (Web)"/>
    <w:basedOn w:val="1"/>
    <w:qFormat/>
    <w:uiPriority w:val="0"/>
    <w:rPr>
      <w:rFonts w:ascii="SimHei" w:hAnsi="SimHei" w:eastAsia="黑体" w:cs="SimHe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dae/Downloads/5fafd722-c675-45a8-9965-55c73a50def8/&#20225;&#19994;&#20154;&#21147;&#36164;&#28304;&#37096;&#32452;&#32455;&#26550;&#26500;&#222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企业人力资源部组织架构图.docx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2023-03-09T01:39:00Z</dcterms:created>
  <dc:creator>稿定办公</dc:creator>
  <cp:lastModifiedBy>稿定办公</cp:lastModifiedBy>
  <dcterms:modified xsi:type="dcterms:W3CDTF">2023-03-09T01:40:18Z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9809143643CB79566BC80864B5B072F5_41</vt:lpwstr>
  </property>
  <property fmtid="{D5CDD505-2E9C-101B-9397-08002B2CF9AE}" pid="4" name="KSOTemplateUUID">
    <vt:lpwstr>v1.0_mb_9GCP7SQNjXDVFKJwePVMcg==</vt:lpwstr>
  </property>
</Properties>
</file>