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30" w:tblpY="1518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37"/>
        <w:gridCol w:w="2013"/>
        <w:gridCol w:w="1179"/>
        <w:gridCol w:w="1800"/>
        <w:gridCol w:w="108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2" w:hRule="atLeast"/>
        </w:trPr>
        <w:tc>
          <w:tcPr>
            <w:tcW w:w="208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系统</w:t>
            </w:r>
            <w:r>
              <w:rPr>
                <w:rFonts w:ascii="SimHei" w:hAnsi="SimHei" w:eastAsia="黑体" w:cs="SimHei"/>
              </w:rPr>
              <w:t>名称</w:t>
            </w:r>
          </w:p>
        </w:tc>
        <w:tc>
          <w:tcPr>
            <w:tcW w:w="2013" w:type="dxa"/>
            <w:vMerge w:val="restart"/>
            <w:noWrap w:val="0"/>
            <w:vAlign w:val="center"/>
          </w:tcPr>
          <w:p>
            <w:pPr>
              <w:jc w:val="both"/>
              <w:rPr>
                <w:rFonts w:ascii="SimHei" w:hAnsi="SimHei" w:eastAsia="黑体" w:cs="SimHei"/>
                <w:lang w:val="en-US" w:eastAsia="zh-CN"/>
              </w:rPr>
            </w:pP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人资</w:t>
            </w:r>
            <w:r>
              <w:rPr>
                <w:rFonts w:ascii="SimHei" w:hAnsi="SimHei" w:eastAsia="黑体" w:cs="SimHei"/>
                <w:lang w:val="en-US" w:eastAsia="zh-CN"/>
              </w:rPr>
              <w:t>系统组织架构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8171180"/>
                      <wp:effectExtent l="6350" t="0" r="18415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8171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6.35pt;margin-top:11.2pt;height:643.4pt;width:0.05pt;z-index:251659264;mso-width-relative:page;mso-height-relative:page;" filled="f" stroked="t" coordsize="21600,21600" o:gfxdata="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JLNtfYAAAACQEAAA8AAAAAAAAAAQAgAAAAOAAAAGRycy9k&#10;b3ducmV2LnhtbFBLAQIUABQAAAAIAIdO4kANwCTP7AEAAN4DAAAOAAAAAAAAAAEAIAAAAD0BAABk&#10;cnMvZTJvRG9jLnhtbFBLBQYAAAAABgAGAFkBAACb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8171180"/>
                      <wp:effectExtent l="6350" t="0" r="18415" b="0"/>
                      <wp:wrapNone/>
                      <wp:docPr id="2" name="直线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5" cy="8171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2" o:spid="_x0000_s1026" o:spt="20" style="position:absolute;left:0pt;flip:x;margin-left:88.6pt;margin-top:11.3pt;height:643.4pt;width:0.05pt;z-index:251660288;mso-width-relative:page;mso-height-relative:page;" filled="f" stroked="t" coordsize="21600,21600" o:gfxdata="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zFg0zdkAAAALAQAADwAAAAAAAAABACAA&#10;AAA4AAAAZHJzL2Rvd25yZXYueG1sUEsBAhQAFAAAAAgAh07iQBg0pRH2AQAA6gMAAA4AAAAAAAAA&#10;AQAgAAAAPgEAAGRycy9lMm9Eb2MueG1sUEsFBgAAAAAGAAYAWQEAAKYFAAAAAA=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</w:rPr>
              <w:t xml:space="preserve">编    </w:t>
            </w:r>
            <w:r>
              <w:rPr>
                <w:rFonts w:ascii="SimHei" w:hAnsi="SimHei" w:eastAsia="黑体" w:cs="SimHei"/>
                <w:lang w:val="en-US" w:eastAsia="zh-CN"/>
              </w:rPr>
              <w:t>号</w:t>
            </w:r>
          </w:p>
        </w:tc>
        <w:tc>
          <w:tcPr>
            <w:tcW w:w="1800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版  本</w:t>
            </w:r>
          </w:p>
        </w:tc>
        <w:tc>
          <w:tcPr>
            <w:tcW w:w="203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208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SimHei" w:hAnsi="SimHei" w:eastAsia="黑体" w:cs="SimHei"/>
              </w:rPr>
            </w:pPr>
          </w:p>
        </w:tc>
        <w:tc>
          <w:tcPr>
            <w:tcW w:w="2013" w:type="dxa"/>
            <w:vMerge w:val="continue"/>
            <w:noWrap w:val="0"/>
            <w:vAlign w:val="top"/>
          </w:tcPr>
          <w:p>
            <w:pPr>
              <w:rPr>
                <w:rFonts w:ascii="SimHei" w:hAnsi="SimHei" w:eastAsia="黑体" w:cs="SimHei"/>
                <w:b/>
                <w:bCs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</w:rPr>
              <w:t>页次</w:t>
            </w:r>
            <w:r>
              <w:rPr>
                <w:rFonts w:ascii="SimHei" w:hAnsi="SimHei" w:eastAsia="黑体" w:cs="SimHei"/>
                <w:lang w:val="en-US" w:eastAsia="zh-CN"/>
              </w:rPr>
              <w:t>/总数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8171180"/>
                      <wp:effectExtent l="6350" t="0" r="18415" b="0"/>
                      <wp:wrapNone/>
                      <wp:docPr id="3" name="直线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8171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3" o:spid="_x0000_s1026" o:spt="20" style="position:absolute;left:0pt;margin-left:38.5pt;margin-top:21.4pt;height:643.4pt;width:0.05pt;z-index:251661312;mso-width-relative:page;mso-height-relative:page;" filled="f" stroked="t" coordsize="21600,21600" o:gfxdata="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URs1zYAAAACQEAAA8AAAAAAAAAAQAgAAAAOAAAAGRy&#10;cy9kb3ducmV2LnhtbFBLAQIUABQAAAAIAIdO4kBc+0u27wEAAOADAAAOAAAAAAAAAAEAIAAAAD0B&#10;AABkcnMvZTJvRG9jLnhtbFBLBQYAAAAABgAGAFkBAACe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</w:rPr>
              <w:t>1/1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修改状态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 xml:space="preserve">    人数</w:t>
            </w:r>
          </w:p>
          <w:p>
            <w:pPr>
              <w:widowControl/>
              <w:jc w:val="both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名称</w:t>
            </w: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 xml:space="preserve">1人   </w:t>
            </w:r>
            <w:r>
              <w:rPr>
                <w:rFonts w:ascii="SimHei" w:hAnsi="SimHei" w:eastAsia="黑体" w:cs="SimHei"/>
                <w:lang w:val="en-US" w:eastAsia="zh-CN"/>
              </w:rPr>
              <w:t xml:space="preserve">     1人</w:t>
            </w:r>
            <w:r>
              <w:rPr>
                <w:rFonts w:ascii="SimHei" w:hAnsi="SimHei" w:eastAsia="黑体" w:cs="SimHei"/>
              </w:rPr>
              <w:t xml:space="preserve">       </w:t>
            </w:r>
            <w:r>
              <w:rPr>
                <w:rFonts w:ascii="SimHei" w:hAnsi="SimHei" w:eastAsia="黑体" w:cs="SimHei"/>
                <w:lang w:val="en-US" w:eastAsia="zh-CN"/>
              </w:rPr>
              <w:t xml:space="preserve">  依实际</w:t>
            </w:r>
            <w:r>
              <w:rPr>
                <w:rFonts w:ascii="SimHei" w:hAnsi="SimHei" w:eastAsia="黑体" w:cs="SimHei"/>
              </w:rPr>
              <w:t xml:space="preserve">而定         </w:t>
            </w:r>
            <w:r>
              <w:rPr>
                <w:rFonts w:ascii="SimHei" w:hAnsi="SimHei" w:eastAsia="黑体" w:cs="SimHei"/>
                <w:lang w:val="en-US" w:eastAsia="zh-CN"/>
              </w:rPr>
              <w:t>依实际</w:t>
            </w:r>
            <w:r>
              <w:rPr>
                <w:rFonts w:ascii="SimHei" w:hAnsi="SimHei" w:eastAsia="黑体" w:cs="SimHei"/>
              </w:rPr>
              <w:t xml:space="preserve">而定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人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资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系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统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组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织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架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构</w:t>
            </w:r>
          </w:p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图</w:t>
            </w: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both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0"/>
              </w:rPr>
            </w:pPr>
          </w:p>
          <w:p>
            <w:pPr>
              <w:bidi w:val="0"/>
              <w:rPr>
                <w:rFonts w:ascii="SimHei" w:hAnsi="SimHei" w:eastAsia="黑体" w:cs="SimHei"/>
                <w:kern w:val="2"/>
                <w:sz w:val="21"/>
                <w:szCs w:val="24"/>
                <w:lang w:bidi="ar-SA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31875" cy="291465"/>
                      <wp:effectExtent l="6350" t="6350" r="28575" b="6985"/>
                      <wp:wrapNone/>
                      <wp:docPr id="41" name="矩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187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考勤专员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8" o:spid="_x0000_s1026" o:spt="1" style="position:absolute;left:0pt;margin-left:249.15pt;margin-top:7.4pt;height:22.95pt;width:81.25pt;z-index:251670528;mso-width-relative:page;mso-height-relative:page;" filled="f" stroked="t" coordsize="21600,21600" o:gfxdata="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K8rC3NYAAAAJAQAADwAAAAAA&#10;AAABACAAAAA4AAAAZHJzL2Rvd25yZXYueG1sUEsBAhQAFAAAAAgAh07iQP0zUA//AQAAAwQAAA4A&#10;AAAAAAAAAQAgAAAAOw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考勤专员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74" name="直线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3" o:spid="_x0000_s1026" o:spt="20" style="position:absolute;left:0pt;margin-left:240.05pt;margin-top:7.2pt;height:0pt;width:9pt;z-index:251693056;mso-width-relative:page;mso-height-relative:page;" filled="f" stroked="t" coordsize="21600,21600" o:gfxdata="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6gk+rVAAAACQEAAA8AAAAAAAAAAQAgAAAAOAAAAGRycy9kb3ducmV2&#10;LnhtbFBLAQIUABQAAAAIAIdO4kBGOs1g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396240"/>
                      <wp:effectExtent l="6350" t="0" r="19050" b="10160"/>
                      <wp:wrapNone/>
                      <wp:docPr id="73" name="直线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4" o:spid="_x0000_s1026" o:spt="20" style="position:absolute;left:0pt;margin-left:240.05pt;margin-top:7.2pt;height:31.2pt;width:0pt;z-index:251692032;mso-width-relative:page;mso-height-relative:page;" filled="f" stroked="t" coordsize="21600,21600" o:gfxdata="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/yAVjWAAAACQEAAA8AAAAAAAAAAQAgAAAAOAAAAGRycy9kb3du&#10;cmV2LnhtbFBLAQIUABQAAAAIAIdO4kDr04qS6wEAAN0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45" name="矩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人力资源助理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6" o:spid="_x0000_s1026" o:spt="1" style="position:absolute;left:0pt;margin-left:141.05pt;margin-top:15pt;height:22.95pt;width:72.1pt;z-index:251673600;mso-width-relative:page;mso-height-relative:page;" filled="f" stroked="t" coordsize="21600,21600" o:gfxdata="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NgVPH7YAAAACQEAAA8AAAAA&#10;AAAAAQAgAAAAOAAAAGRycy9kb3ducmV2LnhtbFBLAQIUABQAAAAIAIdO4kBzbyYh/gEAAAIEAAAO&#10;AAAAAAAAAAEAIAAAAD0BAABkcnMvZTJvRG9jLnhtbFBLBQYAAAAABgAGAFkBAACt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人力资源助理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78" name="直线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1" o:spid="_x0000_s1026" o:spt="20" style="position:absolute;left:0pt;margin-left:213.05pt;margin-top:7.2pt;height:0pt;width:27pt;z-index:251695104;mso-width-relative:page;mso-height-relative:page;" filled="f" stroked="t" coordsize="21600,21600" o:gfxdata="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5IuQTNUAAAAJAQAADwAAAAAAAAABACAAAAA4AAAAZHJzL2Rvd25yZXYu&#10;eG1sUEsBAhQAFAAAAAgAh07iQOGrSBfoAQAA3QMAAA4AAAAAAAAAAQAgAAAAOg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4160520"/>
                      <wp:effectExtent l="6350" t="0" r="19050" b="5080"/>
                      <wp:wrapNone/>
                      <wp:docPr id="48" name="直线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160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6" o:spid="_x0000_s1026" o:spt="20" style="position:absolute;left:0pt;margin-left:132.15pt;margin-top:7.3pt;height:327.6pt;width:0pt;z-index:251676672;mso-width-relative:page;mso-height-relative:page;" filled="f" stroked="t" coordsize="21600,21600" o:gfxdata="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zWlgjXAAAACgEAAA8AAAAAAAAAAQAgAAAAOAAAAGRycy9kb3du&#10;cmV2LnhtbFBLAQIUABQAAAAIAIdO4kAVrYEv6gEAAN4DAAAOAAAAAAAAAAEAIAAAADw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7430" cy="297180"/>
                      <wp:effectExtent l="6350" t="6350" r="7620" b="26670"/>
                      <wp:wrapNone/>
                      <wp:docPr id="35" name="矩形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743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招聘专员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9" o:spid="_x0000_s1026" o:spt="1" style="position:absolute;left:0pt;margin-left:249.05pt;margin-top:15pt;height:23.4pt;width:80.9pt;z-index:251666432;mso-width-relative:page;mso-height-relative:page;" filled="f" stroked="t" coordsize="21600,21600" o:gfxdata="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pk35ydgAAAAJAQAADwAA&#10;AAAAAAABACAAAAA4AAAAZHJzL2Rvd25yZXYueG1sUEsBAhQAFAAAAAgAh07iQESB2IgAAgAAAwQA&#10;AA4AAAAAAAAAAQAgAAAAPQEAAGRycy9lMm9Eb2MueG1sUEsFBgAAAAAGAAYAWQEAAK8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招聘专员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60" name="直线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8" o:spid="_x0000_s1026" o:spt="20" style="position:absolute;left:0pt;margin-left:132.05pt;margin-top:7.2pt;height:0pt;width:9pt;z-index:251682816;mso-width-relative:page;mso-height-relative:page;" filled="f" stroked="t" coordsize="21600,21600" o:gfxdata="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CU41NLVAAAACQEAAA8AAAAAAAAAAQAgAAAAOAAAAGRycy9kb3ducmV2&#10;LnhtbFBLAQIUABQAAAAIAIdO4kAlOoy3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76" name="直线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2" o:spid="_x0000_s1026" o:spt="20" style="position:absolute;left:0pt;margin-left:240.05pt;margin-top:7.2pt;height:0pt;width:9pt;z-index:251694080;mso-width-relative:page;mso-height-relative:page;" filled="f" stroked="t" coordsize="21600,21600" o:gfxdata="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6gk+rVAAAACQEAAA8AAAAAAAAAAQAgAAAAOAAAAGRycy9kb3ducmV2&#10;LnhtbFBLAQIUABQAAAAIAIdO4kAZcNqp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61" name="直线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7" o:spid="_x0000_s1026" o:spt="20" style="position:absolute;left:0pt;margin-left:132.05pt;margin-top:15pt;height:0pt;width:9pt;z-index:251683840;mso-width-relative:page;mso-height-relative:page;" filled="f" stroked="t" coordsize="21600,21600" o:gfxdata="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4s9gfVAAAACQEAAA8AAAAAAAAAAQAgAAAAOAAAAGRycy9kb3ducmV2&#10;LnhtbFBLAQIUABQAAAAIAIdO4kDWHmzN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8700" cy="297180"/>
                      <wp:effectExtent l="6350" t="6350" r="6350" b="26670"/>
                      <wp:wrapNone/>
                      <wp:docPr id="43" name="矩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培训专员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2" o:spid="_x0000_s1026" o:spt="1" style="position:absolute;left:0pt;margin-left:249.15pt;margin-top:7.2pt;height:23.4pt;width:81pt;z-index:251672576;mso-width-relative:page;mso-height-relative:page;" filled="f" stroked="t" coordsize="21600,21600" o:gfxdata="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nbsm+1wAAAAkBAAAPAAAA&#10;AAAAAAEAIAAAADgAAABkcnMvZG93bnJldi54bWxQSwECFAAUAAAACACHTuJA1vPi7gACAAADBAAA&#10;DgAAAAAAAAABACAAAAA8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培训专员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12" name="矩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培训主管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3" o:spid="_x0000_s1026" o:spt="1" style="position:absolute;left:0pt;margin-left:141.9pt;margin-top:7.65pt;height:22.95pt;width:72.1pt;z-index:251665408;mso-width-relative:page;mso-height-relative:page;" filled="f" stroked="t" coordsize="21600,21600" o:gfxdata="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8j/W99cAAAAJAQAADwAAAAAA&#10;AAABACAAAAA4AAAAZHJzL2Rvd25yZXYueG1sUEsBAhQAFAAAAAgAh07iQIFAgN/+AQAAAgQAAA4A&#10;AAAAAAAAAQAgAAAAPA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培训主管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457200" cy="0"/>
                      <wp:effectExtent l="0" t="0" r="0" b="0"/>
                      <wp:wrapNone/>
                      <wp:docPr id="50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margin-left:213.05pt;margin-top:3.9pt;height:0pt;width:36pt;z-index:251677696;mso-width-relative:page;mso-height-relative:page;" filled="f" stroked="t" coordsize="21600,21600" o:gfxdata="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80T4UdQAAAAHAQAADwAAAAAAAAABACAAAAA4AAAAZHJzL2Rvd25yZXYu&#10;eG1sUEsBAhQAFAAAAAgAh07iQOKwYiPpAQAA3QMAAA4AAAAAAAAAAQAgAAAAO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8700" cy="291465"/>
                      <wp:effectExtent l="6350" t="6350" r="6350" b="6985"/>
                      <wp:wrapNone/>
                      <wp:docPr id="46" name="矩形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pacing w:val="-8"/>
                                      <w:lang w:val="en-US" w:eastAsia="zh-CN"/>
                                    </w:rPr>
                                    <w:t>系统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pacing w:val="-8"/>
                                    </w:rPr>
                                    <w:t>分析师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1" o:spid="_x0000_s1026" o:spt="1" style="position:absolute;left:0pt;margin-left:249.15pt;margin-top:15.1pt;height:22.95pt;width:81pt;z-index:251674624;mso-width-relative:page;mso-height-relative:page;" filled="f" stroked="t" coordsize="21600,21600" o:gfxdata="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FkfIE2AAAAAkBAAAPAAAA&#10;AAAAAAEAIAAAADgAAABkcnMvZG93bnJldi54bWxQSwECFAAUAAAACACHTuJAv8eJZv8BAAADBAAA&#10;DgAAAAAAAAABACAAAAA9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pacing w:val="-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pacing w:val="-8"/>
                                <w:lang w:val="en-US" w:eastAsia="zh-CN"/>
                              </w:rPr>
                              <w:t>系统</w:t>
                            </w:r>
                            <w:r>
                              <w:rPr>
                                <w:rFonts w:ascii="SimHei" w:hAnsi="SimHei" w:eastAsia="黑体" w:cs="SimHei"/>
                                <w:spacing w:val="-8"/>
                              </w:rPr>
                              <w:t>分析师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40" name="矩形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pacing w:val="-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pacing w:val="-8"/>
                                      <w:lang w:val="en-US" w:eastAsia="zh-CN"/>
                                    </w:rPr>
                                    <w:t>信息系统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pacing w:val="-8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4" o:spid="_x0000_s1026" o:spt="1" style="position:absolute;left:0pt;margin-left:141.9pt;margin-top:15.45pt;height:22.95pt;width:72.1pt;z-index:251669504;mso-width-relative:page;mso-height-relative:page;" filled="f" stroked="t" coordsize="21600,21600" o:gfxdata="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66OuW9gAAAAJAQAADwAAAAAA&#10;AAABACAAAAA4AAAAZHJzL2Rvd25yZXYueG1sUEsBAhQAFAAAAAgAh07iQB9Hatf9AQAAAgQAAA4A&#10;AAAAAAAAAQAgAAAAP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pacing w:val="-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pacing w:val="-8"/>
                                <w:lang w:val="en-US" w:eastAsia="zh-CN"/>
                              </w:rPr>
                              <w:t>信息系统</w:t>
                            </w:r>
                            <w:r>
                              <w:rPr>
                                <w:rFonts w:ascii="SimHei" w:hAnsi="SimHei" w:eastAsia="黑体" w:cs="SimHei"/>
                                <w:spacing w:val="-8"/>
                              </w:rPr>
                              <w:t>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457200" cy="0"/>
                      <wp:effectExtent l="0" t="0" r="0" b="0"/>
                      <wp:wrapNone/>
                      <wp:docPr id="51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margin-left:213.05pt;margin-top:11.25pt;height:0pt;width:36pt;z-index:251678720;mso-width-relative:page;mso-height-relative:page;" filled="f" stroked="t" coordsize="21600,21600" o:gfxdata="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0j71m1gAAAAkBAAAPAAAAAAAAAAEAIAAAADgAAABkcnMvZG93bnJl&#10;di54bWxQSwECFAAUAAAACACHTuJAEZSCWekBAADd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62" name="直线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6" o:spid="_x0000_s1026" o:spt="20" style="position:absolute;left:0pt;margin-left:132.05pt;margin-top:15pt;height:0pt;width:9pt;z-index:251684864;mso-width-relative:page;mso-height-relative:page;" filled="f" stroked="t" coordsize="21600,21600" o:gfxdata="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E4s9gfVAAAACQEAAA8AAAAAAAAAAQAgAAAAOAAAAGRycy9kb3ducmV2&#10;LnhtbFBLAQIUABQAAAAIAIdO4kCO/2DK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32105" cy="1286510"/>
                      <wp:effectExtent l="6350" t="6350" r="17145" b="27940"/>
                      <wp:wrapNone/>
                      <wp:docPr id="9" name="矩形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12865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人力资源部经理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7" o:spid="_x0000_s1026" o:spt="1" style="position:absolute;left:0pt;margin-left:78.05pt;margin-top:7.2pt;height:101.3pt;width:26.15pt;z-index:251664384;mso-width-relative:page;mso-height-relative:page;" filled="f" stroked="t" coordsize="21600,21600" o:gfxdata="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m6DaV1gAAAAoBAAAPAAAAAAAA&#10;AAEAIAAAADgAAABkcnMvZG93bnJldi54bWxQSwECFAAUAAAACACHTuJAffdhe/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人力资源部经理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1287780"/>
                      <wp:effectExtent l="6350" t="6350" r="6350" b="26670"/>
                      <wp:wrapNone/>
                      <wp:docPr id="7" name="矩形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287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人力资源总监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9" o:spid="_x0000_s1026" o:spt="1" style="position:absolute;left:0pt;margin-left:6.05pt;margin-top:7.2pt;height:101.4pt;width:27pt;z-index:251662336;mso-width-relative:page;mso-height-relative:page;" filled="f" stroked="t" coordsize="21600,21600" o:gfxdata="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CeJwftYAAAAIAQAADwAAAAAA&#10;AAABACAAAAA4AAAAZHJzL2Rvd25yZXYueG1sUEsBAhQAFAAAAAgAh07iQPPGs8b/AQAAAgQAAA4A&#10;AAAAAAAAAQAgAAAAOw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人力资源总监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59" name="直线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9" o:spid="_x0000_s1026" o:spt="20" style="position:absolute;left:0pt;margin-left:105.05pt;margin-top:15pt;height:0pt;width:27pt;z-index:251681792;mso-width-relative:page;mso-height-relative:page;" filled="f" stroked="t" coordsize="21600,21600" o:gfxdata="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BYMXrUAAAACQEAAA8AAAAAAAAAAQAgAAAAOAAAAGRycy9kb3ducmV2&#10;LnhtbFBLAQIUABQAAAAIAIdO4kAzHJKx6gEAAN0DAAAOAAAAAAAAAAEAIAAAADk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562610" cy="2540"/>
                      <wp:effectExtent l="0" t="0" r="0" b="0"/>
                      <wp:wrapNone/>
                      <wp:docPr id="8" name="直线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2610" cy="2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78" o:spid="_x0000_s1026" o:spt="20" style="position:absolute;left:0pt;flip:y;margin-left:33.8pt;margin-top:15.1pt;height:0.2pt;width:44.3pt;z-index:251663360;mso-width-relative:page;mso-height-relative:page;" filled="f" stroked="t" coordsize="21600,21600" o:gfxdata="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PungLdYAAAAIAQAADwAAAAAAAAABACAAAAA4AAAA&#10;ZHJzL2Rvd25yZXYueG1sUEsBAhQAFAAAAAgAh07iQG6PYOjzAQAA6QMAAA4AAAAAAAAAAQAgAAAA&#10;Ow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8700" cy="297180"/>
                      <wp:effectExtent l="6350" t="6350" r="6350" b="26670"/>
                      <wp:wrapNone/>
                      <wp:docPr id="79" name="矩形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lang w:val="en-US" w:eastAsia="zh-CN"/>
                                    </w:rPr>
                                    <w:t>绩效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专员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0" o:spid="_x0000_s1026" o:spt="1" style="position:absolute;left:0pt;margin-left:249.15pt;margin-top:4.9pt;height:23.4pt;width:81pt;z-index:251696128;mso-width-relative:page;mso-height-relative:page;" filled="f" stroked="t" coordsize="21600,21600" o:gfxdata="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M6vPx1gAAAAgBAAAPAAAAAAAA&#10;AAEAIAAAADgAAABkcnMvZG93bnJldi54bWxQSwECFAAUAAAACACHTuJApvLDh/4BAAAD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lang w:val="en-US" w:eastAsia="zh-CN"/>
                              </w:rPr>
                              <w:t>绩效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4400" cy="297180"/>
                      <wp:effectExtent l="6350" t="6350" r="19050" b="26670"/>
                      <wp:wrapNone/>
                      <wp:docPr id="72" name="矩形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绩效主管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5" o:spid="_x0000_s1026" o:spt="1" style="position:absolute;left:0pt;margin-left:141.05pt;margin-top:4.9pt;height:23.4pt;width:72pt;z-index:251691008;mso-width-relative:page;mso-height-relative:page;" filled="f" stroked="t" coordsize="21600,21600" o:gfxdata="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FWe0u1gAAAAgBAAAPAAAAAAAA&#10;AAEAIAAAADgAAABkcnMvZG93bnJldi54bWxQSwECFAAUAAAACACHTuJAfuqbSP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绩效主管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65" name="直线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5" o:spid="_x0000_s1026" o:spt="20" style="position:absolute;left:0pt;margin-left:132.05pt;margin-top:15pt;height:0pt;width:9pt;z-index:251685888;mso-width-relative:page;mso-height-relative:page;" filled="f" stroked="t" coordsize="21600,21600" o:gfxdata="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Tiz2B9UAAAAJAQAADwAAAAAAAAABACAAAAA4AAAAZHJzL2Rvd25yZXYu&#10;eG1sUEsBAhQAFAAAAAgAh07iQCmMM4ToAQAA3QMAAA4AAAAAAAAAAQAgAAAAOg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457200" cy="0"/>
                      <wp:effectExtent l="0" t="0" r="0" b="0"/>
                      <wp:wrapNone/>
                      <wp:docPr id="80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margin-left:213.05pt;margin-top:1.5pt;height:0pt;width:36pt;z-index:251697152;mso-width-relative:page;mso-height-relative:page;" filled="f" stroked="t" coordsize="21600,21600" o:gfxdata="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vUuh5NQAAAAHAQAADwAAAAAAAAABACAAAAA4AAAAZHJzL2Rvd25yZXYu&#10;eG1sUEsBAhQAFAAAAAgAh07iQN9z0grpAQAA3QMAAA4AAAAAAAAAAQAgAAAAO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8700" cy="297180"/>
                      <wp:effectExtent l="6350" t="6350" r="6350" b="26670"/>
                      <wp:wrapNone/>
                      <wp:docPr id="81" name="矩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lang w:val="en-US" w:eastAsia="zh-CN"/>
                                    </w:rPr>
                                    <w:t>员工关系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专员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9" o:spid="_x0000_s1026" o:spt="1" style="position:absolute;left:0pt;margin-left:249.9pt;margin-top:7.3pt;height:23.4pt;width:81pt;z-index:251698176;mso-width-relative:page;mso-height-relative:page;" filled="f" stroked="t" coordsize="21600,21600" o:gfxdata="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wafj11wAAAAkBAAAPAAAA&#10;AAAAAAEAIAAAADgAAABkcnMvZG93bnJldi54bWxQSwECFAAUAAAACACHTuJAcIc3owACAAADBAAA&#10;DgAAAAAAAAABACAAAAA8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lang w:val="en-US" w:eastAsia="zh-CN"/>
                              </w:rPr>
                              <w:t>员工关系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4400" cy="297180"/>
                      <wp:effectExtent l="6350" t="6350" r="19050" b="26670"/>
                      <wp:wrapNone/>
                      <wp:docPr id="47" name="矩形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员工关系主管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7" o:spid="_x0000_s1026" o:spt="1" style="position:absolute;left:0pt;margin-left:141.15pt;margin-top:7.3pt;height:23.4pt;width:72pt;z-index:251675648;mso-width-relative:page;mso-height-relative:page;" filled="f" stroked="t" coordsize="21600,21600" o:gfxdata="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iwYOr1gAAAAkBAAAPAAAAAAAA&#10;AAEAIAAAADgAAABkcnMvZG93bnJldi54bWxQSwECFAAUAAAACACHTuJAIVFRfv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员工关系主管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457200" cy="0"/>
                      <wp:effectExtent l="0" t="0" r="0" b="0"/>
                      <wp:wrapNone/>
                      <wp:docPr id="8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margin-left:213.8pt;margin-top:3.45pt;height:0pt;width:36pt;z-index:251699200;mso-width-relative:page;mso-height-relative:page;" filled="f" stroked="t" coordsize="21600,21600" o:gfxdata="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JDiBmdQAAAAHAQAADwAAAAAAAAABACAAAAA4AAAAZHJzL2Rvd25yZXYu&#10;eG1sUEsBAhQAFAAAAAgAh07iQPERR4rpAQAA3QMAAA4AAAAAAAAAAQAgAAAAO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66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margin-left:132.05pt;margin-top:2.7pt;height:0pt;width:9pt;z-index:251686912;mso-width-relative:page;mso-height-relative:page;" filled="f" stroked="t" coordsize="21600,21600" o:gfxdata="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DEPvHtMAAAAHAQAADwAAAAAAAAABACAAAAA4AAAAZHJzL2Rvd25yZXYu&#10;eG1sUEsBAhQAFAAAAAgAh07iQJ31HDfqAQAA3QMAAA4AAAAAAAAAAQAgAAAAOA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7430" cy="297180"/>
                      <wp:effectExtent l="6350" t="6350" r="7620" b="26670"/>
                      <wp:wrapNone/>
                      <wp:docPr id="36" name="矩形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743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薪酬专员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1" o:spid="_x0000_s1026" o:spt="1" style="position:absolute;left:0pt;margin-left:249pt;margin-top:7.05pt;height:23.4pt;width:80.9pt;z-index:251667456;mso-width-relative:page;mso-height-relative:page;" filled="f" stroked="t" coordsize="21600,21600" o:gfxdata="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5jwV61wAAAAkBAAAPAAAA&#10;AAAAAAEAIAAAADgAAABkcnMvZG93bnJldi54bWxQSwECFAAUAAAACACHTuJAUyrE/gACAAADBAAA&#10;DgAAAAAAAAABACAAAAA8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薪酬专员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70" name="直线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3" o:spid="_x0000_s1026" o:spt="20" style="position:absolute;left:0pt;margin-left:240.05pt;margin-top:7.2pt;height:0pt;width:9pt;z-index:251688960;mso-width-relative:page;mso-height-relative:page;" filled="f" stroked="t" coordsize="21600,21600" o:gfxdata="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6gk+rVAAAACQEAAA8AAAAAAAAAAQAgAAAAOAAAAGRycy9kb3ducmV2&#10;LnhtbFBLAQIUABQAAAAIAIdO4kBaWQrJ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6350" t="0" r="19050" b="7620"/>
                      <wp:wrapNone/>
                      <wp:docPr id="52" name="直线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70" o:spid="_x0000_s1026" o:spt="20" style="position:absolute;left:0pt;margin-left:240.05pt;margin-top:7.2pt;height:23.4pt;width:0pt;z-index:251679744;mso-width-relative:page;mso-height-relative:page;" filled="f" stroked="t" coordsize="21600,21600" o:gfxdata="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mzIpb1QAAAAkBAAAPAAAAAAAAAAEAIAAAADgAAABkcnMvZG93bnJldi54&#10;bWxQSwECFAAUAAAACACHTuJAHELSmecBAADdAwAADgAAAAAAAAABACAAAAA6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4400" cy="297180"/>
                      <wp:effectExtent l="6350" t="6350" r="19050" b="26670"/>
                      <wp:wrapNone/>
                      <wp:docPr id="42" name="矩形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薪酬主管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5" o:spid="_x0000_s1026" o:spt="1" style="position:absolute;left:0pt;margin-left:141.9pt;margin-top:7.65pt;height:23.4pt;width:72pt;z-index:251671552;mso-width-relative:page;mso-height-relative:page;" filled="f" stroked="t" coordsize="21600,21600" o:gfxdata="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KA5DTDXAAAACQEAAA8AAAAA&#10;AAAAAQAgAAAAOAAAAGRycy9kb3ducmV2LnhtbFBLAQIUABQAAAAIAIdO4kACqxVW/wEAAAIEAAAO&#10;AAAAAAAAAAEAIAAAADwBAABkcnMvZTJvRG9jLnhtbFBLBQYAAAAABgAGAFkBAACt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薪酬主管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5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margin-left:213.05pt;margin-top:1.65pt;height:0pt;width:27pt;z-index:251680768;mso-width-relative:page;mso-height-relative:page;" filled="f" stroked="t" coordsize="21600,21600" o:gfxdata="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a2BMP0wAAAAcBAAAPAAAAAAAAAAEAIAAAADgAAABkcnMvZG93bnJldi54&#10;bWxQSwECFAAUAAAACACHTuJAS455rekBAADdAwAADgAAAAAAAAABACAAAAA4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7430" cy="297180"/>
                      <wp:effectExtent l="6350" t="6350" r="7620" b="26670"/>
                      <wp:wrapNone/>
                      <wp:docPr id="39" name="矩形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743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</w:rPr>
                                    <w:t>薪酬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lang w:val="en-US" w:eastAsia="zh-CN"/>
                                    </w:rPr>
                                    <w:t>文员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0" o:spid="_x0000_s1026" o:spt="1" style="position:absolute;left:0pt;margin-left:249pt;margin-top:7.05pt;height:23.4pt;width:80.9pt;z-index:251668480;mso-width-relative:page;mso-height-relative:page;" filled="f" stroked="t" coordsize="21600,21600" o:gfxdata="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mPBXrXAAAACQEAAA8AAAAA&#10;AAAAAQAgAAAAOAAAAGRycy9kb3ducmV2LnhtbFBLAQIUABQAAAAIAIdO4kApEwYI/wEAAAMEAAAO&#10;AAAAAAAAAAEAIAAAADwBAABkcnMvZTJvRG9jLnhtbFBLBQYAAAAABgAGAFkBAACt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</w:rPr>
                              <w:t>薪酬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lang w:val="en-US" w:eastAsia="zh-CN"/>
                              </w:rPr>
                              <w:t>文员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71" name="直线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2" o:spid="_x0000_s1026" o:spt="20" style="position:absolute;left:0pt;margin-left:240.05pt;margin-top:15pt;height:0pt;width:9pt;z-index:251689984;mso-width-relative:page;mso-height-relative:page;" filled="f" stroked="t" coordsize="21600,21600" o:gfxdata="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FW0sT/VAAAACQEAAA8AAAAAAAAAAQAgAAAAOAAAAGRycy9kb3ducmV2&#10;LnhtbFBLAQIUABQAAAAIAIdO4kBN6ECJ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67" name="直线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4" o:spid="_x0000_s1026" o:spt="20" style="position:absolute;left:0pt;margin-left:132.05pt;margin-top:7.2pt;height:0pt;width:9pt;z-index:251687936;mso-width-relative:page;mso-height-relative:page;" filled="f" stroked="t" coordsize="21600,21600" o:gfxdata="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CU41NLVAAAACQEAAA8AAAAAAAAAAQAgAAAAOAAAAGRycy9kb3ducmV2&#10;LnhtbFBLAQIUABQAAAAIAIdO4kB2xiRN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jc w:val="right"/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20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备注：</w:t>
            </w:r>
          </w:p>
        </w:tc>
        <w:tc>
          <w:tcPr>
            <w:tcW w:w="810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20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核准：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审核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编制：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日期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日期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日期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SimHei" w:hAnsi="SimHei" w:eastAsia="黑体" w:cs="SimHei"/>
          <w:b/>
          <w:bCs/>
          <w:sz w:val="24"/>
          <w:szCs w:val="32"/>
          <w:lang w:val="en-US" w:eastAsia="zh-CN"/>
        </w:rPr>
      </w:pPr>
      <w:r>
        <w:rPr>
          <w:rFonts w:ascii="SimHei" w:hAnsi="SimHei" w:eastAsia="黑体" w:cs="SimHei"/>
          <w:rFonts w:ascii="SimHei" w:hAnsi="SimHei" w:eastAsia="黑体" w:cs="SimHei"/>
          <w:b/>
          <w:bCs/>
          <w:sz w:val="24"/>
          <w:szCs w:val="32"/>
          <w:lang w:val="en-US" w:eastAsia="zh-CN"/>
        </w:rPr>
        <w:t>人力资源系统组织架构图</w:t>
      </w:r>
      <w:bookmarkStart w:id="0" w:name="_GoBack"/>
      <w:bookmarkEnd w:id="0"/>
    </w:p>
    <w:sectPr>
      <w:pgSz w:w="11906" w:h="16838"/>
      <w:pgMar w:top="907" w:right="1020" w:bottom="90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  <w:embedRegular r:id="rId1" w:fontKey="{EBD3F324-FF65-73FF-41CA-08643AB1823B}"/>
  </w:font>
  <w:font w:name="宋体">
    <w:altName w:val="汉仪书宋二KW"/>
    <w:panose1 w:val="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汉仪书魂体简">
    <w:altName w:val="宋体-简"/>
    <w:panose1 w:val="01"/>
    <w:charset w:val="86"/>
    <w:family w:val="auto"/>
    <w:pitch w:val="default"/>
    <w:sig w:usb0="00000000" w:usb1="00000000" w:usb2="00000002" w:usb3="00000000" w:csb0="00040000" w:csb1="00000000"/>
  </w:font>
  <w:font w:name="宋体-简">
    <w:panose1 w:val="01"/>
    <w:charset w:val="86"/>
    <w:family w:val="auto"/>
    <w:pitch w:val="default"/>
    <w:sig w:usb0="00000000" w:usb1="00000000" w:usb2="00000000" w:usb3="00000000" w:csb0="00160000" w:csb1="00000000"/>
  </w:font>
  <w:font w:name="汉仪正圆 55简">
    <w:altName w:val="苹方-简"/>
    <w:panose1 w:val="01"/>
    <w:charset w:val="86"/>
    <w:family w:val="auto"/>
    <w:pitch w:val="default"/>
    <w:sig w:usb0="00000000" w:usb1="00000000" w:usb2="00000016" w:usb3="00000000" w:csb0="0004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大黑简">
    <w:altName w:val="汉仪中黑KW"/>
    <w:panose1 w:val="01"/>
    <w:charset w:val="86"/>
    <w:family w:val="auto"/>
    <w:pitch w:val="default"/>
    <w:sig w:usb0="00000000" w:usb1="00000000" w:usb2="00000002" w:usb3="00000000" w:csb0="00040000" w:csb1="00000000"/>
  </w:font>
  <w:font w:name="某科技企业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mM3ZDAwNGY1MTVhMDFjMDNmOWU2YzQwNGNhNjkifQ=="/>
  </w:docVars>
  <w:rsids>
    <w:rsidRoot w:val="3DF80716"/>
    <w:rsid w:val="003310C1"/>
    <w:rsid w:val="006F73CB"/>
    <w:rsid w:val="0084715D"/>
    <w:rsid w:val="00E314AF"/>
    <w:rsid w:val="013F5F2F"/>
    <w:rsid w:val="09E638BB"/>
    <w:rsid w:val="0B0F683A"/>
    <w:rsid w:val="0F1B158C"/>
    <w:rsid w:val="15EC04AB"/>
    <w:rsid w:val="33730D52"/>
    <w:rsid w:val="3DF80716"/>
    <w:rsid w:val="5047097D"/>
    <w:rsid w:val="545D4559"/>
    <w:rsid w:val="64E55E11"/>
    <w:rsid w:val="7A964202"/>
    <w:rsid w:val="F63F5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SimHei" w:hAnsi="SimHei" w:eastAsia="黑体" w:cs="SimHei"/>
      <w:rFonts w:ascii="SimHei" w:hAnsi="SimHei" w:eastAsia="黑体" w:cs="SimHei"/>
      <w:sz w:val="24"/>
      <w:szCs w:val="24"/>
      <w:lang w:eastAsia="zh-CN" w:bidi="ar-SA"/>
    </w:rPr>
  </w:style>
  <w:style w:type="character" w:customStyle="1" w:styleId="8">
    <w:name w:val="页眉 字符"/>
    <w:link w:val="4"/>
    <w:uiPriority w:val="99"/>
    <w:rPr>
      <w:rFonts w:ascii="SimHei" w:hAnsi="SimHei" w:eastAsia="黑体" w:cs="SimHei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SimHei" w:hAnsi="SimHei" w:eastAsia="黑体" w:cs="SimHe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46548f4b-efb9-4575-b418-7e4812dd882f/&#20154;&#21147;&#36164;&#28304;&#31995;&#32479;&#32452;&#32455;&#26550;&#26500;&#222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人力资源系统组织架构图.docx</Template>
  <Pages>2</Pages>
  <Words>85</Words>
  <Characters>87</Characters>
  <Lines>2</Lines>
  <Paragraphs>1</Paragraphs>
  <TotalTime>4</TotalTime>
  <ScaleCrop>false</ScaleCrop>
  <LinksUpToDate>false</LinksUpToDate>
  <CharactersWithSpaces>134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2023-03-09T01:47:00Z</dcterms:created>
  <dc:creator>稿定办公</dc:creator>
  <cp:lastModifiedBy>稿定办公</cp:lastModifiedBy>
  <dcterms:modified xsi:type="dcterms:W3CDTF">2023-03-09T01:47:45Z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E55985A44FBF97BC31CA0864FE667EC4_41</vt:lpwstr>
  </property>
  <property fmtid="{D5CDD505-2E9C-101B-9397-08002B2CF9AE}" pid="4" name="KSOTemplateUUID">
    <vt:lpwstr>v1.0_mb_DspwW/U6prPMLJzfgJmQTg==</vt:lpwstr>
  </property>
</Properties>
</file>