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tabs>
          <w:tab w:val="left" w:pos="2031"/>
        </w:tabs>
      </w:pPr>
      <w:r>
        <w:rPr>
          <w:rFonts w:ascii="SimHei" w:hAnsi="SimHei" w:eastAsia="黑体"/>
        </w:rPr>
        <w:pict>
          <v:shape id="Text Box 8" o:spid="_x0000_s1026" o:spt="202" type="#_x0000_t202" style="position:absolute;left:0pt;margin-left:403.55pt;margin-top:777pt;height:31.55pt;width:173.1pt;mso-position-vertical-relative:page;z-index:25165619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ascii="华康雅宋体W9" w:hAnsi="华康雅宋体W9" w:eastAsia="华康雅宋体W9" w:cs="华康雅宋体W9"/>
                      <w:i/>
                      <w:iCs/>
                      <w:color w:val="948A54" w:themeColor="background2" w:themeShade="80"/>
                      <w:sz w:val="24"/>
                      <w:szCs w:val="24"/>
                    </w:rPr>
                  </w:pPr>
                  <w:r>
                    <w:rPr>
                      <w:rFonts w:ascii="MS Reference Sans Serif" w:hAnsi="MS Reference Sans Serif" w:cs="MS Reference Sans Serif"/>
                      <w:color w:val="948A54" w:themeColor="background2" w:themeShade="80"/>
                      <w:sz w:val="24"/>
                      <w:szCs w:val="24"/>
                    </w:rPr>
                    <w:t>©</w:t>
                  </w:r>
                  <w:r>
                    <w:rPr>
                      <w:rFonts w:hint="eastAsia" w:ascii="华康雅宋体W9" w:hAnsi="华康雅宋体W9" w:eastAsia="华康雅宋体W9" w:cs="华康雅宋体W9"/>
                      <w:color w:val="948A54" w:themeColor="background2" w:themeShade="80"/>
                      <w:sz w:val="24"/>
                      <w:szCs w:val="24"/>
                      <w:lang w:eastAsia="zh-CN"/>
                    </w:rPr>
                    <w:t>设计</w:t>
                  </w:r>
                </w:p>
              </w:txbxContent>
            </v:textbox>
            <w10:anchorlock/>
          </v:shape>
        </w:pict>
      </w:r>
      <w:r>
        <w:rPr>
          <w:rFonts w:ascii="SimHei" w:hAnsi="SimHei" w:eastAsia="黑体"/>
        </w:rPr>
        <w:pict>
          <v:shape id="Text Box 7" o:spid="_x0000_s1030" o:spt="202" type="#_x0000_t202" style="position:absolute;left:0pt;margin-left:3.75pt;margin-top:284.15pt;height:54.45pt;width:215.7pt;mso-position-vertical-relative:page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 aspectratio="f"/>
            <v:textbox>
              <w:txbxContent>
                <w:p>
                  <w:pPr>
                    <w:pStyle w:val="2"/>
                    <w:spacing w:before="0" w:after="0" w:line="240" w:lineRule="auto"/>
                    <w:jc w:val="center"/>
                    <w:rPr>
                      <w:rFonts w:hint="eastAsia" w:ascii="方正小标宋简体" w:hAnsi="方正小标宋简体" w:eastAsia="方正小标宋简体" w:cs="方正小标宋简体"/>
                      <w:b/>
                      <w:bCs w:val="0"/>
                      <w:i/>
                      <w:iCs w:val="0"/>
                      <w:color w:val="E36C09" w:themeColor="accent6" w:themeShade="BF"/>
                      <w:kern w:val="2"/>
                      <w:sz w:val="44"/>
                      <w:szCs w:val="44"/>
                      <w:lang w:eastAsia="zh-CN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b/>
                      <w:bCs w:val="0"/>
                      <w:i/>
                      <w:iCs w:val="0"/>
                      <w:color w:val="E36C09" w:themeColor="accent6" w:themeShade="BF"/>
                      <w:kern w:val="2"/>
                      <w:sz w:val="44"/>
                      <w:szCs w:val="44"/>
                      <w:lang w:eastAsia="zh-CN"/>
                    </w:rPr>
                    <w:t/>
                  </w:r>
                </w:p>
              </w:txbxContent>
            </v:textbox>
            <w10:anchorlock/>
          </v:shape>
        </w:pict>
      </w:r>
      <w:r>
        <w:rPr>
          <w:rFonts w:ascii="SimHei" w:hAnsi="SimHei" w:eastAsia="黑体"/>
        </w:rPr>
        <w:pict>
          <v:shape id="Text Box 7" o:spid="_x0000_s1027" o:spt="202" type="#_x0000_t202" style="position:absolute;left:0pt;margin-left:-1.5pt;margin-top:516.6pt;height:82.9pt;width:595.9pt;mso-position-vertical-relative:page;z-index:25165721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 aspectratio="f"/>
            <v:textbox>
              <w:txbxContent>
                <w:p>
                  <w:pPr>
                    <w:pStyle w:val="2"/>
                    <w:spacing w:before="0" w:after="0" w:line="240" w:lineRule="auto"/>
                    <w:jc w:val="center"/>
                    <w:rPr>
                      <w:rFonts w:hint="eastAsia" w:ascii="方正小标宋简体" w:hAnsi="方正小标宋简体" w:eastAsia="方正小标宋简体" w:cs="方正小标宋简体"/>
                      <w:b/>
                      <w:bCs w:val="0"/>
                      <w:i w:val="0"/>
                      <w:iCs/>
                      <w:color w:val="1C1B10" w:themeColor="background2" w:themeShade="19"/>
                      <w:kern w:val="2"/>
                      <w:sz w:val="96"/>
                      <w:szCs w:val="96"/>
                      <w:lang w:eastAsia="zh-CN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b/>
                      <w:bCs w:val="0"/>
                      <w:i w:val="0"/>
                      <w:iCs/>
                      <w:color w:val="1C1B10" w:themeColor="background2" w:themeShade="19"/>
                      <w:kern w:val="2"/>
                      <w:sz w:val="96"/>
                      <w:szCs w:val="96"/>
                      <w:lang w:eastAsia="zh-CN"/>
                    </w:rPr>
                    <w:t>劳动合同管理工作流程图</w:t>
                  </w:r>
                </w:p>
              </w:txbxContent>
            </v:textbox>
            <w10:anchorlock/>
          </v:shape>
        </w:pict>
      </w:r>
      <w:r>
        <w:rPr>
          <w:rFonts w:ascii="SimHei" w:hAnsi="SimHei" w:eastAsia="黑体"/>
        </w:rPr>
        <w:pict>
          <v:shape id="_x0000_s1028" o:spid="_x0000_s1028" o:spt="202" type="#_x0000_t202" style="position:absolute;left:0pt;margin-left:14.1pt;margin-top:59.8pt;height:146.75pt;width:575.8pt;mso-position-vertical-relative:page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 aspectratio="f"/>
            <v:textbox>
              <w:txbxContent>
                <w:p>
                  <w:pPr>
                    <w:pStyle w:val="2"/>
                    <w:spacing w:before="0" w:after="0" w:line="240" w:lineRule="auto"/>
                    <w:jc w:val="left"/>
                    <w:rPr>
                      <w:rFonts w:ascii="迷你简汉真广标" w:hAnsi="迷你简汉真广标" w:eastAsia="迷你简汉真广标" w:cs="迷你简汉真广标"/>
                      <w:b w:val="0"/>
                      <w:i/>
                      <w:iCs w:val="0"/>
                      <w:color w:val="FF0000"/>
                      <w:sz w:val="100"/>
                      <w:szCs w:val="100"/>
                    </w:rPr>
                  </w:pPr>
                  <w:r>
                    <w:rPr>
                      <w:rFonts w:hint="eastAsia" w:ascii="段宁毛笔行书" w:hAnsi="段宁毛笔行书" w:eastAsia="段宁毛笔行书" w:cs="段宁毛笔行书"/>
                      <w:b/>
                      <w:bCs/>
                      <w:i w:val="0"/>
                      <w:iCs/>
                      <w:color w:val="0070C0"/>
                      <w:sz w:val="84"/>
                      <w:szCs w:val="8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段宁毛笔行书" w:hAnsi="段宁毛笔行书" w:eastAsia="段宁毛笔行书" w:cs="段宁毛笔行书"/>
                      <w:b/>
                      <w:bCs/>
                      <w:i w:val="0"/>
                      <w:iCs/>
                      <w:color w:val="0070C0"/>
                      <w:sz w:val="240"/>
                      <w:szCs w:val="240"/>
                      <w:lang w:eastAsia="zh-CN"/>
                    </w:rPr>
                    <w:t>行政</w:t>
                  </w:r>
                  <w:r>
                    <w:rPr>
                      <w:rFonts w:hint="eastAsia" w:ascii="迷你简汉真广标" w:hAnsi="迷你简汉真广标" w:eastAsia="迷你简汉真广标" w:cs="迷你简汉真广标"/>
                      <w:b w:val="0"/>
                      <w:i w:val="0"/>
                      <w:iCs/>
                      <w:color w:val="0070C0"/>
                      <w:sz w:val="84"/>
                      <w:szCs w:val="8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迷你简汉真广标" w:hAnsi="迷你简汉真广标" w:eastAsia="迷你简汉真广标" w:cs="迷你简汉真广标"/>
                      <w:b w:val="0"/>
                      <w:i/>
                      <w:iCs w:val="0"/>
                      <w:color w:val="FF0000"/>
                      <w:sz w:val="120"/>
                      <w:szCs w:val="120"/>
                      <w:lang w:eastAsia="zh-CN"/>
                    </w:rPr>
                    <w:t>管理制度</w:t>
                  </w:r>
                </w:p>
              </w:txbxContent>
            </v:textbox>
            <w10:anchorlock/>
          </v:shape>
        </w:pict>
      </w:r>
      <w:r>
        <w:rPr>
          <w:rFonts w:ascii="SimHei" w:hAnsi="SimHei" w:eastAsia="黑体"/>
        </w:rPr>
        <w:pict>
          <v:shape id="_x0000_s1029" o:spid="_x0000_s1029" o:spt="202" type="#_x0000_t202" style="position:absolute;left:0pt;margin-left:300.6pt;margin-top:284.1pt;height:68.15pt;width:251.2pt;mso-position-vertical-relative:page;z-index:2516582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 aspectratio="f"/>
            <v:textbox>
              <w:txbxContent>
                <w:p>
                  <w:pPr>
                    <w:pStyle w:val="2"/>
                    <w:spacing w:before="0" w:after="0" w:line="240" w:lineRule="auto"/>
                    <w:jc w:val="both"/>
                    <w:rPr>
                      <w:rFonts w:hint="eastAsia" w:ascii="方正小标宋简体" w:hAnsi="方正小标宋简体" w:eastAsia="方正小标宋简体" w:cs="方正小标宋简体"/>
                      <w:b/>
                      <w:bCs w:val="0"/>
                      <w:i w:val="0"/>
                      <w:iCs w:val="0"/>
                      <w:color w:val="205968" w:themeColor="accent5" w:themeShade="80"/>
                      <w:sz w:val="40"/>
                      <w:szCs w:val="40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b/>
                      <w:bCs w:val="0"/>
                      <w:i w:val="0"/>
                      <w:iCs w:val="0"/>
                      <w:color w:val="0070C0"/>
                      <w:kern w:val="2"/>
                      <w:sz w:val="40"/>
                      <w:szCs w:val="40"/>
                    </w:rPr>
                    <w:t>◎</w:t>
                  </w:r>
                  <w:r>
                    <w:rPr>
                      <w:rFonts w:hint="eastAsia" w:ascii="方正小标宋简体" w:hAnsi="方正小标宋简体" w:eastAsia="方正小标宋简体" w:cs="方正小标宋简体"/>
                      <w:b/>
                      <w:bCs w:val="0"/>
                      <w:i w:val="0"/>
                      <w:iCs w:val="0"/>
                      <w:color w:val="0070C0"/>
                      <w:kern w:val="2"/>
                      <w:sz w:val="40"/>
                      <w:szCs w:val="40"/>
                      <w:lang w:eastAsia="zh-CN"/>
                    </w:rPr>
                    <w:t>运营管理</w:t>
                  </w:r>
                  <w:r>
                    <w:rPr>
                      <w:rFonts w:hint="eastAsia" w:ascii="方正小标宋简体" w:hAnsi="方正小标宋简体" w:eastAsia="方正小标宋简体" w:cs="方正小标宋简体"/>
                      <w:b/>
                      <w:bCs w:val="0"/>
                      <w:i w:val="0"/>
                      <w:iCs w:val="0"/>
                      <w:color w:val="000099"/>
                      <w:kern w:val="2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hint="eastAsia" w:ascii="方正小标宋简体" w:hAnsi="方正小标宋简体" w:eastAsia="方正小标宋简体" w:cs="方正小标宋简体"/>
                      <w:b/>
                      <w:bCs w:val="0"/>
                      <w:i w:val="0"/>
                      <w:iCs w:val="0"/>
                      <w:color w:val="205968" w:themeColor="accent5" w:themeShade="80"/>
                      <w:kern w:val="2"/>
                      <w:sz w:val="40"/>
                      <w:szCs w:val="40"/>
                    </w:rPr>
                    <w:t xml:space="preserve">  </w:t>
                  </w:r>
                  <w:r>
                    <w:rPr>
                      <w:rFonts w:hint="eastAsia" w:ascii="方正小标宋简体" w:hAnsi="方正小标宋简体" w:eastAsia="方正小标宋简体" w:cs="方正小标宋简体"/>
                      <w:b/>
                      <w:bCs w:val="0"/>
                      <w:i w:val="0"/>
                      <w:iCs w:val="0"/>
                      <w:color w:val="FF0000"/>
                      <w:kern w:val="2"/>
                      <w:sz w:val="40"/>
                      <w:szCs w:val="40"/>
                    </w:rPr>
                    <w:t>◎</w:t>
                  </w:r>
                  <w:r>
                    <w:rPr>
                      <w:rFonts w:hint="eastAsia" w:ascii="方正小标宋简体" w:hAnsi="方正小标宋简体" w:eastAsia="方正小标宋简体" w:cs="方正小标宋简体"/>
                      <w:b/>
                      <w:bCs w:val="0"/>
                      <w:i w:val="0"/>
                      <w:iCs w:val="0"/>
                      <w:color w:val="FF0000"/>
                      <w:kern w:val="2"/>
                      <w:sz w:val="40"/>
                      <w:szCs w:val="40"/>
                      <w:lang w:eastAsia="zh-CN"/>
                    </w:rPr>
                    <w:t>工作流程</w:t>
                  </w:r>
                </w:p>
                <w:p>
                  <w:pPr>
                    <w:pStyle w:val="2"/>
                    <w:spacing w:before="0" w:after="0" w:line="240" w:lineRule="auto"/>
                    <w:jc w:val="both"/>
                    <w:rPr>
                      <w:rFonts w:hint="eastAsia" w:ascii="方正小标宋简体" w:hAnsi="方正小标宋简体" w:eastAsia="方正小标宋简体" w:cs="方正小标宋简体"/>
                      <w:b/>
                      <w:bCs w:val="0"/>
                      <w:i/>
                      <w:iCs/>
                      <w:color w:val="7030A0"/>
                      <w:sz w:val="40"/>
                      <w:szCs w:val="40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b/>
                      <w:bCs w:val="0"/>
                      <w:i w:val="0"/>
                      <w:iCs w:val="0"/>
                      <w:color w:val="00B050"/>
                      <w:kern w:val="2"/>
                      <w:sz w:val="40"/>
                      <w:szCs w:val="40"/>
                    </w:rPr>
                    <w:t>◎</w:t>
                  </w:r>
                  <w:r>
                    <w:rPr>
                      <w:rFonts w:hint="eastAsia" w:ascii="方正小标宋简体" w:hAnsi="方正小标宋简体" w:eastAsia="方正小标宋简体" w:cs="方正小标宋简体"/>
                      <w:b/>
                      <w:bCs w:val="0"/>
                      <w:i w:val="0"/>
                      <w:iCs w:val="0"/>
                      <w:color w:val="00B050"/>
                      <w:kern w:val="2"/>
                      <w:sz w:val="40"/>
                      <w:szCs w:val="40"/>
                      <w:lang w:eastAsia="zh-CN"/>
                    </w:rPr>
                    <w:t>员工手册</w:t>
                  </w:r>
                  <w:r>
                    <w:rPr>
                      <w:rFonts w:hint="eastAsia" w:ascii="方正小标宋简体" w:hAnsi="方正小标宋简体" w:eastAsia="方正小标宋简体" w:cs="方正小标宋简体"/>
                      <w:b/>
                      <w:bCs w:val="0"/>
                      <w:i w:val="0"/>
                      <w:iCs w:val="0"/>
                      <w:color w:val="00CC00"/>
                      <w:kern w:val="2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hint="eastAsia" w:ascii="方正小标宋简体" w:hAnsi="方正小标宋简体" w:eastAsia="方正小标宋简体" w:cs="方正小标宋简体"/>
                      <w:b/>
                      <w:bCs w:val="0"/>
                      <w:i w:val="0"/>
                      <w:iCs w:val="0"/>
                      <w:color w:val="205968" w:themeColor="accent5" w:themeShade="80"/>
                      <w:kern w:val="2"/>
                      <w:sz w:val="40"/>
                      <w:szCs w:val="40"/>
                    </w:rPr>
                    <w:t xml:space="preserve">  </w:t>
                  </w:r>
                  <w:r>
                    <w:rPr>
                      <w:rFonts w:hint="eastAsia" w:ascii="方正小标宋简体" w:hAnsi="方正小标宋简体" w:eastAsia="方正小标宋简体" w:cs="方正小标宋简体"/>
                      <w:b/>
                      <w:bCs w:val="0"/>
                      <w:i w:val="0"/>
                      <w:iCs w:val="0"/>
                      <w:color w:val="7030A0"/>
                      <w:kern w:val="2"/>
                      <w:sz w:val="40"/>
                      <w:szCs w:val="40"/>
                    </w:rPr>
                    <w:t>◎</w:t>
                  </w:r>
                  <w:r>
                    <w:rPr>
                      <w:rFonts w:hint="eastAsia" w:ascii="方正小标宋简体" w:hAnsi="方正小标宋简体" w:eastAsia="方正小标宋简体" w:cs="方正小标宋简体"/>
                      <w:b/>
                      <w:bCs w:val="0"/>
                      <w:i w:val="0"/>
                      <w:iCs w:val="0"/>
                      <w:color w:val="7030A0"/>
                      <w:kern w:val="2"/>
                      <w:sz w:val="40"/>
                      <w:szCs w:val="40"/>
                      <w:lang w:eastAsia="zh-CN"/>
                    </w:rPr>
                    <w:t>规章制度</w:t>
                  </w:r>
                </w:p>
                <w:p>
                  <w:pPr>
                    <w:pStyle w:val="2"/>
                    <w:spacing w:before="0" w:after="0" w:line="240" w:lineRule="auto"/>
                    <w:jc w:val="center"/>
                    <w:rPr>
                      <w:rFonts w:ascii="Cambria" w:hAnsi="时尚中黑简体" w:eastAsia="时尚中黑简体" w:cs="时尚中黑简体"/>
                      <w:bCs/>
                      <w:i/>
                      <w:color w:val="C00000"/>
                      <w:sz w:val="28"/>
                      <w:szCs w:val="28"/>
                    </w:rPr>
                  </w:pPr>
                </w:p>
              </w:txbxContent>
            </v:textbox>
            <w10:anchorlock/>
          </v:shape>
        </w:pict>
      </w:r>
      <w:r>
        <w:rPr>
          <w:rFonts w:ascii="SimHei" w:hAnsi="SimHei" w:eastAsia="黑体"/>
        </w:rPr>
      </w:r>
    </w:p>
    <w:p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0" w:right="0" w:bottom="0" w:left="0" w:header="0" w:footer="0" w:gutter="0"/>
          <w:cols w:space="720" w:num="1"/>
          <w:titlePg/>
          <w:docGrid w:type="lines" w:linePitch="312" w:charSpace="0"/>
        </w:sectPr>
      </w:pPr>
      <w:bookmarkStart w:id="0" w:name="_GoBack"/>
      <w:bookmarkEnd w:id="0"/>
    </w:p>
    <w:tbl>
      <w:tblPr>
        <w:tblStyle w:val="15"/>
        <w:tblW w:w="8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050"/>
        <w:gridCol w:w="154"/>
        <w:gridCol w:w="1330"/>
        <w:gridCol w:w="516"/>
        <w:gridCol w:w="1768"/>
        <w:gridCol w:w="347"/>
        <w:gridCol w:w="1274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760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单位名称</w:t>
            </w:r>
          </w:p>
        </w:tc>
        <w:tc>
          <w:tcPr>
            <w:tcW w:w="2000" w:type="dxa"/>
            <w:gridSpan w:val="3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行政及人力资源部</w:t>
            </w:r>
          </w:p>
        </w:tc>
        <w:tc>
          <w:tcPr>
            <w:tcW w:w="176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流程名称</w:t>
            </w:r>
          </w:p>
        </w:tc>
        <w:tc>
          <w:tcPr>
            <w:tcW w:w="2907" w:type="dxa"/>
            <w:gridSpan w:val="3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劳动合同管理工作流程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760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层    次</w:t>
            </w:r>
          </w:p>
        </w:tc>
        <w:tc>
          <w:tcPr>
            <w:tcW w:w="2000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2</w:t>
            </w:r>
          </w:p>
        </w:tc>
        <w:tc>
          <w:tcPr>
            <w:tcW w:w="1768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任务概要</w:t>
            </w:r>
          </w:p>
        </w:tc>
        <w:tc>
          <w:tcPr>
            <w:tcW w:w="2907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员工劳动合同管理工作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10" w:type="dxa"/>
            <w:tcBorders>
              <w:right w:val="single" w:color="auto" w:sz="4" w:space="0"/>
            </w:tcBorders>
            <w:shd w:val="clear" w:color="auto" w:fill="E0E0E0"/>
            <w:vAlign w:val="top"/>
          </w:tcPr>
          <w:p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 w:ascii="SimHei" w:hAnsi="SimHei" w:eastAsia="黑体"/>
                <w:b/>
                <w:sz w:val="18"/>
                <w:szCs w:val="18"/>
              </w:rPr>
              <w:t>单位</w:t>
            </w:r>
          </w:p>
        </w:tc>
        <w:tc>
          <w:tcPr>
            <w:tcW w:w="120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E0E0E0"/>
            <w:vAlign w:val="top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 w:ascii="SimHei" w:hAnsi="SimHei" w:eastAsia="黑体"/>
                <w:b/>
                <w:sz w:val="18"/>
                <w:szCs w:val="18"/>
              </w:rPr>
              <w:t>总经理</w:t>
            </w:r>
          </w:p>
        </w:tc>
        <w:tc>
          <w:tcPr>
            <w:tcW w:w="1330" w:type="dxa"/>
            <w:tcBorders>
              <w:left w:val="single" w:color="auto" w:sz="4" w:space="0"/>
              <w:right w:val="single" w:color="auto" w:sz="4" w:space="0"/>
            </w:tcBorders>
            <w:shd w:val="clear" w:color="auto" w:fill="E0E0E0"/>
            <w:vAlign w:val="top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 w:ascii="SimHei" w:hAnsi="SimHei" w:eastAsia="黑体"/>
                <w:b/>
                <w:sz w:val="18"/>
                <w:szCs w:val="18"/>
              </w:rPr>
              <w:t>分管领导</w:t>
            </w:r>
          </w:p>
        </w:tc>
        <w:tc>
          <w:tcPr>
            <w:tcW w:w="263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E0E0E0"/>
            <w:vAlign w:val="top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 w:ascii="SimHei" w:hAnsi="SimHei" w:eastAsia="黑体"/>
                <w:b/>
                <w:sz w:val="18"/>
                <w:szCs w:val="18"/>
              </w:rPr>
              <w:t>行政及人力资源部</w:t>
            </w:r>
          </w:p>
        </w:tc>
        <w:tc>
          <w:tcPr>
            <w:tcW w:w="1274" w:type="dxa"/>
            <w:tcBorders>
              <w:left w:val="single" w:color="auto" w:sz="4" w:space="0"/>
            </w:tcBorders>
            <w:shd w:val="clear" w:color="auto" w:fill="E0E0E0"/>
            <w:vAlign w:val="top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 w:ascii="SimHei" w:hAnsi="SimHei" w:eastAsia="黑体"/>
                <w:b/>
                <w:sz w:val="18"/>
                <w:szCs w:val="18"/>
              </w:rPr>
              <w:t>用人部门</w:t>
            </w:r>
          </w:p>
        </w:tc>
        <w:tc>
          <w:tcPr>
            <w:tcW w:w="1286" w:type="dxa"/>
            <w:tcBorders>
              <w:left w:val="single" w:color="auto" w:sz="4" w:space="0"/>
            </w:tcBorders>
            <w:shd w:val="clear" w:color="auto" w:fill="E0E0E0"/>
            <w:vAlign w:val="top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 w:ascii="SimHei" w:hAnsi="SimHei" w:eastAsia="黑体"/>
                <w:b/>
                <w:sz w:val="18"/>
                <w:szCs w:val="18"/>
              </w:rPr>
              <w:t>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0" w:type="dxa"/>
            <w:tcBorders>
              <w:right w:val="dotted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节点</w:t>
            </w:r>
          </w:p>
        </w:tc>
        <w:tc>
          <w:tcPr>
            <w:tcW w:w="1204" w:type="dxa"/>
            <w:gridSpan w:val="2"/>
            <w:tcBorders>
              <w:left w:val="dotted" w:color="auto" w:sz="4" w:space="0"/>
              <w:right w:val="dotted" w:color="auto" w:sz="4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A</w:t>
            </w:r>
          </w:p>
        </w:tc>
        <w:tc>
          <w:tcPr>
            <w:tcW w:w="1330" w:type="dxa"/>
            <w:tcBorders>
              <w:left w:val="dotted" w:color="auto" w:sz="4" w:space="0"/>
              <w:right w:val="dotted" w:color="auto" w:sz="4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B</w:t>
            </w:r>
          </w:p>
        </w:tc>
        <w:tc>
          <w:tcPr>
            <w:tcW w:w="2631" w:type="dxa"/>
            <w:gridSpan w:val="3"/>
            <w:tcBorders>
              <w:left w:val="dotted" w:color="auto" w:sz="4" w:space="0"/>
              <w:right w:val="dotted" w:color="auto" w:sz="4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C</w:t>
            </w:r>
          </w:p>
        </w:tc>
        <w:tc>
          <w:tcPr>
            <w:tcW w:w="1274" w:type="dxa"/>
            <w:tcBorders>
              <w:left w:val="dotted" w:color="auto" w:sz="4" w:space="0"/>
              <w:right w:val="dotted" w:color="auto" w:sz="4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D</w:t>
            </w:r>
          </w:p>
        </w:tc>
        <w:tc>
          <w:tcPr>
            <w:tcW w:w="1286" w:type="dxa"/>
            <w:tcBorders>
              <w:left w:val="dotted" w:color="auto" w:sz="4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3" w:hRule="atLeast"/>
        </w:trPr>
        <w:tc>
          <w:tcPr>
            <w:tcW w:w="710" w:type="dxa"/>
            <w:tcBorders>
              <w:right w:val="dotted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SimHei" w:hAnsi="SimHei" w:eastAsia="黑体"/>
                <w:lang w:val="zh-CN" w:eastAsia="zh-CN"/>
              </w:rPr>
              <w:pict>
                <v:shape id="_x0000_s2050" o:spid="_x0000_s2050" o:spt="202" type="#_x0000_t202" style="position:absolute;left:0pt;margin-left:1.25pt;margin-top:571.25pt;height:14.65pt;width:20.1pt;z-index:251725824;mso-width-relative:page;mso-height-relative:page;" stroked="f" coordsize="21600,21600">
                  <v:path/>
                  <v:fill focussize="0,0"/>
                  <v:stroke on="f"/>
                  <v:imagedata o:title=""/>
                  <o:lock v:ext="edit"/>
                  <v:textbox inset="0mm,0mm,0mm,0mm"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shape id="_x0000_s2051" o:spid="_x0000_s2051" o:spt="202" type="#_x0000_t202" style="position:absolute;left:0pt;margin-left:2.4pt;margin-top:519.9pt;height:14.65pt;width:20.1pt;z-index:251672576;mso-width-relative:page;mso-height-relative:page;" stroked="f" coordsize="21600,21600">
                  <v:path/>
                  <v:fill focussize="0,0"/>
                  <v:stroke on="f"/>
                  <v:imagedata o:title=""/>
                  <o:lock v:ext="edit"/>
                  <v:textbox inset="0mm,0mm,0mm,0mm"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9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shape id="_x0000_s2052" o:spid="_x0000_s2052" o:spt="202" type="#_x0000_t202" style="position:absolute;left:0pt;margin-left:3.4pt;margin-top:446.9pt;height:14.65pt;width:20.1pt;z-index:251671552;mso-width-relative:page;mso-height-relative:page;" stroked="f" coordsize="21600,21600">
                  <v:path/>
                  <v:fill focussize="0,0"/>
                  <v:stroke on="f"/>
                  <v:imagedata o:title=""/>
                  <o:lock v:ext="edit"/>
                  <v:textbox inset="0mm,0mm,0mm,0mm"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8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shape id="_x0000_s2053" o:spid="_x0000_s2053" o:spt="202" type="#_x0000_t202" style="position:absolute;left:0pt;margin-left:4.4pt;margin-top:389.15pt;height:14.65pt;width:20.1pt;z-index:251668480;mso-width-relative:page;mso-height-relative:page;" stroked="f" coordsize="21600,21600">
                  <v:path/>
                  <v:fill focussize="0,0"/>
                  <v:stroke on="f"/>
                  <v:imagedata o:title=""/>
                  <o:lock v:ext="edit"/>
                  <v:textbox inset="0mm,0mm,0mm,0mm"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shape id="_x0000_s2054" o:spid="_x0000_s2054" o:spt="202" type="#_x0000_t202" style="position:absolute;left:0pt;margin-left:4.3pt;margin-top:327.95pt;height:14.65pt;width:20.1pt;z-index:251665408;mso-width-relative:page;mso-height-relative:page;" stroked="f" coordsize="21600,21600">
                  <v:path/>
                  <v:fill focussize="0,0"/>
                  <v:stroke on="f"/>
                  <v:imagedata o:title=""/>
                  <o:lock v:ext="edit"/>
                  <v:textbox inset="0mm,0mm,0mm,0mm"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shape id="_x0000_s2055" o:spid="_x0000_s2055" o:spt="202" type="#_x0000_t202" style="position:absolute;left:0pt;margin-left:4.1pt;margin-top:277.55pt;height:14.65pt;width:20.1pt;z-index:251664384;mso-width-relative:page;mso-height-relative:page;" stroked="f" coordsize="21600,21600">
                  <v:path/>
                  <v:fill focussize="0,0"/>
                  <v:stroke on="f"/>
                  <v:imagedata o:title=""/>
                  <o:lock v:ext="edit"/>
                  <v:textbox inset="0mm,0mm,0mm,0mm"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shape id="_x0000_s2056" o:spid="_x0000_s2056" o:spt="202" type="#_x0000_t202" style="position:absolute;left:0pt;margin-left:3.4pt;margin-top:242.7pt;height:14.65pt;width:20.1pt;z-index:251663360;mso-width-relative:page;mso-height-relative:page;" stroked="f" coordsize="21600,21600">
                  <v:path/>
                  <v:fill focussize="0,0"/>
                  <v:stroke on="f"/>
                  <v:imagedata o:title=""/>
                  <o:lock v:ext="edit"/>
                  <v:textbox inset="0mm,0mm,0mm,0mm"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shape id="_x0000_s2057" o:spid="_x0000_s2057" o:spt="202" type="#_x0000_t202" style="position:absolute;left:0pt;margin-left:4.7pt;margin-top:167.35pt;height:14.65pt;width:20.1pt;z-index:251662336;mso-width-relative:page;mso-height-relative:page;" stroked="f" coordsize="21600,21600">
                  <v:path/>
                  <v:fill focussize="0,0"/>
                  <v:stroke on="f"/>
                  <v:imagedata o:title=""/>
                  <o:lock v:ext="edit"/>
                  <v:textbox inset="0mm,0mm,0mm,0mm"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shape id="_x0000_s2058" o:spid="_x0000_s2058" o:spt="202" type="#_x0000_t202" style="position:absolute;left:0pt;margin-left:4.25pt;margin-top:67.4pt;height:14.65pt;width:20.1pt;z-index:251661312;mso-width-relative:page;mso-height-relative:page;" stroked="f" coordsize="21600,21600">
                  <v:path/>
                  <v:fill focussize="0,0"/>
                  <v:stroke on="f"/>
                  <v:imagedata o:title=""/>
                  <o:lock v:ext="edit"/>
                  <v:textbox inset="0mm,0mm,0mm,0mm"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shape id="_x0000_s2059" o:spid="_x0000_s2059" o:spt="202" type="#_x0000_t202" style="position:absolute;left:0pt;margin-left:3.95pt;margin-top:10.35pt;height:14.65pt;width:20.1pt;z-index:251660288;mso-width-relative:page;mso-height-relative:page;" stroked="f" coordsize="21600,21600">
                  <v:path/>
                  <v:fill focussize="0,0"/>
                  <v:stroke on="f"/>
                  <v:imagedata o:title=""/>
                  <o:lock v:ext="edit"/>
                  <v:textbox inset="0mm,0mm,0mm,0mm"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04" w:type="dxa"/>
            <w:gridSpan w:val="2"/>
            <w:tcBorders>
              <w:left w:val="dotted" w:color="auto" w:sz="4" w:space="0"/>
              <w:right w:val="dotted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SimHei" w:hAnsi="SimHei" w:eastAsia="黑体"/>
                <w:lang w:val="zh-CN" w:eastAsia="zh-CN"/>
              </w:rPr>
              <w:pict>
                <v:shape id="_x0000_s2060" o:spid="_x0000_s2060" o:spt="34" type="#_x0000_t34" style="position:absolute;left:0pt;margin-left:26.3pt;margin-top:540.7pt;height:36.4pt;width:131.4pt;z-index:251723776;mso-width-relative:page;mso-height-relative:page;" o:connectortype="elbow" filled="f" coordsize="21600,21600" adj="-148,-416927,-25068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line id="_x0000_s2061" o:spid="_x0000_s2061" o:spt="20" style="position:absolute;left:0pt;flip:x;margin-left:54.5pt;margin-top:526.3pt;height:0pt;width:9pt;z-index:251722752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line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line id="_x0000_s2062" o:spid="_x0000_s2062" o:spt="20" style="position:absolute;left:0pt;margin-left:25.4pt;margin-top:249.7pt;height:132.6pt;width:0pt;z-index:251720704;mso-width-relative:page;mso-height-relative:page;" filled="f" coordsize="21600,21600">
                  <v:path arrowok="t"/>
                  <v:fill on="f"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line id="_x0000_s2063" o:spid="_x0000_s2063" o:spt="20" style="position:absolute;left:0pt;flip:x;margin-left:51.7pt;margin-top:395.1pt;height:0pt;width:9pt;z-index:251719680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line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shape id="_x0000_s2064" o:spid="_x0000_s2064" o:spt="34" type="#_x0000_t34" style="position:absolute;left:0pt;margin-left:87.8pt;margin-top:404.65pt;height:51.65pt;width:65.2pt;rotation:11796480f;z-index:251718656;mso-width-relative:page;mso-height-relative:page;" o:connectortype="elbow" filled="f" coordsize="21600,21600" adj="21384,-257945,-92264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shape id="_x0000_s2065" o:spid="_x0000_s2065" o:spt="34" type="#_x0000_t34" style="position:absolute;left:0pt;margin-left:189pt;margin-top:308.1pt;height:12.3pt;width:158.95pt;z-index:251713536;mso-width-relative:page;mso-height-relative:page;" o:connectortype="elbow" filled="f" coordsize="21600,21600" adj="21688,-822907,-42738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shape id="_x0000_s2066" o:spid="_x0000_s2066" o:spt="34" type="#_x0000_t34" style="position:absolute;left:0pt;flip:y;margin-left:214.8pt;margin-top:261.3pt;height:24.45pt;width:136.2pt;rotation:11796480f;z-index:251711488;mso-width-relative:page;mso-height-relative:page;" o:connectortype="elbow" filled="f" coordsize="21600,21600" adj="31,372633,-75568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shape id="_x0000_s2067" o:spid="_x0000_s2067" o:spt="34" type="#_x0000_t34" style="position:absolute;left:0pt;margin-left:25.6pt;margin-top:183.3pt;height:67.8pt;width:134.15pt;z-index:251709440;mso-width-relative:page;mso-height-relative:page;" o:connectortype="elbow" filled="f" coordsize="21600,21600" adj="-32,-109529,-24555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line id="_x0000_s2068" o:spid="_x0000_s2068" o:spt="20" style="position:absolute;left:0pt;flip:x;margin-left:52.4pt;margin-top:171.7pt;height:0pt;width:9pt;z-index:251708416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line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group id="_x0000_s2069" o:spid="_x0000_s2069" o:spt="203" style="position:absolute;left:0pt;margin-left:-1.3pt;margin-top:383pt;height:25.55pt;width:51.45pt;z-index:251689984;mso-width-relative:page;mso-height-relative:page;" coordorigin="3503,5910" coordsize="696,400">
                  <o:lock v:ext="edit"/>
                  <v:shape id="_x0000_s2070" o:spid="_x0000_s2070" o:spt="4" type="#_x0000_t4" style="position:absolute;left:3503;top:5910;height:400;width:696;" coordsize="21600,21600">
                    <v:path/>
                    <v:fill focussize="0,0"/>
                    <v:stroke/>
                    <v:imagedata o:title=""/>
                    <o:lock v:ext="edit"/>
                    <v:textbox>
                      <w:txbxContent>
                        <w:p>
                          <w:pPr>
                            <w:spacing w:line="0" w:lineRule="atLeast"/>
                            <w:rPr>
                              <w:rFonts w:hint="eastAsia"/>
                              <w:sz w:val="11"/>
                              <w:szCs w:val="11"/>
                            </w:rPr>
                          </w:pPr>
                        </w:p>
                      </w:txbxContent>
                    </v:textbox>
                  </v:shape>
                  <v:shape id="_x0000_s2071" o:spid="_x0000_s2071" o:spt="202" type="#_x0000_t202" style="position:absolute;left:3671;top:6008;height:187;width:371;" stroked="f" coordsize="21600,21600">
                    <v:path/>
                    <v:fill focussize="0,0"/>
                    <v:stroke on="f"/>
                    <v:imagedata o:title=""/>
                    <o:lock v:ext="edit"/>
                    <v:textbox inset="0mm,0mm,0mm,0mm">
                      <w:txbxContent>
                        <w:p>
                          <w:pPr>
                            <w:spacing w:line="0" w:lineRule="atLeast"/>
                            <w:jc w:val="center"/>
                            <w:rPr>
                              <w:rFonts w:hint="eastAsia" w:ascii="宋体" w:hAnsi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18"/>
                              <w:szCs w:val="18"/>
                            </w:rPr>
                            <w:t>审批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group id="_x0000_s2072" o:spid="_x0000_s2072" o:spt="203" style="position:absolute;left:0pt;margin-left:-0.15pt;margin-top:514pt;height:25.55pt;width:51.45pt;z-index:251693056;mso-width-relative:page;mso-height-relative:page;" coordorigin="3503,5910" coordsize="696,400">
                  <o:lock v:ext="edit"/>
                  <v:shape id="_x0000_s2073" o:spid="_x0000_s2073" o:spt="4" type="#_x0000_t4" style="position:absolute;left:3503;top:5910;height:400;width:696;" coordsize="21600,21600">
                    <v:path/>
                    <v:fill focussize="0,0"/>
                    <v:stroke/>
                    <v:imagedata o:title=""/>
                    <o:lock v:ext="edit"/>
                    <v:textbox>
                      <w:txbxContent>
                        <w:p>
                          <w:pPr>
                            <w:spacing w:line="0" w:lineRule="atLeast"/>
                            <w:rPr>
                              <w:rFonts w:hint="eastAsia"/>
                              <w:sz w:val="11"/>
                              <w:szCs w:val="11"/>
                            </w:rPr>
                          </w:pPr>
                        </w:p>
                      </w:txbxContent>
                    </v:textbox>
                  </v:shape>
                  <v:shape id="_x0000_s2074" o:spid="_x0000_s2074" o:spt="202" type="#_x0000_t202" style="position:absolute;left:3671;top:6008;height:187;width:371;" stroked="f" coordsize="21600,21600">
                    <v:path/>
                    <v:fill focussize="0,0"/>
                    <v:stroke on="f"/>
                    <v:imagedata o:title=""/>
                    <o:lock v:ext="edit"/>
                    <v:textbox inset="0mm,0mm,0mm,0mm">
                      <w:txbxContent>
                        <w:p>
                          <w:pPr>
                            <w:spacing w:line="0" w:lineRule="atLeast"/>
                            <w:jc w:val="center"/>
                            <w:rPr>
                              <w:rFonts w:hint="eastAsia" w:ascii="宋体" w:hAnsi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18"/>
                              <w:szCs w:val="18"/>
                            </w:rPr>
                            <w:t>审批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group id="_x0000_s2075" o:spid="_x0000_s2075" o:spt="203" style="position:absolute;left:0pt;margin-left:-1.5pt;margin-top:159.2pt;height:25.55pt;width:51.45pt;z-index:251667456;mso-width-relative:page;mso-height-relative:page;" coordorigin="3503,5910" coordsize="696,400">
                  <o:lock v:ext="edit"/>
                  <v:shape id="_x0000_s2076" o:spid="_x0000_s2076" o:spt="4" type="#_x0000_t4" style="position:absolute;left:3503;top:5910;height:400;width:696;" coordsize="21600,21600">
                    <v:path/>
                    <v:fill focussize="0,0"/>
                    <v:stroke/>
                    <v:imagedata o:title=""/>
                    <o:lock v:ext="edit"/>
                    <v:textbox>
                      <w:txbxContent>
                        <w:p>
                          <w:pPr>
                            <w:spacing w:line="0" w:lineRule="atLeast"/>
                            <w:rPr>
                              <w:rFonts w:hint="eastAsia"/>
                              <w:sz w:val="11"/>
                              <w:szCs w:val="11"/>
                            </w:rPr>
                          </w:pPr>
                        </w:p>
                      </w:txbxContent>
                    </v:textbox>
                  </v:shape>
                  <v:shape id="_x0000_s2077" o:spid="_x0000_s2077" o:spt="202" type="#_x0000_t202" style="position:absolute;left:3671;top:6008;height:187;width:371;" stroked="f" coordsize="21600,21600">
                    <v:path/>
                    <v:fill focussize="0,0"/>
                    <v:stroke on="f"/>
                    <v:imagedata o:title=""/>
                    <o:lock v:ext="edit"/>
                    <v:textbox inset="0mm,0mm,0mm,0mm">
                      <w:txbxContent>
                        <w:p>
                          <w:pPr>
                            <w:spacing w:line="0" w:lineRule="atLeast"/>
                            <w:jc w:val="center"/>
                            <w:rPr>
                              <w:rFonts w:hint="eastAsia" w:ascii="宋体" w:hAnsi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18"/>
                              <w:szCs w:val="18"/>
                            </w:rPr>
                            <w:t>审批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330" w:type="dxa"/>
            <w:tcBorders>
              <w:left w:val="dotted" w:color="auto" w:sz="4" w:space="0"/>
              <w:right w:val="dotted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SimHei" w:hAnsi="SimHei" w:eastAsia="黑体"/>
                <w:lang w:val="zh-CN" w:eastAsia="zh-CN"/>
              </w:rPr>
              <w:pict>
                <v:line id="_x0000_s2078" o:spid="_x0000_s2078" o:spt="20" style="position:absolute;left:0pt;flip:x;margin-left:53.1pt;margin-top:526.3pt;height:0pt;width:36pt;z-index:251721728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line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line id="_x0000_s2079" o:spid="_x0000_s2079" o:spt="20" style="position:absolute;left:0pt;flip:x;margin-left:54.5pt;margin-top:395.1pt;height:0pt;width:36pt;z-index:251717632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line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line id="_x0000_s2080" o:spid="_x0000_s2080" o:spt="20" style="position:absolute;left:0pt;flip:x;margin-left:50.4pt;margin-top:170.3pt;height:0pt;width:18pt;z-index:251707392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line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rect id="_x0000_s2081" o:spid="_x0000_s2081" o:spt="1" style="position:absolute;left:0pt;margin-left:4.55pt;margin-top:385.65pt;height:18.9pt;width:46.95pt;z-index:25169100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审核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rect id="_x0000_s2082" o:spid="_x0000_s2082" o:spt="1" style="position:absolute;left:0pt;margin-left:5.05pt;margin-top:516.85pt;height:18.9pt;width:46.95pt;z-index:251694080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审核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rect id="_x0000_s2083" o:spid="_x0000_s2083" o:spt="1" style="position:absolute;left:0pt;margin-left:4.15pt;margin-top:161.95pt;height:18.9pt;width:46.95pt;z-index:25167564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审核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631" w:type="dxa"/>
            <w:gridSpan w:val="3"/>
            <w:tcBorders>
              <w:left w:val="dotted" w:color="auto" w:sz="4" w:space="0"/>
              <w:right w:val="dotted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SimHei" w:hAnsi="SimHei" w:eastAsia="黑体"/>
                <w:lang w:val="zh-CN" w:eastAsia="zh-CN"/>
              </w:rPr>
              <w:pict>
                <v:line id="_x0000_s2084" o:spid="_x0000_s2084" o:spt="20" style="position:absolute;left:0pt;margin-left:98.8pt;margin-top:578.1pt;height:0pt;width:90pt;z-index:251724800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line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rect id="_x0000_s2085" o:spid="_x0000_s2085" o:spt="1" style="position:absolute;left:0pt;margin-left:32.3pt;margin-top:568.8pt;height:19.55pt;width:61.95pt;z-index:25166950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人事通知单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line id="_x0000_s2086" o:spid="_x0000_s2086" o:spt="20" style="position:absolute;left:0pt;flip:x;margin-left:101.1pt;margin-top:523.7pt;height:0pt;width:27pt;z-index:251716608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line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line id="_x0000_s2087" o:spid="_x0000_s2087" o:spt="20" style="position:absolute;left:0pt;flip:x;margin-left:101.2pt;margin-top:454.85pt;height:0pt;width:27pt;z-index:251715584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line>
              </w:pict>
            </w:r>
            <w:r>
              <w:rPr>
                <w:rFonts w:hint="eastAsia" w:ascii="SimHei" w:hAnsi="SimHei" w:eastAsia="黑体"/>
                <w:sz w:val="18"/>
                <w:szCs w:val="18"/>
                <w:lang w:val="zh-CN" w:eastAsia="zh-CN"/>
              </w:rPr>
              <w:pict>
                <v:line id="_x0000_s2088" o:spid="_x0000_s2088" o:spt="20" style="position:absolute;left:0pt;flip:x;margin-left:101.6pt;margin-top:393pt;height:0pt;width:27pt;z-index:251714560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line>
              </w:pict>
            </w:r>
            <w:r>
              <w:rPr>
                <w:rFonts w:hint="eastAsia" w:ascii="SimHei" w:hAnsi="SimHei" w:eastAsia="黑体"/>
                <w:sz w:val="18"/>
                <w:szCs w:val="18"/>
                <w:lang w:val="zh-CN" w:eastAsia="zh-CN"/>
              </w:rPr>
              <w:pict>
                <v:line id="_x0000_s2089" o:spid="_x0000_s2089" o:spt="20" style="position:absolute;left:0pt;margin-left:60pt;margin-top:296.5pt;height:23.4pt;width:0pt;z-index:251712512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line>
              </w:pict>
            </w:r>
            <w:r>
              <w:rPr>
                <w:rFonts w:hint="eastAsia" w:ascii="SimHei" w:hAnsi="SimHei" w:eastAsia="黑体"/>
                <w:sz w:val="18"/>
                <w:szCs w:val="18"/>
                <w:lang w:val="zh-CN" w:eastAsia="zh-CN"/>
              </w:rPr>
              <w:pict>
                <v:line id="_x0000_s2090" o:spid="_x0000_s2090" o:spt="20" style="position:absolute;left:0pt;margin-left:85pt;margin-top:250.5pt;height:0pt;width:108pt;z-index:251710464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line>
              </w:pict>
            </w:r>
            <w:r>
              <w:rPr>
                <w:rFonts w:hint="eastAsia" w:ascii="SimHei" w:hAnsi="SimHei" w:eastAsia="黑体"/>
                <w:sz w:val="18"/>
                <w:szCs w:val="18"/>
                <w:lang w:val="zh-CN" w:eastAsia="zh-CN"/>
              </w:rPr>
              <w:pict>
                <v:line id="_x0000_s2091" o:spid="_x0000_s2091" o:spt="20" style="position:absolute;left:0pt;margin-left:33.15pt;margin-top:215.6pt;height:0pt;width:9pt;z-index:251705344;mso-width-relative:page;mso-height-relative:page;" filled="f" coordsize="21600,21600">
                  <v:path arrowok="t"/>
                  <v:fill on="f"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="SimHei" w:hAnsi="SimHei" w:eastAsia="黑体"/>
                <w:sz w:val="18"/>
                <w:szCs w:val="18"/>
                <w:lang w:val="zh-CN" w:eastAsia="zh-CN"/>
              </w:rPr>
              <w:pict>
                <v:line id="_x0000_s2092" o:spid="_x0000_s2092" o:spt="20" style="position:absolute;left:0pt;margin-left:33.15pt;margin-top:138.3pt;height:0pt;width:9pt;z-index:251703296;mso-width-relative:page;mso-height-relative:page;" filled="f" coordsize="21600,21600">
                  <v:path arrowok="t"/>
                  <v:fill on="f"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="SimHei" w:hAnsi="SimHei" w:eastAsia="黑体"/>
                <w:sz w:val="18"/>
                <w:szCs w:val="18"/>
                <w:lang w:val="zh-CN" w:eastAsia="zh-CN"/>
              </w:rPr>
              <w:pict>
                <v:line id="_x0000_s2093" o:spid="_x0000_s2093" o:spt="20" style="position:absolute;left:0pt;margin-left:26.8pt;margin-top:176.7pt;height:0pt;width:18pt;z-index:251704320;mso-width-relative:page;mso-height-relative:page;" filled="f" coordsize="21600,21600">
                  <v:path arrowok="t"/>
                  <v:fill on="f"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="SimHei" w:hAnsi="SimHei" w:eastAsia="黑体"/>
                <w:sz w:val="18"/>
                <w:szCs w:val="18"/>
                <w:lang w:val="zh-CN" w:eastAsia="zh-CN"/>
              </w:rPr>
              <w:pict>
                <v:line id="_x0000_s2094" o:spid="_x0000_s2094" o:spt="20" style="position:absolute;left:0pt;margin-left:33.7pt;margin-top:137.7pt;height:78pt;width:0pt;z-index:251702272;mso-width-relative:page;mso-height-relative:page;" filled="f" coordsize="21600,21600">
                  <v:path arrowok="t"/>
                  <v:fill on="f"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="SimHei" w:hAnsi="SimHei" w:eastAsia="黑体"/>
                <w:sz w:val="18"/>
                <w:szCs w:val="18"/>
                <w:lang w:val="zh-CN" w:eastAsia="zh-CN"/>
              </w:rPr>
              <w:pict>
                <v:line id="_x0000_s2095" o:spid="_x0000_s2095" o:spt="20" style="position:absolute;left:0pt;margin-left:15pt;margin-top:94.4pt;height:46.8pt;width:0pt;z-index:251701248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line>
              </w:pict>
            </w:r>
            <w:r>
              <w:rPr>
                <w:rFonts w:hint="eastAsia" w:ascii="SimHei" w:hAnsi="SimHei" w:eastAsia="黑体"/>
                <w:sz w:val="18"/>
                <w:szCs w:val="18"/>
                <w:lang w:val="zh-CN" w:eastAsia="zh-CN"/>
              </w:rPr>
              <w:pict>
                <v:line id="_x0000_s2096" o:spid="_x0000_s2096" o:spt="20" style="position:absolute;left:0pt;margin-left:62.8pt;margin-top:90.9pt;height:0pt;width:9pt;z-index:251699200;mso-width-relative:page;mso-height-relative:page;" filled="f" coordsize="21600,21600">
                  <v:path arrowok="t"/>
                  <v:fill on="f"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="SimHei" w:hAnsi="SimHei" w:eastAsia="黑体"/>
                <w:sz w:val="18"/>
                <w:szCs w:val="18"/>
                <w:lang w:val="zh-CN" w:eastAsia="zh-CN"/>
              </w:rPr>
              <w:pict>
                <v:line id="_x0000_s2097" o:spid="_x0000_s2097" o:spt="20" style="position:absolute;left:0pt;margin-left:53.8pt;margin-top:75.3pt;height:0pt;width:18pt;z-index:251698176;mso-width-relative:page;mso-height-relative:page;" filled="f" coordsize="21600,21600">
                  <v:path arrowok="t"/>
                  <v:fill on="f"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="SimHei" w:hAnsi="SimHei" w:eastAsia="黑体"/>
                <w:sz w:val="18"/>
                <w:szCs w:val="18"/>
                <w:lang w:val="zh-CN" w:eastAsia="zh-CN"/>
              </w:rPr>
              <w:pict>
                <v:line id="_x0000_s2098" o:spid="_x0000_s2098" o:spt="20" style="position:absolute;left:0pt;margin-left:62.8pt;margin-top:59.7pt;height:0pt;width:9pt;z-index:251697152;mso-width-relative:page;mso-height-relative:page;" filled="f" coordsize="21600,21600">
                  <v:path arrowok="t"/>
                  <v:fill on="f"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="SimHei" w:hAnsi="SimHei" w:eastAsia="黑体"/>
                <w:sz w:val="18"/>
                <w:szCs w:val="18"/>
                <w:lang w:val="zh-CN" w:eastAsia="zh-CN"/>
              </w:rPr>
              <w:pict>
                <v:line id="_x0000_s2099" o:spid="_x0000_s2099" o:spt="20" style="position:absolute;left:0pt;margin-left:62.8pt;margin-top:59.7pt;height:31.2pt;width:0pt;z-index:251696128;mso-width-relative:page;mso-height-relative:page;" filled="f" coordsize="21600,21600">
                  <v:path arrowok="t"/>
                  <v:fill on="f"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="SimHei" w:hAnsi="SimHei" w:eastAsia="黑体"/>
                <w:sz w:val="18"/>
                <w:szCs w:val="18"/>
                <w:lang w:val="zh-CN" w:eastAsia="zh-CN"/>
              </w:rPr>
              <w:pict>
                <v:line id="_x0000_s2100" o:spid="_x0000_s2100" o:spt="20" style="position:absolute;left:0pt;flip:x;margin-left:35.1pt;margin-top:33.4pt;height:23.4pt;width:18pt;z-index:251695104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line>
              </w:pict>
            </w:r>
            <w:r>
              <w:rPr>
                <w:rFonts w:hint="eastAsia" w:ascii="SimHei" w:hAnsi="SimHei" w:eastAsia="黑体"/>
                <w:sz w:val="18"/>
                <w:szCs w:val="18"/>
                <w:lang w:val="zh-CN" w:eastAsia="zh-CN"/>
              </w:rPr>
              <w:pict>
                <v:shape id="_x0000_s2101" o:spid="_x0000_s2101" o:spt="132" type="#_x0000_t132" style="position:absolute;left:0pt;margin-left:33.5pt;margin-top:319.7pt;height:30.85pt;width:53.85pt;z-index:251666432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存档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shape id="_x0000_s2102" o:spid="_x0000_s2102" o:spt="114" type="#_x0000_t114" style="position:absolute;left:0pt;margin-left:29.6pt;margin-top:383.45pt;height:24.4pt;width:68.75pt;z-index:25168486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制作变更议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shape id="_x0000_s2103" o:spid="_x0000_s2103" o:spt="114" type="#_x0000_t114" style="position:absolute;left:0pt;margin-left:26.55pt;margin-top:511.8pt;height:33.5pt;width:72.3pt;z-index:251688960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劳动合同解除决定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shape id="_x0000_s2104" o:spid="_x0000_s2104" o:spt="114" type="#_x0000_t114" style="position:absolute;left:0pt;margin-left:27.35pt;margin-top:441.6pt;height:33.5pt;width:72.3pt;z-index:251686912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劳动合同</w:t>
                        </w:r>
                      </w:p>
                      <w:p>
                        <w:pPr>
                          <w:spacing w:line="0" w:lineRule="atLeast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续订书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rect id="_x0000_s2105" o:spid="_x0000_s2105" o:spt="1" style="position:absolute;left:0pt;margin-left:32.25pt;margin-top:277.3pt;height:18.9pt;width:55.25pt;z-index:251681792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一式两份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rect id="_x0000_s2106" o:spid="_x0000_s2106" o:spt="1" style="position:absolute;left:0pt;margin-left:36.1pt;margin-top:241.6pt;height:18.9pt;width:46.95pt;z-index:25167462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盖章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shape id="_x0000_s2107" o:spid="_x0000_s2107" o:spt="114" type="#_x0000_t114" style="position:absolute;left:0pt;margin-left:42.05pt;margin-top:128pt;height:23.4pt;width:72pt;z-index:25167974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劳动合同书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shape id="_x0000_s2108" o:spid="_x0000_s2108" o:spt="114" type="#_x0000_t114" style="position:absolute;left:0pt;margin-left:41.15pt;margin-top:163.8pt;height:23.4pt;width:84.2pt;z-index:25170636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租用劳动合同书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shape id="_x0000_s2109" o:spid="_x0000_s2109" o:spt="114" type="#_x0000_t114" style="position:absolute;left:0pt;margin-left:41.7pt;margin-top:200.75pt;height:23.4pt;width:83.2pt;z-index:25168076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租用劳务协议书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rect id="_x0000_s2110" o:spid="_x0000_s2110" o:spt="1" style="position:absolute;left:0pt;margin-left:2.8pt;margin-top:144.3pt;height:55.2pt;width:24pt;z-index:251678720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制</w:t>
                        </w:r>
                      </w:p>
                      <w:p>
                        <w:pPr>
                          <w:spacing w:line="0" w:lineRule="atLeast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作</w:t>
                        </w:r>
                      </w:p>
                      <w:p>
                        <w:pPr>
                          <w:spacing w:line="0" w:lineRule="atLeast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合</w:t>
                        </w:r>
                      </w:p>
                      <w:p>
                        <w:pPr>
                          <w:spacing w:line="0" w:lineRule="atLeast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同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group id="_x0000_s2111" o:spid="_x0000_s2111" o:spt="203" style="position:absolute;left:0pt;margin-left:71.8pt;margin-top:47.7pt;height:55.8pt;width:54.25pt;z-index:251677696;mso-width-relative:page;mso-height-relative:page;" coordorigin="6480,4248" coordsize="1085,1116">
                  <o:lock v:ext="edit"/>
                  <v:rect id="_x0000_s2112" o:spid="_x0000_s2112" o:spt="1" style="position:absolute;left:6480;top:4248;height:378;width:1082;" coordsize="21600,21600">
                    <v:path/>
                    <v:fill focussize="0,0"/>
                    <v:stroke/>
                    <v:imagedata o:title=""/>
                    <o:lock v:ext="edit"/>
                    <v:textbox>
                      <w:txbxContent>
                        <w:p>
                          <w:pPr>
                            <w:spacing w:line="0" w:lineRule="atLeast"/>
                            <w:jc w:val="center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管理人员</w:t>
                          </w:r>
                        </w:p>
                      </w:txbxContent>
                    </v:textbox>
                  </v:rect>
                  <v:rect id="_x0000_s2113" o:spid="_x0000_s2113" o:spt="1" style="position:absolute;left:6489;top:4611;height:378;width:1075;" coordsize="21600,21600">
                    <v:path/>
                    <v:fill focussize="0,0"/>
                    <v:stroke/>
                    <v:imagedata o:title=""/>
                    <o:lock v:ext="edit"/>
                    <v:textbox>
                      <w:txbxContent>
                        <w:p>
                          <w:pPr>
                            <w:spacing w:line="0" w:lineRule="atLeast"/>
                            <w:jc w:val="center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普通人员</w:t>
                          </w:r>
                        </w:p>
                      </w:txbxContent>
                    </v:textbox>
                  </v:rect>
                  <v:rect id="_x0000_s2114" o:spid="_x0000_s2114" o:spt="1" style="position:absolute;left:6483;top:4986;height:378;width:1082;" coordsize="21600,21600">
                    <v:path/>
                    <v:fill focussize="0,0"/>
                    <v:stroke/>
                    <v:imagedata o:title=""/>
                    <o:lock v:ext="edit"/>
                    <v:textbox>
                      <w:txbxContent>
                        <w:p>
                          <w:pPr>
                            <w:spacing w:line="0" w:lineRule="atLeast"/>
                            <w:jc w:val="center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兼职人员</w:t>
                          </w:r>
                        </w:p>
                      </w:txbxContent>
                    </v:textbox>
                  </v:rect>
                </v:group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rect id="_x0000_s2115" o:spid="_x0000_s2115" o:spt="1" style="position:absolute;left:0pt;margin-left:-0.2pt;margin-top:59.7pt;height:31.75pt;width:56.3pt;z-index:25170022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确定签署合同类别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shape id="_x0000_s2116" o:spid="_x0000_s2116" o:spt="3" type="#_x0000_t3" style="position:absolute;left:0pt;margin-left:33.6pt;margin-top:6.6pt;height:23.4pt;width:54pt;z-index:251676672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开始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74" w:type="dxa"/>
            <w:tcBorders>
              <w:left w:val="dotted" w:color="auto" w:sz="4" w:space="0"/>
              <w:right w:val="dotted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SimHei" w:hAnsi="SimHei" w:eastAsia="黑体"/>
                <w:lang w:val="zh-CN" w:eastAsia="zh-CN"/>
              </w:rPr>
              <w:pict>
                <v:shape id="_x0000_s2117" o:spid="_x0000_s2117" o:spt="3" type="#_x0000_t3" style="position:absolute;left:0pt;margin-left:-0.5pt;margin-top:503.1pt;height:37.25pt;width:54.15pt;z-index:251687936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劳动合同解除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shape id="_x0000_s2118" o:spid="_x0000_s2118" o:spt="3" type="#_x0000_t3" style="position:absolute;left:0pt;margin-left:-1.1pt;margin-top:436.8pt;height:37.25pt;width:54.15pt;z-index:25168588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劳动合同续订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shape id="_x0000_s2119" o:spid="_x0000_s2119" o:spt="3" type="#_x0000_t3" style="position:absolute;left:0pt;margin-left:-0.2pt;margin-top:374.5pt;height:37.25pt;width:54.15pt;z-index:251683840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劳动合同变更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line id="_x0000_s2120" o:spid="_x0000_s2120" o:spt="20" style="position:absolute;left:0pt;margin-left:0pt;margin-top:257.4pt;height:0pt;width:0.05pt;z-index:251670528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line>
              </w:pict>
            </w:r>
          </w:p>
        </w:tc>
        <w:tc>
          <w:tcPr>
            <w:tcW w:w="1286" w:type="dxa"/>
            <w:tcBorders>
              <w:left w:val="dotted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SimHei" w:hAnsi="SimHei" w:eastAsia="黑体"/>
                <w:lang w:val="zh-CN" w:eastAsia="zh-CN"/>
              </w:rPr>
              <w:pict>
                <v:rect id="_x0000_s2121" o:spid="_x0000_s2121" o:spt="1" style="position:absolute;left:0pt;margin-left:-1.55pt;margin-top:569.25pt;height:19.55pt;width:57.2pt;z-index:251692032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签名确认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rect id="_x0000_s2122" o:spid="_x0000_s2122" o:spt="1" style="position:absolute;left:0pt;margin-left:-1.45pt;margin-top:241pt;height:18.9pt;width:55.25pt;z-index:251673600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亲笔签名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 w:ascii="SimHei" w:hAnsi="SimHei" w:eastAsia="黑体"/>
                <w:lang w:val="zh-CN" w:eastAsia="zh-CN"/>
              </w:rPr>
              <w:pict>
                <v:rect id="_x0000_s2123" o:spid="_x0000_s2123" o:spt="1" style="position:absolute;left:0pt;margin-left:-1.7pt;margin-top:321.35pt;height:18.6pt;width:54.6pt;z-index:251682816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个人留存</w:t>
                        </w:r>
                      </w:p>
                    </w:txbxContent>
                  </v:textbox>
                </v:rect>
              </w:pict>
            </w:r>
          </w:p>
        </w:tc>
      </w:tr>
    </w:tbl>
    <w:p>
      <w:pPr/>
    </w:p>
    <w:sectPr>
      <w:headerReference r:id="rId9" w:type="firs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康雅宋体W9">
    <w:panose1 w:val="02020909000000000000"/>
    <w:charset w:val="86"/>
    <w:family w:val="roman"/>
    <w:pitch w:val="default"/>
    <w:sig w:usb0="00000001" w:usb1="08010000" w:usb2="00000012" w:usb3="00000000" w:csb0="00040000" w:csb1="00000000"/>
  </w:font>
  <w:font w:name="MS Reference Sans Serif">
    <w:altName w:val="Verdana"/>
    <w:panose1 w:val="020B0604030504040204"/>
    <w:charset w:val="00"/>
    <w:family w:val="modern"/>
    <w:pitch w:val="default"/>
    <w:sig w:usb0="00000000" w:usb1="00000000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鼎中特广告体">
    <w:panose1 w:val="020B0602010101010101"/>
    <w:charset w:val="86"/>
    <w:family w:val="modern"/>
    <w:pitch w:val="default"/>
    <w:sig w:usb0="00000001" w:usb1="080E0000" w:usb2="00000000" w:usb3="00000000" w:csb0="00040000" w:csb1="00000000"/>
  </w:font>
  <w:font w:name="迷你简汉真广标">
    <w:panose1 w:val="02010609000101010101"/>
    <w:charset w:val="86"/>
    <w:family w:val="roman"/>
    <w:pitch w:val="default"/>
    <w:sig w:usb0="00000001" w:usb1="080E0800" w:usb2="00000002" w:usb3="00000000" w:csb0="00040000" w:csb1="00000000"/>
  </w:font>
  <w:font w:name="苏新诗卵石体">
    <w:panose1 w:val="02010609000101010101"/>
    <w:charset w:val="86"/>
    <w:family w:val="roman"/>
    <w:pitch w:val="default"/>
    <w:sig w:usb0="00000001" w:usb1="080E0800" w:usb2="00000002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10" w:usb3="00000000" w:csb0="00040000" w:csb1="00000000"/>
  </w:font>
  <w:font w:name="晴圆">
    <w:panose1 w:val="020F0000000000000000"/>
    <w:charset w:val="86"/>
    <w:family w:val="auto"/>
    <w:pitch w:val="default"/>
    <w:sig w:usb0="800002BF" w:usb1="78EFFCFA" w:usb2="00000016" w:usb3="00000000" w:csb0="001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段宁毛笔行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蒙纳简超刚黑">
    <w:panose1 w:val="00000900000000000000"/>
    <w:charset w:val="88"/>
    <w:family w:val="auto"/>
    <w:pitch w:val="default"/>
    <w:sig w:usb0="A00002FF" w:usb1="3ACFFD7A" w:usb2="00000016" w:usb3="00000000" w:csb0="00100005" w:csb1="00000000"/>
  </w:font>
  <w:font w:name="金梅浪漫閃電字形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胡晓波美心常规体  QQ:371136753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百度综艺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鼎特勘亭流体">
    <w:altName w:val="宋体"/>
    <w:panose1 w:val="03000900000000000000"/>
    <w:charset w:val="86"/>
    <w:family w:val="auto"/>
    <w:pitch w:val="default"/>
    <w:sig w:usb0="00000000" w:usb1="00000000" w:usb2="00000012" w:usb3="00000000" w:csb0="00040001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文鼎霹雳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美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@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04b">
    <w:altName w:val="★日文毛笔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04b_03">
    <w:altName w:val="★日文毛笔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04b_03b">
    <w:altName w:val="★日文毛笔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04b_11">
    <w:altName w:val="★日文毛笔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04b_20">
    <w:altName w:val="★日文毛笔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04b_19">
    <w:altName w:val="★日文毛笔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04b_21">
    <w:altName w:val="★日文毛笔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04b_25">
    <w:altName w:val="★日文毛笔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32768 NO">
    <w:altName w:val="★日文毛笔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8Pin Matrix">
    <w:altName w:val="★日文毛笔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ction Jackson">
    <w:altName w:val="★日文毛笔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Alpine 7558M">
    <w:altName w:val="★日文毛笔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gstrom">
    <w:altName w:val="★日文毛笔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Animals 1">
    <w:altName w:val="★日文毛笔"/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Antelope H">
    <w:altName w:val="★日文毛笔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rows1">
    <w:altName w:val="Trebuchet MS"/>
    <w:panose1 w:val="020B0603050302020204"/>
    <w:charset w:val="00"/>
    <w:family w:val="auto"/>
    <w:pitch w:val="default"/>
    <w:sig w:usb0="00000000" w:usb1="00000000" w:usb2="00000000" w:usb3="00000000" w:csb0="00000000" w:csb1="00000000"/>
  </w:font>
  <w:font w:name="Arrows2">
    <w:altName w:val="Trebuchet MS"/>
    <w:panose1 w:val="020B0603050302020204"/>
    <w:charset w:val="00"/>
    <w:family w:val="auto"/>
    <w:pitch w:val="default"/>
    <w:sig w:usb0="00000000" w:usb1="00000000" w:usb2="00000000" w:usb3="00000000" w:csb0="00000000" w:csb1="00000000"/>
  </w:font>
  <w:font w:name="Awards">
    <w:altName w:val="Trebuchet MS"/>
    <w:panose1 w:val="020B0603050302020204"/>
    <w:charset w:val="00"/>
    <w:family w:val="auto"/>
    <w:pitch w:val="default"/>
    <w:sig w:usb0="00000000" w:usb1="00000000" w:usb2="00000000" w:usb3="00000000" w:csb0="00000000" w:csb1="00000000"/>
  </w:font>
  <w:font w:name="Balloons">
    <w:altName w:val="Trebuchet MS"/>
    <w:panose1 w:val="020B0603050302020204"/>
    <w:charset w:val="00"/>
    <w:family w:val="auto"/>
    <w:pitch w:val="default"/>
    <w:sig w:usb0="00000000" w:usb1="00000000" w:usb2="00000000" w:usb3="00000000" w:csb0="00000000" w:csb1="00000000"/>
  </w:font>
  <w:font w:name="Barbatrick">
    <w:altName w:val="★日文毛笔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Bookman Old Style">
    <w:altName w:val="Segoe Print"/>
    <w:panose1 w:val="02050604050505020204"/>
    <w:charset w:val="00"/>
    <w:family w:val="auto"/>
    <w:pitch w:val="default"/>
    <w:sig w:usb0="00000000" w:usb1="00000000" w:usb2="00000000" w:usb3="00000000" w:csb0="2000009F" w:csb1="DFD7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orders1">
    <w:altName w:val="Trebuchet MS"/>
    <w:panose1 w:val="020B0603050302020204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★日文毛笔"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晴圆等宽">
    <w:panose1 w:val="020F0009000000000000"/>
    <w:charset w:val="86"/>
    <w:family w:val="auto"/>
    <w:pitch w:val="default"/>
    <w:sig w:usb0="800002BF" w:usb1="78EFFCFA" w:usb2="00000016" w:usb3="00000000" w:csb0="00140000" w:csb1="00000000"/>
  </w:font>
  <w:font w:name="汉鼎简行书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浪漫雅圆">
    <w:panose1 w:val="02010601040101010101"/>
    <w:charset w:val="86"/>
    <w:family w:val="auto"/>
    <w:pitch w:val="default"/>
    <w:sig w:usb0="800002BF" w:usb1="38CF7CF8" w:usb2="00000016" w:usb3="00000000" w:csb0="20160004" w:csb1="8212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Wingdings 3">
    <w:altName w:val="Symbol"/>
    <w:panose1 w:val="05040102010807070707"/>
    <w:charset w:val="02"/>
    <w:family w:val="moder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8"/>
      <w:pBdr>
        <w:bottom w:val="none" w:color="auto" w:sz="0" w:space="0"/>
      </w:pBdr>
    </w:pPr>
    <w:r>
      <w:rPr>
        <w:rFonts w:hint="eastAsia" w:eastAsia="宋体"/>
        <w:lang w:eastAsia="zh-CN"/>
      </w:rPr>
      <w:pict>
        <v:shape id="_x0000_i1025" o:spt="75" alt="CxTuku_1362873849" type="#_x0000_t75" style="height:846.6pt;width:600.55pt;" filled="f" o:preferrelative="t" stroked="f" coordsize="21600,21600" o:gfxdata="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46EE"/>
    <w:rsid w:val="000661F7"/>
    <w:rsid w:val="0018596C"/>
    <w:rsid w:val="001A7A7B"/>
    <w:rsid w:val="001D36D4"/>
    <w:rsid w:val="001D5016"/>
    <w:rsid w:val="0024016E"/>
    <w:rsid w:val="00257604"/>
    <w:rsid w:val="00337F9D"/>
    <w:rsid w:val="003646EE"/>
    <w:rsid w:val="003C6EF9"/>
    <w:rsid w:val="003F3756"/>
    <w:rsid w:val="0041613D"/>
    <w:rsid w:val="004C3444"/>
    <w:rsid w:val="004E0031"/>
    <w:rsid w:val="00617D1D"/>
    <w:rsid w:val="006B567A"/>
    <w:rsid w:val="00771D19"/>
    <w:rsid w:val="007E5381"/>
    <w:rsid w:val="008F1F9B"/>
    <w:rsid w:val="00921B86"/>
    <w:rsid w:val="00976C26"/>
    <w:rsid w:val="009A2BDA"/>
    <w:rsid w:val="009B012B"/>
    <w:rsid w:val="009E635A"/>
    <w:rsid w:val="00A174C1"/>
    <w:rsid w:val="00A66E6F"/>
    <w:rsid w:val="00B1786F"/>
    <w:rsid w:val="00B5647D"/>
    <w:rsid w:val="00BD2424"/>
    <w:rsid w:val="00BD4DE8"/>
    <w:rsid w:val="00BD7542"/>
    <w:rsid w:val="00BE2F2C"/>
    <w:rsid w:val="00CF1B48"/>
    <w:rsid w:val="00DA0A6B"/>
    <w:rsid w:val="00DD1024"/>
    <w:rsid w:val="00ED397E"/>
    <w:rsid w:val="00F07321"/>
    <w:rsid w:val="00F25874"/>
    <w:rsid w:val="00F61910"/>
    <w:rsid w:val="00FF28B4"/>
    <w:rsid w:val="012464B2"/>
    <w:rsid w:val="01630F53"/>
    <w:rsid w:val="01D61F22"/>
    <w:rsid w:val="02340729"/>
    <w:rsid w:val="02974371"/>
    <w:rsid w:val="02B353FD"/>
    <w:rsid w:val="04535D35"/>
    <w:rsid w:val="04711591"/>
    <w:rsid w:val="05802F92"/>
    <w:rsid w:val="05BE5FAE"/>
    <w:rsid w:val="066120DF"/>
    <w:rsid w:val="066C559E"/>
    <w:rsid w:val="06BB2D1A"/>
    <w:rsid w:val="06D20D48"/>
    <w:rsid w:val="06FC66E2"/>
    <w:rsid w:val="07044413"/>
    <w:rsid w:val="07150782"/>
    <w:rsid w:val="07886BEA"/>
    <w:rsid w:val="07CE18DD"/>
    <w:rsid w:val="0862654D"/>
    <w:rsid w:val="09467E45"/>
    <w:rsid w:val="09806FEA"/>
    <w:rsid w:val="09F3641E"/>
    <w:rsid w:val="0A2D3B4C"/>
    <w:rsid w:val="0B1C0C26"/>
    <w:rsid w:val="0B254E57"/>
    <w:rsid w:val="0B7061D0"/>
    <w:rsid w:val="0C252BC9"/>
    <w:rsid w:val="0C7E418F"/>
    <w:rsid w:val="0CB20A92"/>
    <w:rsid w:val="0CCB0A0B"/>
    <w:rsid w:val="0D930F90"/>
    <w:rsid w:val="0DBD62F6"/>
    <w:rsid w:val="0E064F10"/>
    <w:rsid w:val="0E9A457F"/>
    <w:rsid w:val="0E9F3886"/>
    <w:rsid w:val="0F481AD0"/>
    <w:rsid w:val="0F7B3933"/>
    <w:rsid w:val="10383F2B"/>
    <w:rsid w:val="109803E6"/>
    <w:rsid w:val="113E54A9"/>
    <w:rsid w:val="11622CE4"/>
    <w:rsid w:val="1365085F"/>
    <w:rsid w:val="139B0149"/>
    <w:rsid w:val="16260045"/>
    <w:rsid w:val="1678345E"/>
    <w:rsid w:val="17206AFA"/>
    <w:rsid w:val="174B6BE3"/>
    <w:rsid w:val="182006D2"/>
    <w:rsid w:val="189162DE"/>
    <w:rsid w:val="19091420"/>
    <w:rsid w:val="19E44606"/>
    <w:rsid w:val="1A1B0304"/>
    <w:rsid w:val="1A466C29"/>
    <w:rsid w:val="1AD53A66"/>
    <w:rsid w:val="1CC55A29"/>
    <w:rsid w:val="1E422931"/>
    <w:rsid w:val="1E612E6F"/>
    <w:rsid w:val="1EF313DB"/>
    <w:rsid w:val="1F680A6C"/>
    <w:rsid w:val="205F522A"/>
    <w:rsid w:val="20E7641D"/>
    <w:rsid w:val="21A60DC4"/>
    <w:rsid w:val="2260499B"/>
    <w:rsid w:val="22AE3579"/>
    <w:rsid w:val="23870D9A"/>
    <w:rsid w:val="23A25387"/>
    <w:rsid w:val="243D7784"/>
    <w:rsid w:val="24C818E6"/>
    <w:rsid w:val="25FE2B1B"/>
    <w:rsid w:val="260C66FB"/>
    <w:rsid w:val="261A5A10"/>
    <w:rsid w:val="26277781"/>
    <w:rsid w:val="26C848AF"/>
    <w:rsid w:val="27193115"/>
    <w:rsid w:val="2732358E"/>
    <w:rsid w:val="28231B4B"/>
    <w:rsid w:val="29C20432"/>
    <w:rsid w:val="2AE94A40"/>
    <w:rsid w:val="2B622FFA"/>
    <w:rsid w:val="2B9202EA"/>
    <w:rsid w:val="2CAC4C56"/>
    <w:rsid w:val="2D370A8E"/>
    <w:rsid w:val="2D637F86"/>
    <w:rsid w:val="2EF06BB9"/>
    <w:rsid w:val="2F6D3AB6"/>
    <w:rsid w:val="30ED4F99"/>
    <w:rsid w:val="325E2BAB"/>
    <w:rsid w:val="330537F5"/>
    <w:rsid w:val="335C27CF"/>
    <w:rsid w:val="337163DB"/>
    <w:rsid w:val="34207DFB"/>
    <w:rsid w:val="34E1590A"/>
    <w:rsid w:val="35B20725"/>
    <w:rsid w:val="36366780"/>
    <w:rsid w:val="36BC5612"/>
    <w:rsid w:val="3727235D"/>
    <w:rsid w:val="3743085E"/>
    <w:rsid w:val="37F1733D"/>
    <w:rsid w:val="386E2195"/>
    <w:rsid w:val="38E31861"/>
    <w:rsid w:val="39581C74"/>
    <w:rsid w:val="39E51342"/>
    <w:rsid w:val="39F15155"/>
    <w:rsid w:val="3A103AFA"/>
    <w:rsid w:val="3A4327ED"/>
    <w:rsid w:val="3A49242D"/>
    <w:rsid w:val="3C754313"/>
    <w:rsid w:val="3D320BF7"/>
    <w:rsid w:val="3D91115A"/>
    <w:rsid w:val="3DFA3DFE"/>
    <w:rsid w:val="3F2D64AB"/>
    <w:rsid w:val="3F557981"/>
    <w:rsid w:val="410338AD"/>
    <w:rsid w:val="412A0477"/>
    <w:rsid w:val="41402735"/>
    <w:rsid w:val="4186530E"/>
    <w:rsid w:val="42053927"/>
    <w:rsid w:val="42055F16"/>
    <w:rsid w:val="422F5132"/>
    <w:rsid w:val="42486583"/>
    <w:rsid w:val="42720292"/>
    <w:rsid w:val="42FC0372"/>
    <w:rsid w:val="43781427"/>
    <w:rsid w:val="44A83EEF"/>
    <w:rsid w:val="467F5A35"/>
    <w:rsid w:val="46A673EC"/>
    <w:rsid w:val="46A72751"/>
    <w:rsid w:val="470D4123"/>
    <w:rsid w:val="47572F6D"/>
    <w:rsid w:val="47A31285"/>
    <w:rsid w:val="47B03BA9"/>
    <w:rsid w:val="490779CB"/>
    <w:rsid w:val="491919CE"/>
    <w:rsid w:val="492B138B"/>
    <w:rsid w:val="498057E3"/>
    <w:rsid w:val="498F7498"/>
    <w:rsid w:val="49FA633E"/>
    <w:rsid w:val="4AB377E4"/>
    <w:rsid w:val="4B4241A1"/>
    <w:rsid w:val="4C443566"/>
    <w:rsid w:val="4C613EDC"/>
    <w:rsid w:val="4C980924"/>
    <w:rsid w:val="4CF24882"/>
    <w:rsid w:val="4D02021D"/>
    <w:rsid w:val="4D031C45"/>
    <w:rsid w:val="4D280422"/>
    <w:rsid w:val="4D4B6834"/>
    <w:rsid w:val="4DBE27B5"/>
    <w:rsid w:val="4DFB41CA"/>
    <w:rsid w:val="4EA33192"/>
    <w:rsid w:val="4ECE1A58"/>
    <w:rsid w:val="4F273887"/>
    <w:rsid w:val="4F3D49C2"/>
    <w:rsid w:val="4F3F44EE"/>
    <w:rsid w:val="5000564D"/>
    <w:rsid w:val="50484B47"/>
    <w:rsid w:val="50514152"/>
    <w:rsid w:val="50A358CC"/>
    <w:rsid w:val="50FC456C"/>
    <w:rsid w:val="51186119"/>
    <w:rsid w:val="51635195"/>
    <w:rsid w:val="51E63D66"/>
    <w:rsid w:val="52BB3677"/>
    <w:rsid w:val="52F16FC9"/>
    <w:rsid w:val="52F6723B"/>
    <w:rsid w:val="53013A3B"/>
    <w:rsid w:val="53D47813"/>
    <w:rsid w:val="54BA5E02"/>
    <w:rsid w:val="558039A7"/>
    <w:rsid w:val="57A75277"/>
    <w:rsid w:val="583058F3"/>
    <w:rsid w:val="588556D0"/>
    <w:rsid w:val="59774954"/>
    <w:rsid w:val="59E27772"/>
    <w:rsid w:val="5B9073EC"/>
    <w:rsid w:val="5C786FA8"/>
    <w:rsid w:val="5CA03E5B"/>
    <w:rsid w:val="5D230C5E"/>
    <w:rsid w:val="5D9C1EAB"/>
    <w:rsid w:val="5E070ED0"/>
    <w:rsid w:val="5E3D0E61"/>
    <w:rsid w:val="5E64727A"/>
    <w:rsid w:val="5E910BB8"/>
    <w:rsid w:val="5EB522EE"/>
    <w:rsid w:val="5F16108D"/>
    <w:rsid w:val="5F723637"/>
    <w:rsid w:val="60F560A0"/>
    <w:rsid w:val="61E65E82"/>
    <w:rsid w:val="62415741"/>
    <w:rsid w:val="63F85588"/>
    <w:rsid w:val="64176BC2"/>
    <w:rsid w:val="64D91002"/>
    <w:rsid w:val="64FC2297"/>
    <w:rsid w:val="65093CFB"/>
    <w:rsid w:val="65310993"/>
    <w:rsid w:val="654D24C2"/>
    <w:rsid w:val="65DF3116"/>
    <w:rsid w:val="688B5A10"/>
    <w:rsid w:val="691702F9"/>
    <w:rsid w:val="6B237448"/>
    <w:rsid w:val="6B796C3A"/>
    <w:rsid w:val="6B7E0E6B"/>
    <w:rsid w:val="6CFC09FB"/>
    <w:rsid w:val="6D5605AC"/>
    <w:rsid w:val="6E202ACC"/>
    <w:rsid w:val="6E263D7C"/>
    <w:rsid w:val="6F532332"/>
    <w:rsid w:val="6F641CB8"/>
    <w:rsid w:val="6FB92479"/>
    <w:rsid w:val="704F34CF"/>
    <w:rsid w:val="70862C21"/>
    <w:rsid w:val="71643D3C"/>
    <w:rsid w:val="73EE77E6"/>
    <w:rsid w:val="742B5C5B"/>
    <w:rsid w:val="74626DC8"/>
    <w:rsid w:val="74842E2B"/>
    <w:rsid w:val="74DA5B41"/>
    <w:rsid w:val="76E57B52"/>
    <w:rsid w:val="77E43463"/>
    <w:rsid w:val="78702B61"/>
    <w:rsid w:val="78977B66"/>
    <w:rsid w:val="79576337"/>
    <w:rsid w:val="79DE5593"/>
    <w:rsid w:val="7A4F1436"/>
    <w:rsid w:val="7AB80E65"/>
    <w:rsid w:val="7B870239"/>
    <w:rsid w:val="7BAE029D"/>
    <w:rsid w:val="7C494969"/>
    <w:rsid w:val="7C4F64AC"/>
    <w:rsid w:val="7CC55BEF"/>
    <w:rsid w:val="7CF52832"/>
    <w:rsid w:val="7D0564AB"/>
    <w:rsid w:val="7D3D605E"/>
    <w:rsid w:val="7E7737A9"/>
    <w:rsid w:val="7E842BF1"/>
    <w:rsid w:val="7E85280C"/>
    <w:rsid w:val="7F587BFA"/>
    <w:rsid w:val="7F5B0B7E"/>
    <w:rsid w:val="7F7543B7"/>
    <w:rsid w:val="7FAF3E9D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60"/>
        <o:r id="V:Rule2" type="connector" idref="#_x0000_s2064"/>
        <o:r id="V:Rule3" type="connector" idref="#_x0000_s2065"/>
        <o:r id="V:Rule4" type="connector" idref="#_x0000_s2066"/>
        <o:r id="V:Rule5" type="connector" idref="#_x0000_s206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keepLines/>
      <w:spacing w:before="340" w:after="330" w:line="576" w:lineRule="auto"/>
      <w:outlineLvl w:val="0"/>
    </w:pPr>
    <w:rPr>
      <w:rFonts w:eastAsia="幼圆"/>
      <w:b/>
      <w:kern w:val="44"/>
      <w:sz w:val="44"/>
      <w:szCs w:val="20"/>
    </w:rPr>
  </w:style>
  <w:style w:type="paragraph" w:styleId="3">
    <w:name w:val="heading 2"/>
    <w:basedOn w:val="1"/>
    <w:next w:val="1"/>
    <w:link w:val="17"/>
    <w:qFormat/>
    <w:uiPriority w:val="99"/>
    <w:pPr>
      <w:keepNext/>
      <w:keepLines/>
      <w:spacing w:before="260" w:after="260" w:line="415" w:lineRule="auto"/>
      <w:outlineLvl w:val="1"/>
    </w:pPr>
    <w:rPr>
      <w:rFonts w:ascii="Cambria" w:hAnsi="Cambria"/>
      <w:b/>
      <w:sz w:val="32"/>
      <w:szCs w:val="32"/>
    </w:rPr>
  </w:style>
  <w:style w:type="paragraph" w:styleId="4">
    <w:name w:val="heading 3"/>
    <w:basedOn w:val="1"/>
    <w:next w:val="1"/>
    <w:link w:val="18"/>
    <w:qFormat/>
    <w:uiPriority w:val="99"/>
    <w:pPr>
      <w:keepNext/>
      <w:keepLines/>
      <w:spacing w:before="260" w:after="260" w:line="415" w:lineRule="auto"/>
      <w:outlineLvl w:val="2"/>
    </w:pPr>
    <w:rPr>
      <w:rFonts w:ascii="Calibri" w:hAnsi="Calibri"/>
      <w:b/>
      <w:sz w:val="32"/>
      <w:szCs w:val="32"/>
    </w:rPr>
  </w:style>
  <w:style w:type="paragraph" w:styleId="5">
    <w:name w:val="heading 4"/>
    <w:basedOn w:val="1"/>
    <w:next w:val="1"/>
    <w:link w:val="19"/>
    <w:qFormat/>
    <w:uiPriority w:val="99"/>
    <w:pPr>
      <w:keepNext/>
      <w:keepLines/>
      <w:spacing w:before="280" w:after="290" w:line="374" w:lineRule="auto"/>
      <w:outlineLvl w:val="3"/>
    </w:pPr>
    <w:rPr>
      <w:rFonts w:ascii="Cambria" w:hAnsi="Cambria"/>
      <w:b/>
      <w:sz w:val="28"/>
      <w:szCs w:val="28"/>
    </w:rPr>
  </w:style>
  <w:style w:type="character" w:default="1" w:styleId="12">
    <w:name w:val="Default Paragraph Font"/>
    <w:semiHidden/>
    <w:qFormat/>
    <w:uiPriority w:val="99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qFormat/>
    <w:uiPriority w:val="99"/>
    <w:pPr>
      <w:ind w:left="840" w:leftChars="400"/>
    </w:pPr>
    <w:rPr>
      <w:rFonts w:ascii="Calibri" w:hAnsi="Calibri"/>
      <w:szCs w:val="22"/>
    </w:r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99"/>
    <w:rPr>
      <w:rFonts w:ascii="Calibri" w:hAnsi="Calibri"/>
      <w:szCs w:val="22"/>
    </w:rPr>
  </w:style>
  <w:style w:type="paragraph" w:styleId="10">
    <w:name w:val="Subtitle"/>
    <w:basedOn w:val="1"/>
    <w:next w:val="1"/>
    <w:link w:val="22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kern w:val="28"/>
      <w:sz w:val="32"/>
      <w:szCs w:val="32"/>
    </w:rPr>
  </w:style>
  <w:style w:type="paragraph" w:styleId="11">
    <w:name w:val="toc 2"/>
    <w:basedOn w:val="1"/>
    <w:next w:val="1"/>
    <w:qFormat/>
    <w:uiPriority w:val="99"/>
    <w:pPr>
      <w:ind w:left="420" w:leftChars="200"/>
    </w:pPr>
    <w:rPr>
      <w:rFonts w:ascii="Calibri" w:hAnsi="Calibri"/>
      <w:szCs w:val="22"/>
    </w:rPr>
  </w:style>
  <w:style w:type="character" w:styleId="13">
    <w:name w:val="FollowedHyperlink"/>
    <w:basedOn w:val="12"/>
    <w:qFormat/>
    <w:uiPriority w:val="99"/>
    <w:rPr>
      <w:rFonts w:cs="Times New Roman"/>
      <w:color w:val="800080"/>
      <w:u w:val="single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6">
    <w:name w:val="Heading 1 Char"/>
    <w:basedOn w:val="12"/>
    <w:link w:val="2"/>
    <w:qFormat/>
    <w:locked/>
    <w:uiPriority w:val="99"/>
    <w:rPr>
      <w:rFonts w:ascii="Calibri" w:hAnsi="Calibri" w:eastAsia="宋体" w:cs="Calibri"/>
      <w:b/>
      <w:kern w:val="44"/>
      <w:sz w:val="24"/>
      <w:szCs w:val="24"/>
      <w:lang w:val="en-US" w:eastAsia="zh-CN"/>
    </w:rPr>
  </w:style>
  <w:style w:type="character" w:customStyle="1" w:styleId="17">
    <w:name w:val="Heading 2 Char"/>
    <w:basedOn w:val="12"/>
    <w:link w:val="3"/>
    <w:qFormat/>
    <w:locked/>
    <w:uiPriority w:val="99"/>
    <w:rPr>
      <w:rFonts w:ascii="Cambria" w:hAnsi="Cambria" w:eastAsia="宋体" w:cs="Cambria"/>
      <w:b/>
      <w:kern w:val="2"/>
      <w:sz w:val="32"/>
      <w:szCs w:val="32"/>
      <w:lang w:val="en-US" w:eastAsia="zh-CN"/>
    </w:rPr>
  </w:style>
  <w:style w:type="character" w:customStyle="1" w:styleId="18">
    <w:name w:val="Heading 3 Char"/>
    <w:basedOn w:val="12"/>
    <w:link w:val="4"/>
    <w:qFormat/>
    <w:locked/>
    <w:uiPriority w:val="99"/>
    <w:rPr>
      <w:rFonts w:ascii="Calibri" w:hAnsi="Calibri" w:eastAsia="宋体" w:cs="Calibri"/>
      <w:b/>
      <w:kern w:val="2"/>
      <w:sz w:val="32"/>
      <w:szCs w:val="32"/>
      <w:lang w:val="en-US" w:eastAsia="zh-CN"/>
    </w:rPr>
  </w:style>
  <w:style w:type="character" w:customStyle="1" w:styleId="19">
    <w:name w:val="Heading 4 Char"/>
    <w:basedOn w:val="12"/>
    <w:link w:val="5"/>
    <w:qFormat/>
    <w:locked/>
    <w:uiPriority w:val="99"/>
    <w:rPr>
      <w:rFonts w:ascii="Cambria" w:hAnsi="Cambria" w:eastAsia="宋体" w:cs="Cambria"/>
      <w:b/>
      <w:kern w:val="2"/>
      <w:sz w:val="28"/>
      <w:szCs w:val="28"/>
      <w:lang w:val="en-US" w:eastAsia="zh-CN"/>
    </w:rPr>
  </w:style>
  <w:style w:type="character" w:customStyle="1" w:styleId="20">
    <w:name w:val="Footer Char"/>
    <w:basedOn w:val="12"/>
    <w:link w:val="7"/>
    <w:semiHidden/>
    <w:qFormat/>
    <w:uiPriority w:val="99"/>
    <w:rPr>
      <w:sz w:val="18"/>
      <w:szCs w:val="18"/>
    </w:rPr>
  </w:style>
  <w:style w:type="character" w:customStyle="1" w:styleId="21">
    <w:name w:val="Header Char"/>
    <w:basedOn w:val="12"/>
    <w:link w:val="8"/>
    <w:semiHidden/>
    <w:qFormat/>
    <w:uiPriority w:val="99"/>
    <w:rPr>
      <w:sz w:val="18"/>
      <w:szCs w:val="18"/>
    </w:rPr>
  </w:style>
  <w:style w:type="character" w:customStyle="1" w:styleId="22">
    <w:name w:val="Subtitle Char"/>
    <w:basedOn w:val="12"/>
    <w:link w:val="10"/>
    <w:qFormat/>
    <w:locked/>
    <w:uiPriority w:val="99"/>
    <w:rPr>
      <w:rFonts w:ascii="Cambria" w:hAnsi="Cambria" w:eastAsia="宋体" w:cs="Cambria"/>
      <w:b/>
      <w:kern w:val="28"/>
      <w:sz w:val="32"/>
      <w:szCs w:val="32"/>
      <w:lang w:val="en-US" w:eastAsia="zh-CN"/>
    </w:rPr>
  </w:style>
  <w:style w:type="paragraph" w:customStyle="1" w:styleId="23">
    <w:name w:val="TOC 标题"/>
    <w:basedOn w:val="2"/>
    <w:next w:val="1"/>
    <w:qFormat/>
    <w:uiPriority w:val="99"/>
    <w:pPr>
      <w:widowControl/>
      <w:spacing w:before="480" w:after="0" w:line="276" w:lineRule="auto"/>
      <w:jc w:val="left"/>
    </w:pPr>
    <w:rPr>
      <w:rFonts w:ascii="Cambria" w:hAnsi="Cambria" w:eastAsia="宋体"/>
      <w:color w:val="365F91"/>
      <w:kern w:val="0"/>
      <w:sz w:val="28"/>
      <w:szCs w:val="28"/>
    </w:r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30"/>
    <customShpInfo spid="_x0000_s1027"/>
    <customShpInfo spid="_x0000_s1028"/>
    <customShpInfo spid="_x0000_s102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70"/>
    <customShpInfo spid="_x0000_s2071"/>
    <customShpInfo spid="_x0000_s2069"/>
    <customShpInfo spid="_x0000_s2073"/>
    <customShpInfo spid="_x0000_s2074"/>
    <customShpInfo spid="_x0000_s2072"/>
    <customShpInfo spid="_x0000_s2076"/>
    <customShpInfo spid="_x0000_s2077"/>
    <customShpInfo spid="_x0000_s2075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2"/>
    <customShpInfo spid="_x0000_s2113"/>
    <customShpInfo spid="_x0000_s2114"/>
    <customShpInfo spid="_x0000_s2111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 China</Company>
  <Pages>2</Pages>
  <Words>1</Words>
  <Characters>7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2015-09-05T09:39:00Z</dcterms:created>
  <dc:creator>www.lwenzy.com</dc:creator>
  <cp:lastModifiedBy>hp</cp:lastModifiedBy>
  <cp:lastPrinted>2016-03-15T12:35:00Z</cp:lastPrinted>
  <dcterms:modified xsi:type="dcterms:W3CDTF">2016-05-17T09:29:19Z</dcterms:modified>
  <dc:title>论文资源网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